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3E" w:rsidRDefault="0035337F" w:rsidP="0035337F">
      <w:pPr>
        <w:pStyle w:val="stbTitle1"/>
      </w:pPr>
      <w:bookmarkStart w:id="0" w:name="_GoBack"/>
      <w:bookmarkEnd w:id="0"/>
      <w:r>
        <w:t>ST BENEDICT’S COLLEGE</w:t>
      </w:r>
    </w:p>
    <w:p w:rsidR="0089653B" w:rsidRDefault="00113374" w:rsidP="00476AC8">
      <w:pPr>
        <w:pStyle w:val="BalloonText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17F66D3" wp14:editId="1F9895C7">
            <wp:simplePos x="0" y="0"/>
            <wp:positionH relativeFrom="column">
              <wp:posOffset>2398395</wp:posOffset>
            </wp:positionH>
            <wp:positionV relativeFrom="paragraph">
              <wp:posOffset>59055</wp:posOffset>
            </wp:positionV>
            <wp:extent cx="1371600" cy="173164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Benedict's Schoo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AC8">
        <w:br w:type="textWrapping" w:clear="all"/>
      </w:r>
    </w:p>
    <w:p w:rsidR="00A863A5" w:rsidRDefault="00A863A5" w:rsidP="0089653B">
      <w:pPr>
        <w:pStyle w:val="BalloonText"/>
        <w:jc w:val="center"/>
      </w:pPr>
    </w:p>
    <w:p w:rsidR="00572601" w:rsidRDefault="00572601" w:rsidP="0089653B">
      <w:pPr>
        <w:pStyle w:val="BalloonText"/>
        <w:jc w:val="center"/>
      </w:pPr>
    </w:p>
    <w:p w:rsidR="00A863A5" w:rsidRDefault="00A863A5" w:rsidP="0089653B">
      <w:pPr>
        <w:pStyle w:val="BalloonText"/>
        <w:jc w:val="center"/>
      </w:pPr>
    </w:p>
    <w:p w:rsidR="00A863A5" w:rsidRDefault="00A863A5" w:rsidP="0089653B">
      <w:pPr>
        <w:pStyle w:val="BalloonText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3255"/>
        <w:gridCol w:w="1692"/>
        <w:gridCol w:w="150"/>
        <w:gridCol w:w="1692"/>
        <w:gridCol w:w="1807"/>
      </w:tblGrid>
      <w:tr w:rsidR="0089653B" w:rsidTr="009B7EAE">
        <w:tc>
          <w:tcPr>
            <w:tcW w:w="1824" w:type="dxa"/>
            <w:tcBorders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  <w:szCs w:val="28"/>
              </w:rPr>
            </w:pPr>
            <w:r w:rsidRPr="00C35E7A">
              <w:rPr>
                <w:rFonts w:ascii="Calibri" w:hAnsi="Calibri" w:cs="Calibri"/>
                <w:b/>
                <w:sz w:val="28"/>
                <w:szCs w:val="28"/>
              </w:rPr>
              <w:t>SUBJECT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01" w:rsidRPr="00572601" w:rsidRDefault="009B7EAE" w:rsidP="00572601">
            <w:pPr>
              <w:pStyle w:val="stbSubjFrontPage"/>
            </w:pPr>
            <w:r>
              <w:t>Advanced Programme Mathematics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DATE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0F1C96" w:rsidP="005D0CA2">
            <w:pPr>
              <w:pStyle w:val="stbFrontInfo"/>
            </w:pPr>
            <w:r>
              <w:t>8</w:t>
            </w:r>
            <w:r w:rsidR="009B7EAE">
              <w:t xml:space="preserve"> July 201</w:t>
            </w:r>
            <w:r w:rsidR="005D0CA2">
              <w:t>4</w:t>
            </w:r>
          </w:p>
        </w:tc>
      </w:tr>
      <w:tr w:rsidR="0089653B" w:rsidTr="009B7EAE">
        <w:tc>
          <w:tcPr>
            <w:tcW w:w="1824" w:type="dxa"/>
            <w:tcBorders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GRADE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01" w:rsidRPr="00A863A5" w:rsidRDefault="009B7EAE" w:rsidP="008E2DA5">
            <w:pPr>
              <w:pStyle w:val="stbGradeFrontpage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MARKS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1B43EF" w:rsidP="00572601">
            <w:pPr>
              <w:pStyle w:val="stbFrontInfo"/>
            </w:pPr>
            <w:r>
              <w:t>30</w:t>
            </w:r>
            <w:r w:rsidR="009B7EAE">
              <w:t>0</w:t>
            </w:r>
          </w:p>
        </w:tc>
      </w:tr>
      <w:tr w:rsidR="0089653B" w:rsidTr="009B7EAE">
        <w:tc>
          <w:tcPr>
            <w:tcW w:w="1824" w:type="dxa"/>
            <w:tcBorders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EXAMINER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572601" w:rsidP="00572601">
            <w:pPr>
              <w:pStyle w:val="stbFrontInfo"/>
            </w:pPr>
            <w:r>
              <w:t>Mrs</w:t>
            </w:r>
            <w:r w:rsidR="00E91596">
              <w:t xml:space="preserve"> M</w:t>
            </w:r>
            <w:r w:rsidR="009B7EAE">
              <w:t xml:space="preserve"> Povall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MODERATOR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B219C8" w:rsidP="00572601">
            <w:pPr>
              <w:pStyle w:val="stbFrontInfo"/>
            </w:pPr>
            <w:r>
              <w:t>Mrs H Rademeyer</w:t>
            </w:r>
          </w:p>
        </w:tc>
      </w:tr>
      <w:tr w:rsidR="0089653B" w:rsidTr="009B7EAE">
        <w:tc>
          <w:tcPr>
            <w:tcW w:w="1824" w:type="dxa"/>
            <w:tcBorders>
              <w:right w:val="single" w:sz="4" w:space="0" w:color="auto"/>
            </w:tcBorders>
          </w:tcPr>
          <w:p w:rsidR="0089653B" w:rsidRPr="00C35E7A" w:rsidRDefault="00572601" w:rsidP="00572601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N</w:t>
            </w:r>
            <w:r w:rsidR="0089653B" w:rsidRPr="00C35E7A">
              <w:rPr>
                <w:rFonts w:ascii="Calibri" w:hAnsi="Calibri" w:cs="Calibri"/>
                <w:b/>
                <w:sz w:val="28"/>
              </w:rPr>
              <w:t>AME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1B43EF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DURATION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9B7EAE" w:rsidP="00572601">
            <w:pPr>
              <w:pStyle w:val="stbFrontInfo"/>
            </w:pPr>
            <w:r>
              <w:t>3 Hours</w:t>
            </w:r>
          </w:p>
        </w:tc>
      </w:tr>
      <w:tr w:rsidR="00A863A5" w:rsidTr="009B7EAE">
        <w:tc>
          <w:tcPr>
            <w:tcW w:w="1824" w:type="dxa"/>
            <w:tcBorders>
              <w:right w:val="single" w:sz="4" w:space="0" w:color="auto"/>
            </w:tcBorders>
          </w:tcPr>
          <w:p w:rsidR="00A863A5" w:rsidRPr="00C35E7A" w:rsidRDefault="001B43EF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CLASS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5" w:rsidRPr="00C35E7A" w:rsidRDefault="00A863A5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A863A5" w:rsidRPr="00C35E7A" w:rsidRDefault="00A863A5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</w:tcBorders>
          </w:tcPr>
          <w:p w:rsidR="00A863A5" w:rsidRPr="00C35E7A" w:rsidRDefault="00A863A5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</w:tr>
      <w:tr w:rsidR="00572601" w:rsidTr="009B7EAE">
        <w:tc>
          <w:tcPr>
            <w:tcW w:w="1824" w:type="dxa"/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842" w:type="dxa"/>
            <w:gridSpan w:val="2"/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3499" w:type="dxa"/>
            <w:gridSpan w:val="2"/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</w:tr>
      <w:tr w:rsid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Default="009B7EAE">
            <w:pPr>
              <w:rPr>
                <w:b/>
              </w:rPr>
            </w:pPr>
            <w:r>
              <w:rPr>
                <w:b/>
              </w:rPr>
              <w:t xml:space="preserve">QUESTION </w:t>
            </w:r>
          </w:p>
          <w:p w:rsidR="009B7EAE" w:rsidRPr="009B7EAE" w:rsidRDefault="009B7EAE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4947" w:type="dxa"/>
            <w:gridSpan w:val="2"/>
          </w:tcPr>
          <w:p w:rsidR="009B7EAE" w:rsidRPr="009B7EAE" w:rsidRDefault="009B7EAE">
            <w:pPr>
              <w:rPr>
                <w:b/>
              </w:rPr>
            </w:pPr>
            <w:r w:rsidRPr="009B7EAE">
              <w:rPr>
                <w:b/>
              </w:rPr>
              <w:t>DESCRIPTION</w:t>
            </w:r>
          </w:p>
        </w:tc>
        <w:tc>
          <w:tcPr>
            <w:tcW w:w="1842" w:type="dxa"/>
            <w:gridSpan w:val="2"/>
          </w:tcPr>
          <w:p w:rsidR="009B7EAE" w:rsidRPr="009B7EAE" w:rsidRDefault="009B7EAE">
            <w:pPr>
              <w:rPr>
                <w:b/>
              </w:rPr>
            </w:pPr>
            <w:r w:rsidRPr="009B7EAE">
              <w:rPr>
                <w:b/>
              </w:rPr>
              <w:t>MAXIMUM MARK</w:t>
            </w:r>
          </w:p>
        </w:tc>
        <w:tc>
          <w:tcPr>
            <w:tcW w:w="1807" w:type="dxa"/>
          </w:tcPr>
          <w:p w:rsidR="009B7EAE" w:rsidRPr="009B7EAE" w:rsidRDefault="009B7EAE">
            <w:pPr>
              <w:rPr>
                <w:b/>
              </w:rPr>
            </w:pPr>
            <w:r w:rsidRPr="009B7EAE">
              <w:rPr>
                <w:b/>
              </w:rPr>
              <w:t>ACTUAL MARK</w:t>
            </w:r>
          </w:p>
        </w:tc>
      </w:tr>
      <w:tr w:rsid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Pr="009B7EAE" w:rsidRDefault="009B7EAE">
            <w:pPr>
              <w:rPr>
                <w:b/>
              </w:rPr>
            </w:pPr>
            <w:r w:rsidRPr="009B7EAE">
              <w:rPr>
                <w:b/>
              </w:rPr>
              <w:t>SECTION A</w:t>
            </w:r>
          </w:p>
        </w:tc>
        <w:tc>
          <w:tcPr>
            <w:tcW w:w="4947" w:type="dxa"/>
            <w:gridSpan w:val="2"/>
          </w:tcPr>
          <w:p w:rsidR="009B7EAE" w:rsidRPr="00823142" w:rsidRDefault="00823142">
            <w:pPr>
              <w:rPr>
                <w:b/>
              </w:rPr>
            </w:pPr>
            <w:r w:rsidRPr="00823142">
              <w:rPr>
                <w:b/>
              </w:rPr>
              <w:t>Algebra and Calculus</w:t>
            </w:r>
          </w:p>
        </w:tc>
        <w:tc>
          <w:tcPr>
            <w:tcW w:w="1842" w:type="dxa"/>
            <w:gridSpan w:val="2"/>
          </w:tcPr>
          <w:p w:rsidR="009B7EAE" w:rsidRDefault="009B7EAE"/>
        </w:tc>
        <w:tc>
          <w:tcPr>
            <w:tcW w:w="1807" w:type="dxa"/>
          </w:tcPr>
          <w:p w:rsidR="009B7EAE" w:rsidRDefault="009B7EAE"/>
        </w:tc>
      </w:tr>
      <w:tr w:rsid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Pr="009B7EAE" w:rsidRDefault="009B7EAE" w:rsidP="009B7EAE">
            <w:pPr>
              <w:jc w:val="center"/>
              <w:rPr>
                <w:b/>
              </w:rPr>
            </w:pPr>
            <w:r w:rsidRPr="009B7EAE">
              <w:rPr>
                <w:b/>
              </w:rPr>
              <w:t>1</w:t>
            </w:r>
          </w:p>
        </w:tc>
        <w:tc>
          <w:tcPr>
            <w:tcW w:w="4947" w:type="dxa"/>
            <w:gridSpan w:val="2"/>
          </w:tcPr>
          <w:p w:rsidR="009B7EAE" w:rsidRDefault="00823142">
            <w:r>
              <w:t>Complex numbers and equations with complex roots</w:t>
            </w:r>
          </w:p>
        </w:tc>
        <w:tc>
          <w:tcPr>
            <w:tcW w:w="1842" w:type="dxa"/>
            <w:gridSpan w:val="2"/>
          </w:tcPr>
          <w:p w:rsidR="009B7EAE" w:rsidRDefault="00D91A3D">
            <w:r>
              <w:t>13</w:t>
            </w:r>
          </w:p>
        </w:tc>
        <w:tc>
          <w:tcPr>
            <w:tcW w:w="1807" w:type="dxa"/>
          </w:tcPr>
          <w:p w:rsidR="009B7EAE" w:rsidRDefault="009B7EAE"/>
        </w:tc>
      </w:tr>
      <w:tr w:rsidR="009B7EAE" w:rsidRP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Pr="009B7EAE" w:rsidRDefault="009B7EAE" w:rsidP="009B7EAE">
            <w:pPr>
              <w:jc w:val="center"/>
              <w:rPr>
                <w:b/>
              </w:rPr>
            </w:pPr>
            <w:r w:rsidRPr="009B7EAE">
              <w:rPr>
                <w:b/>
              </w:rPr>
              <w:t>2</w:t>
            </w:r>
          </w:p>
        </w:tc>
        <w:tc>
          <w:tcPr>
            <w:tcW w:w="4947" w:type="dxa"/>
            <w:gridSpan w:val="2"/>
          </w:tcPr>
          <w:p w:rsidR="009B7EAE" w:rsidRDefault="00D91A3D">
            <w:r>
              <w:t>Partial fractions</w:t>
            </w:r>
          </w:p>
        </w:tc>
        <w:tc>
          <w:tcPr>
            <w:tcW w:w="1842" w:type="dxa"/>
            <w:gridSpan w:val="2"/>
          </w:tcPr>
          <w:p w:rsidR="009B7EAE" w:rsidRDefault="00D91A3D">
            <w:r>
              <w:t>7</w:t>
            </w:r>
          </w:p>
        </w:tc>
        <w:tc>
          <w:tcPr>
            <w:tcW w:w="1807" w:type="dxa"/>
          </w:tcPr>
          <w:p w:rsidR="009B7EAE" w:rsidRDefault="009B7EAE"/>
        </w:tc>
      </w:tr>
      <w:tr w:rsid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Pr="009B7EAE" w:rsidRDefault="009B7EAE" w:rsidP="009B7EAE">
            <w:pPr>
              <w:jc w:val="center"/>
              <w:rPr>
                <w:b/>
              </w:rPr>
            </w:pPr>
            <w:r w:rsidRPr="009B7EAE">
              <w:rPr>
                <w:b/>
              </w:rPr>
              <w:t>3</w:t>
            </w:r>
          </w:p>
        </w:tc>
        <w:tc>
          <w:tcPr>
            <w:tcW w:w="4947" w:type="dxa"/>
            <w:gridSpan w:val="2"/>
          </w:tcPr>
          <w:p w:rsidR="009B7EAE" w:rsidRDefault="00D91A3D">
            <w:r>
              <w:t>Algebra</w:t>
            </w:r>
          </w:p>
        </w:tc>
        <w:tc>
          <w:tcPr>
            <w:tcW w:w="1842" w:type="dxa"/>
            <w:gridSpan w:val="2"/>
          </w:tcPr>
          <w:p w:rsidR="009B7EAE" w:rsidRDefault="00D91A3D">
            <w:r>
              <w:t>25</w:t>
            </w:r>
          </w:p>
        </w:tc>
        <w:tc>
          <w:tcPr>
            <w:tcW w:w="1807" w:type="dxa"/>
          </w:tcPr>
          <w:p w:rsidR="009B7EAE" w:rsidRDefault="009B7EAE"/>
        </w:tc>
      </w:tr>
      <w:tr w:rsid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Pr="009B7EAE" w:rsidRDefault="009B7EAE" w:rsidP="009B7EAE">
            <w:pPr>
              <w:jc w:val="center"/>
              <w:rPr>
                <w:b/>
              </w:rPr>
            </w:pPr>
            <w:r w:rsidRPr="009B7EAE">
              <w:rPr>
                <w:b/>
              </w:rPr>
              <w:t>4</w:t>
            </w:r>
          </w:p>
        </w:tc>
        <w:tc>
          <w:tcPr>
            <w:tcW w:w="4947" w:type="dxa"/>
            <w:gridSpan w:val="2"/>
          </w:tcPr>
          <w:p w:rsidR="009B7EAE" w:rsidRDefault="00D91A3D">
            <w:r>
              <w:t>Split graphs, discontinuity and differentiability</w:t>
            </w:r>
          </w:p>
        </w:tc>
        <w:tc>
          <w:tcPr>
            <w:tcW w:w="1842" w:type="dxa"/>
            <w:gridSpan w:val="2"/>
          </w:tcPr>
          <w:p w:rsidR="009B7EAE" w:rsidRDefault="00D91A3D">
            <w:r>
              <w:t>15</w:t>
            </w:r>
          </w:p>
        </w:tc>
        <w:tc>
          <w:tcPr>
            <w:tcW w:w="1807" w:type="dxa"/>
          </w:tcPr>
          <w:p w:rsidR="009B7EAE" w:rsidRDefault="009B7EAE"/>
        </w:tc>
      </w:tr>
      <w:tr w:rsid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Pr="009B7EAE" w:rsidRDefault="009B7EAE" w:rsidP="009B7EAE">
            <w:pPr>
              <w:jc w:val="center"/>
              <w:rPr>
                <w:b/>
              </w:rPr>
            </w:pPr>
            <w:r w:rsidRPr="009B7EAE">
              <w:rPr>
                <w:b/>
              </w:rPr>
              <w:t>5</w:t>
            </w:r>
          </w:p>
        </w:tc>
        <w:tc>
          <w:tcPr>
            <w:tcW w:w="4947" w:type="dxa"/>
            <w:gridSpan w:val="2"/>
          </w:tcPr>
          <w:p w:rsidR="009B7EAE" w:rsidRDefault="00823142">
            <w:r>
              <w:t>Finding limits and derivatives</w:t>
            </w:r>
          </w:p>
        </w:tc>
        <w:tc>
          <w:tcPr>
            <w:tcW w:w="1842" w:type="dxa"/>
            <w:gridSpan w:val="2"/>
          </w:tcPr>
          <w:p w:rsidR="009B7EAE" w:rsidRDefault="00D91A3D">
            <w:r>
              <w:t>44</w:t>
            </w:r>
          </w:p>
        </w:tc>
        <w:tc>
          <w:tcPr>
            <w:tcW w:w="1807" w:type="dxa"/>
          </w:tcPr>
          <w:p w:rsidR="009B7EAE" w:rsidRDefault="009B7EAE"/>
        </w:tc>
      </w:tr>
      <w:tr w:rsid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Pr="009B7EAE" w:rsidRDefault="009B7EAE" w:rsidP="009B7EAE">
            <w:pPr>
              <w:jc w:val="center"/>
              <w:rPr>
                <w:b/>
              </w:rPr>
            </w:pPr>
            <w:r w:rsidRPr="009B7EAE">
              <w:rPr>
                <w:b/>
              </w:rPr>
              <w:t>6</w:t>
            </w:r>
          </w:p>
        </w:tc>
        <w:tc>
          <w:tcPr>
            <w:tcW w:w="4947" w:type="dxa"/>
            <w:gridSpan w:val="2"/>
          </w:tcPr>
          <w:p w:rsidR="009B7EAE" w:rsidRDefault="000F1C96">
            <w:r>
              <w:t xml:space="preserve">Exponential and </w:t>
            </w:r>
            <w:proofErr w:type="spellStart"/>
            <w:r>
              <w:t>ln</w:t>
            </w:r>
            <w:proofErr w:type="spellEnd"/>
            <w:r w:rsidR="00B74E5D">
              <w:t xml:space="preserve"> graphs</w:t>
            </w:r>
          </w:p>
        </w:tc>
        <w:tc>
          <w:tcPr>
            <w:tcW w:w="1842" w:type="dxa"/>
            <w:gridSpan w:val="2"/>
          </w:tcPr>
          <w:p w:rsidR="009B7EAE" w:rsidRDefault="00D91A3D">
            <w:r>
              <w:t>11</w:t>
            </w:r>
          </w:p>
        </w:tc>
        <w:tc>
          <w:tcPr>
            <w:tcW w:w="1807" w:type="dxa"/>
          </w:tcPr>
          <w:p w:rsidR="009B7EAE" w:rsidRDefault="009B7EAE"/>
        </w:tc>
      </w:tr>
      <w:tr w:rsid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Pr="009B7EAE" w:rsidRDefault="009B7EAE" w:rsidP="009B7EAE">
            <w:pPr>
              <w:jc w:val="center"/>
              <w:rPr>
                <w:b/>
              </w:rPr>
            </w:pPr>
            <w:r w:rsidRPr="009B7EAE">
              <w:rPr>
                <w:b/>
              </w:rPr>
              <w:t>7</w:t>
            </w:r>
          </w:p>
        </w:tc>
        <w:tc>
          <w:tcPr>
            <w:tcW w:w="4947" w:type="dxa"/>
            <w:gridSpan w:val="2"/>
          </w:tcPr>
          <w:p w:rsidR="009B7EAE" w:rsidRDefault="00823142">
            <w:r>
              <w:t>Sketching functions</w:t>
            </w:r>
          </w:p>
        </w:tc>
        <w:tc>
          <w:tcPr>
            <w:tcW w:w="1842" w:type="dxa"/>
            <w:gridSpan w:val="2"/>
          </w:tcPr>
          <w:p w:rsidR="009B7EAE" w:rsidRDefault="00823142">
            <w:r>
              <w:t>34</w:t>
            </w:r>
          </w:p>
        </w:tc>
        <w:tc>
          <w:tcPr>
            <w:tcW w:w="1807" w:type="dxa"/>
          </w:tcPr>
          <w:p w:rsidR="009B7EAE" w:rsidRDefault="009B7EAE"/>
        </w:tc>
      </w:tr>
      <w:tr w:rsid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Pr="009B7EAE" w:rsidRDefault="009B7EAE" w:rsidP="009B7EAE">
            <w:pPr>
              <w:jc w:val="center"/>
              <w:rPr>
                <w:b/>
              </w:rPr>
            </w:pPr>
            <w:r w:rsidRPr="009B7EAE">
              <w:rPr>
                <w:b/>
              </w:rPr>
              <w:t>8</w:t>
            </w:r>
          </w:p>
        </w:tc>
        <w:tc>
          <w:tcPr>
            <w:tcW w:w="4947" w:type="dxa"/>
            <w:gridSpan w:val="2"/>
          </w:tcPr>
          <w:p w:rsidR="009B7EAE" w:rsidRDefault="00D91A3D">
            <w:r>
              <w:t>Methods of integration</w:t>
            </w:r>
          </w:p>
        </w:tc>
        <w:tc>
          <w:tcPr>
            <w:tcW w:w="1842" w:type="dxa"/>
            <w:gridSpan w:val="2"/>
          </w:tcPr>
          <w:p w:rsidR="009B7EAE" w:rsidRDefault="00D91A3D">
            <w:r>
              <w:t>21</w:t>
            </w:r>
          </w:p>
        </w:tc>
        <w:tc>
          <w:tcPr>
            <w:tcW w:w="1807" w:type="dxa"/>
          </w:tcPr>
          <w:p w:rsidR="009B7EAE" w:rsidRDefault="009B7EAE"/>
        </w:tc>
      </w:tr>
      <w:tr w:rsid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Pr="009B7EAE" w:rsidRDefault="009B7EAE" w:rsidP="009B7EAE">
            <w:pPr>
              <w:jc w:val="center"/>
              <w:rPr>
                <w:b/>
              </w:rPr>
            </w:pPr>
            <w:r w:rsidRPr="009B7EAE">
              <w:rPr>
                <w:b/>
              </w:rPr>
              <w:t>9</w:t>
            </w:r>
          </w:p>
        </w:tc>
        <w:tc>
          <w:tcPr>
            <w:tcW w:w="4947" w:type="dxa"/>
            <w:gridSpan w:val="2"/>
          </w:tcPr>
          <w:p w:rsidR="009B7EAE" w:rsidRDefault="00D91A3D">
            <w:r>
              <w:t>Sectors and Newton’s method</w:t>
            </w:r>
          </w:p>
        </w:tc>
        <w:tc>
          <w:tcPr>
            <w:tcW w:w="1842" w:type="dxa"/>
            <w:gridSpan w:val="2"/>
          </w:tcPr>
          <w:p w:rsidR="009B7EAE" w:rsidRDefault="00892C98">
            <w:r>
              <w:t>18</w:t>
            </w:r>
          </w:p>
        </w:tc>
        <w:tc>
          <w:tcPr>
            <w:tcW w:w="1807" w:type="dxa"/>
          </w:tcPr>
          <w:p w:rsidR="009B7EAE" w:rsidRDefault="009B7EAE"/>
        </w:tc>
      </w:tr>
      <w:tr w:rsidR="00415738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415738" w:rsidRPr="009B7EAE" w:rsidRDefault="00415738" w:rsidP="009B7EA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47" w:type="dxa"/>
            <w:gridSpan w:val="2"/>
          </w:tcPr>
          <w:p w:rsidR="00415738" w:rsidRDefault="00D91A3D">
            <w:r>
              <w:t>Min and Max problems</w:t>
            </w:r>
          </w:p>
        </w:tc>
        <w:tc>
          <w:tcPr>
            <w:tcW w:w="1842" w:type="dxa"/>
            <w:gridSpan w:val="2"/>
          </w:tcPr>
          <w:p w:rsidR="00415738" w:rsidRDefault="00D91A3D">
            <w:r>
              <w:t>12</w:t>
            </w:r>
          </w:p>
        </w:tc>
        <w:tc>
          <w:tcPr>
            <w:tcW w:w="1807" w:type="dxa"/>
          </w:tcPr>
          <w:p w:rsidR="00415738" w:rsidRDefault="00415738"/>
        </w:tc>
      </w:tr>
      <w:tr w:rsidR="00823142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823142" w:rsidRPr="009B7EAE" w:rsidRDefault="00823142" w:rsidP="009B7EAE">
            <w:pPr>
              <w:jc w:val="center"/>
              <w:rPr>
                <w:b/>
              </w:rPr>
            </w:pPr>
          </w:p>
        </w:tc>
        <w:tc>
          <w:tcPr>
            <w:tcW w:w="4947" w:type="dxa"/>
            <w:gridSpan w:val="2"/>
          </w:tcPr>
          <w:p w:rsidR="00823142" w:rsidRDefault="00823142">
            <w:r>
              <w:t>Total Section A</w:t>
            </w:r>
          </w:p>
        </w:tc>
        <w:tc>
          <w:tcPr>
            <w:tcW w:w="1842" w:type="dxa"/>
            <w:gridSpan w:val="2"/>
          </w:tcPr>
          <w:p w:rsidR="00823142" w:rsidRDefault="00823142">
            <w:r>
              <w:t>200</w:t>
            </w:r>
          </w:p>
        </w:tc>
        <w:tc>
          <w:tcPr>
            <w:tcW w:w="1807" w:type="dxa"/>
          </w:tcPr>
          <w:p w:rsidR="00823142" w:rsidRDefault="00823142"/>
        </w:tc>
      </w:tr>
      <w:tr w:rsidR="009B7EAE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9B7EAE" w:rsidRPr="009B7EAE" w:rsidRDefault="009B7EAE" w:rsidP="009B7EAE">
            <w:pPr>
              <w:rPr>
                <w:b/>
              </w:rPr>
            </w:pPr>
            <w:r>
              <w:rPr>
                <w:b/>
              </w:rPr>
              <w:t>SECTION B</w:t>
            </w:r>
          </w:p>
        </w:tc>
        <w:tc>
          <w:tcPr>
            <w:tcW w:w="4947" w:type="dxa"/>
            <w:gridSpan w:val="2"/>
          </w:tcPr>
          <w:p w:rsidR="009B7EAE" w:rsidRPr="00823142" w:rsidRDefault="00823142">
            <w:pPr>
              <w:rPr>
                <w:b/>
              </w:rPr>
            </w:pPr>
            <w:r w:rsidRPr="00823142">
              <w:rPr>
                <w:b/>
              </w:rPr>
              <w:t>Statistics</w:t>
            </w:r>
          </w:p>
        </w:tc>
        <w:tc>
          <w:tcPr>
            <w:tcW w:w="1842" w:type="dxa"/>
            <w:gridSpan w:val="2"/>
          </w:tcPr>
          <w:p w:rsidR="009B7EAE" w:rsidRDefault="009B7EAE"/>
        </w:tc>
        <w:tc>
          <w:tcPr>
            <w:tcW w:w="1807" w:type="dxa"/>
          </w:tcPr>
          <w:p w:rsidR="009B7EAE" w:rsidRDefault="009B7EAE"/>
        </w:tc>
      </w:tr>
      <w:tr w:rsidR="00B74E5D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B74E5D" w:rsidRPr="009B7EAE" w:rsidRDefault="00B74E5D" w:rsidP="009B7E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47" w:type="dxa"/>
            <w:gridSpan w:val="2"/>
          </w:tcPr>
          <w:p w:rsidR="00B74E5D" w:rsidRDefault="00B74E5D" w:rsidP="00E10505">
            <w:r>
              <w:t>Probability Theory</w:t>
            </w:r>
          </w:p>
        </w:tc>
        <w:tc>
          <w:tcPr>
            <w:tcW w:w="1842" w:type="dxa"/>
            <w:gridSpan w:val="2"/>
          </w:tcPr>
          <w:p w:rsidR="00B74E5D" w:rsidRDefault="00B74E5D" w:rsidP="00E10505">
            <w:r>
              <w:t>13</w:t>
            </w:r>
          </w:p>
        </w:tc>
        <w:tc>
          <w:tcPr>
            <w:tcW w:w="1807" w:type="dxa"/>
          </w:tcPr>
          <w:p w:rsidR="00B74E5D" w:rsidRDefault="00B74E5D"/>
        </w:tc>
      </w:tr>
      <w:tr w:rsidR="00B74E5D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B74E5D" w:rsidRPr="009B7EAE" w:rsidRDefault="00B74E5D" w:rsidP="009B7E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47" w:type="dxa"/>
            <w:gridSpan w:val="2"/>
          </w:tcPr>
          <w:p w:rsidR="00B74E5D" w:rsidRDefault="00B74E5D" w:rsidP="00E10505">
            <w:r>
              <w:t>Confidence Intervals</w:t>
            </w:r>
          </w:p>
        </w:tc>
        <w:tc>
          <w:tcPr>
            <w:tcW w:w="1842" w:type="dxa"/>
            <w:gridSpan w:val="2"/>
          </w:tcPr>
          <w:p w:rsidR="00B74E5D" w:rsidRDefault="00B74E5D" w:rsidP="00E10505">
            <w:r>
              <w:t>20</w:t>
            </w:r>
          </w:p>
        </w:tc>
        <w:tc>
          <w:tcPr>
            <w:tcW w:w="1807" w:type="dxa"/>
          </w:tcPr>
          <w:p w:rsidR="00B74E5D" w:rsidRDefault="00B74E5D"/>
        </w:tc>
      </w:tr>
      <w:tr w:rsidR="00B74E5D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B74E5D" w:rsidRPr="009B7EAE" w:rsidRDefault="00B74E5D" w:rsidP="008231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47" w:type="dxa"/>
            <w:gridSpan w:val="2"/>
          </w:tcPr>
          <w:p w:rsidR="00B74E5D" w:rsidRDefault="00B74E5D" w:rsidP="00E10505">
            <w:r>
              <w:t>Probability Distributions</w:t>
            </w:r>
          </w:p>
        </w:tc>
        <w:tc>
          <w:tcPr>
            <w:tcW w:w="1842" w:type="dxa"/>
            <w:gridSpan w:val="2"/>
          </w:tcPr>
          <w:p w:rsidR="00B74E5D" w:rsidRDefault="00B74E5D" w:rsidP="00E10505">
            <w:r>
              <w:t>14</w:t>
            </w:r>
          </w:p>
        </w:tc>
        <w:tc>
          <w:tcPr>
            <w:tcW w:w="1807" w:type="dxa"/>
          </w:tcPr>
          <w:p w:rsidR="00B74E5D" w:rsidRDefault="00B74E5D"/>
        </w:tc>
      </w:tr>
      <w:tr w:rsidR="00B74E5D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B74E5D" w:rsidRPr="009B7EAE" w:rsidRDefault="00B74E5D" w:rsidP="008231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47" w:type="dxa"/>
            <w:gridSpan w:val="2"/>
          </w:tcPr>
          <w:p w:rsidR="00B74E5D" w:rsidRDefault="00B74E5D" w:rsidP="00E10505">
            <w:r>
              <w:t>Probability density functions</w:t>
            </w:r>
          </w:p>
        </w:tc>
        <w:tc>
          <w:tcPr>
            <w:tcW w:w="1842" w:type="dxa"/>
            <w:gridSpan w:val="2"/>
          </w:tcPr>
          <w:p w:rsidR="00B74E5D" w:rsidRDefault="00B74E5D" w:rsidP="00E10505">
            <w:r>
              <w:t>19</w:t>
            </w:r>
          </w:p>
        </w:tc>
        <w:tc>
          <w:tcPr>
            <w:tcW w:w="1807" w:type="dxa"/>
          </w:tcPr>
          <w:p w:rsidR="00B74E5D" w:rsidRDefault="00B74E5D"/>
        </w:tc>
      </w:tr>
      <w:tr w:rsidR="000F1C96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0F1C96" w:rsidRPr="009B7EAE" w:rsidRDefault="000F1C96" w:rsidP="008231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47" w:type="dxa"/>
            <w:gridSpan w:val="2"/>
          </w:tcPr>
          <w:p w:rsidR="000F1C96" w:rsidRDefault="000F1C96" w:rsidP="006946D2">
            <w:r>
              <w:t>Hypothesis Testing</w:t>
            </w:r>
          </w:p>
        </w:tc>
        <w:tc>
          <w:tcPr>
            <w:tcW w:w="1842" w:type="dxa"/>
            <w:gridSpan w:val="2"/>
          </w:tcPr>
          <w:p w:rsidR="000F1C96" w:rsidRDefault="000F1C96" w:rsidP="006946D2">
            <w:r>
              <w:t>12</w:t>
            </w:r>
          </w:p>
        </w:tc>
        <w:tc>
          <w:tcPr>
            <w:tcW w:w="1807" w:type="dxa"/>
          </w:tcPr>
          <w:p w:rsidR="000F1C96" w:rsidRDefault="000F1C96"/>
        </w:tc>
      </w:tr>
      <w:tr w:rsidR="000F1C96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0F1C96" w:rsidRPr="009B7EAE" w:rsidRDefault="000F1C96" w:rsidP="008231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47" w:type="dxa"/>
            <w:gridSpan w:val="2"/>
          </w:tcPr>
          <w:p w:rsidR="000F1C96" w:rsidRDefault="000F1C96" w:rsidP="006946D2">
            <w:r>
              <w:t>Least Squares Regression line</w:t>
            </w:r>
          </w:p>
        </w:tc>
        <w:tc>
          <w:tcPr>
            <w:tcW w:w="1842" w:type="dxa"/>
            <w:gridSpan w:val="2"/>
          </w:tcPr>
          <w:p w:rsidR="000F1C96" w:rsidRDefault="000F1C96" w:rsidP="006946D2">
            <w:r>
              <w:t>22</w:t>
            </w:r>
          </w:p>
        </w:tc>
        <w:tc>
          <w:tcPr>
            <w:tcW w:w="1807" w:type="dxa"/>
          </w:tcPr>
          <w:p w:rsidR="000F1C96" w:rsidRDefault="000F1C96"/>
        </w:tc>
      </w:tr>
      <w:tr w:rsidR="000F1C96" w:rsidTr="009B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4" w:type="dxa"/>
          </w:tcPr>
          <w:p w:rsidR="000F1C96" w:rsidRDefault="000F1C96" w:rsidP="00823142">
            <w:pPr>
              <w:jc w:val="center"/>
              <w:rPr>
                <w:b/>
              </w:rPr>
            </w:pPr>
          </w:p>
        </w:tc>
        <w:tc>
          <w:tcPr>
            <w:tcW w:w="4947" w:type="dxa"/>
            <w:gridSpan w:val="2"/>
          </w:tcPr>
          <w:p w:rsidR="000F1C96" w:rsidRDefault="000F1C96" w:rsidP="006114D5">
            <w:r>
              <w:t>Total Section B</w:t>
            </w:r>
          </w:p>
        </w:tc>
        <w:tc>
          <w:tcPr>
            <w:tcW w:w="1842" w:type="dxa"/>
            <w:gridSpan w:val="2"/>
          </w:tcPr>
          <w:p w:rsidR="000F1C96" w:rsidRDefault="000F1C96">
            <w:r>
              <w:t>100</w:t>
            </w:r>
          </w:p>
        </w:tc>
        <w:tc>
          <w:tcPr>
            <w:tcW w:w="1807" w:type="dxa"/>
          </w:tcPr>
          <w:p w:rsidR="000F1C96" w:rsidRDefault="000F1C96"/>
        </w:tc>
      </w:tr>
    </w:tbl>
    <w:p w:rsidR="008E2DA5" w:rsidRDefault="008E2DA5"/>
    <w:p w:rsidR="009B7EAE" w:rsidRDefault="009B7EAE" w:rsidP="0040352A">
      <w:pPr>
        <w:pStyle w:val="stbQuesHead"/>
      </w:pPr>
    </w:p>
    <w:p w:rsidR="006D615C" w:rsidRDefault="006D615C" w:rsidP="000700DF">
      <w:pPr>
        <w:rPr>
          <w:b/>
        </w:rPr>
      </w:pPr>
    </w:p>
    <w:p w:rsidR="006D615C" w:rsidRDefault="006D615C" w:rsidP="000700DF">
      <w:pPr>
        <w:rPr>
          <w:b/>
        </w:rPr>
      </w:pPr>
    </w:p>
    <w:p w:rsidR="000700DF" w:rsidRDefault="000700DF" w:rsidP="000700DF">
      <w:pPr>
        <w:rPr>
          <w:b/>
        </w:rPr>
      </w:pPr>
      <w:r>
        <w:rPr>
          <w:b/>
        </w:rPr>
        <w:t>READ THE FOLLOWING INSTRUCTIONS CAREFULLY:</w:t>
      </w:r>
    </w:p>
    <w:p w:rsidR="006D615C" w:rsidRDefault="006D615C" w:rsidP="000700DF">
      <w:pPr>
        <w:rPr>
          <w:b/>
        </w:rPr>
      </w:pPr>
    </w:p>
    <w:p w:rsidR="000700DF" w:rsidRPr="006D615C" w:rsidRDefault="000700DF" w:rsidP="00AB06AA">
      <w:pPr>
        <w:numPr>
          <w:ilvl w:val="0"/>
          <w:numId w:val="20"/>
        </w:numPr>
        <w:spacing w:after="0" w:line="240" w:lineRule="auto"/>
        <w:rPr>
          <w:rFonts w:ascii="Calibri" w:hAnsi="Calibri"/>
          <w:sz w:val="24"/>
          <w:szCs w:val="24"/>
        </w:rPr>
      </w:pPr>
      <w:r w:rsidRPr="006D615C">
        <w:rPr>
          <w:rFonts w:ascii="Calibri" w:hAnsi="Calibri"/>
          <w:sz w:val="24"/>
          <w:szCs w:val="24"/>
        </w:rPr>
        <w:t>T</w:t>
      </w:r>
      <w:r w:rsidR="00AA1467">
        <w:rPr>
          <w:rFonts w:ascii="Calibri" w:hAnsi="Calibri"/>
          <w:sz w:val="24"/>
          <w:szCs w:val="24"/>
        </w:rPr>
        <w:t xml:space="preserve">his </w:t>
      </w:r>
      <w:r w:rsidR="000F1C96">
        <w:rPr>
          <w:rFonts w:ascii="Calibri" w:hAnsi="Calibri"/>
          <w:sz w:val="24"/>
          <w:szCs w:val="24"/>
        </w:rPr>
        <w:t>question paper consists of 12</w:t>
      </w:r>
      <w:r w:rsidR="006D615C">
        <w:rPr>
          <w:rFonts w:ascii="Calibri" w:hAnsi="Calibri"/>
          <w:sz w:val="24"/>
          <w:szCs w:val="24"/>
        </w:rPr>
        <w:t xml:space="preserve"> pages</w:t>
      </w:r>
      <w:r w:rsidRPr="006D615C">
        <w:rPr>
          <w:rFonts w:ascii="Calibri" w:hAnsi="Calibri"/>
          <w:sz w:val="24"/>
          <w:szCs w:val="24"/>
        </w:rPr>
        <w:t xml:space="preserve"> and a formula sheet is supplied.</w:t>
      </w:r>
    </w:p>
    <w:p w:rsidR="000700DF" w:rsidRPr="006D615C" w:rsidRDefault="000700DF" w:rsidP="000700DF">
      <w:pPr>
        <w:rPr>
          <w:rFonts w:ascii="Calibri" w:hAnsi="Calibri"/>
          <w:sz w:val="24"/>
          <w:szCs w:val="24"/>
        </w:rPr>
      </w:pPr>
    </w:p>
    <w:p w:rsidR="000700DF" w:rsidRPr="006D615C" w:rsidRDefault="000700DF" w:rsidP="00AB06AA">
      <w:pPr>
        <w:numPr>
          <w:ilvl w:val="0"/>
          <w:numId w:val="20"/>
        </w:numPr>
        <w:spacing w:after="0" w:line="240" w:lineRule="auto"/>
        <w:rPr>
          <w:rFonts w:ascii="Calibri" w:hAnsi="Calibri"/>
          <w:sz w:val="24"/>
          <w:szCs w:val="24"/>
        </w:rPr>
      </w:pPr>
      <w:r w:rsidRPr="006D615C">
        <w:rPr>
          <w:rFonts w:ascii="Calibri" w:hAnsi="Calibri"/>
          <w:sz w:val="24"/>
          <w:szCs w:val="24"/>
        </w:rPr>
        <w:t>Read the questions carefully.</w:t>
      </w:r>
    </w:p>
    <w:p w:rsidR="000700DF" w:rsidRPr="006D615C" w:rsidRDefault="000700DF" w:rsidP="000700DF">
      <w:pPr>
        <w:rPr>
          <w:rFonts w:ascii="Calibri" w:hAnsi="Calibri"/>
          <w:sz w:val="24"/>
          <w:szCs w:val="24"/>
        </w:rPr>
      </w:pPr>
    </w:p>
    <w:p w:rsidR="000700DF" w:rsidRPr="006D615C" w:rsidRDefault="000700DF" w:rsidP="00AB06AA">
      <w:pPr>
        <w:numPr>
          <w:ilvl w:val="0"/>
          <w:numId w:val="20"/>
        </w:numPr>
        <w:spacing w:after="0" w:line="240" w:lineRule="auto"/>
        <w:rPr>
          <w:rFonts w:ascii="Calibri" w:hAnsi="Calibri"/>
          <w:sz w:val="24"/>
          <w:szCs w:val="24"/>
        </w:rPr>
      </w:pPr>
      <w:r w:rsidRPr="006D615C">
        <w:rPr>
          <w:rFonts w:ascii="Calibri" w:hAnsi="Calibri"/>
          <w:sz w:val="24"/>
          <w:szCs w:val="24"/>
        </w:rPr>
        <w:t>Answer all the questions.</w:t>
      </w:r>
    </w:p>
    <w:p w:rsidR="000700DF" w:rsidRPr="006D615C" w:rsidRDefault="000700DF" w:rsidP="000700DF">
      <w:pPr>
        <w:rPr>
          <w:rFonts w:ascii="Calibri" w:hAnsi="Calibri"/>
          <w:sz w:val="24"/>
          <w:szCs w:val="24"/>
        </w:rPr>
      </w:pPr>
    </w:p>
    <w:p w:rsidR="000700DF" w:rsidRPr="006D615C" w:rsidRDefault="000700DF" w:rsidP="00AB06AA">
      <w:pPr>
        <w:numPr>
          <w:ilvl w:val="0"/>
          <w:numId w:val="20"/>
        </w:numPr>
        <w:spacing w:after="0" w:line="240" w:lineRule="auto"/>
        <w:rPr>
          <w:rFonts w:ascii="Calibri" w:hAnsi="Calibri"/>
          <w:sz w:val="24"/>
          <w:szCs w:val="24"/>
        </w:rPr>
      </w:pPr>
      <w:r w:rsidRPr="006D615C">
        <w:rPr>
          <w:rFonts w:ascii="Calibri" w:hAnsi="Calibri"/>
          <w:sz w:val="24"/>
          <w:szCs w:val="24"/>
        </w:rPr>
        <w:t>Number your answers as the questions are numbered.</w:t>
      </w:r>
    </w:p>
    <w:p w:rsidR="000700DF" w:rsidRPr="006D615C" w:rsidRDefault="000700DF" w:rsidP="000700DF">
      <w:pPr>
        <w:rPr>
          <w:rFonts w:ascii="Calibri" w:hAnsi="Calibri"/>
          <w:sz w:val="24"/>
          <w:szCs w:val="24"/>
        </w:rPr>
      </w:pPr>
    </w:p>
    <w:p w:rsidR="000700DF" w:rsidRPr="006D615C" w:rsidRDefault="000700DF" w:rsidP="00AB06AA">
      <w:pPr>
        <w:numPr>
          <w:ilvl w:val="0"/>
          <w:numId w:val="20"/>
        </w:numPr>
        <w:spacing w:after="0" w:line="240" w:lineRule="auto"/>
        <w:rPr>
          <w:rFonts w:ascii="Calibri" w:hAnsi="Calibri"/>
          <w:sz w:val="24"/>
          <w:szCs w:val="24"/>
        </w:rPr>
      </w:pPr>
      <w:r w:rsidRPr="006D615C">
        <w:rPr>
          <w:rFonts w:ascii="Calibri" w:hAnsi="Calibri"/>
          <w:sz w:val="24"/>
          <w:szCs w:val="24"/>
        </w:rPr>
        <w:t xml:space="preserve">All the necessary working details must be clearly shown.  </w:t>
      </w:r>
    </w:p>
    <w:p w:rsidR="000700DF" w:rsidRPr="006D615C" w:rsidRDefault="000700DF" w:rsidP="000700DF">
      <w:pPr>
        <w:rPr>
          <w:rFonts w:ascii="Calibri" w:hAnsi="Calibri"/>
          <w:sz w:val="24"/>
          <w:szCs w:val="24"/>
        </w:rPr>
      </w:pPr>
    </w:p>
    <w:p w:rsidR="000700DF" w:rsidRPr="006D615C" w:rsidRDefault="000700DF" w:rsidP="00AB06AA">
      <w:pPr>
        <w:numPr>
          <w:ilvl w:val="0"/>
          <w:numId w:val="20"/>
        </w:numPr>
        <w:spacing w:after="0" w:line="240" w:lineRule="auto"/>
        <w:rPr>
          <w:rFonts w:ascii="Calibri" w:hAnsi="Calibri"/>
          <w:sz w:val="24"/>
          <w:szCs w:val="24"/>
        </w:rPr>
      </w:pPr>
      <w:r w:rsidRPr="006D615C">
        <w:rPr>
          <w:rFonts w:ascii="Calibri" w:hAnsi="Calibri"/>
          <w:sz w:val="24"/>
          <w:szCs w:val="24"/>
        </w:rPr>
        <w:t>Approved non-programmable calculators may be used except where otherwise stated.</w:t>
      </w:r>
    </w:p>
    <w:p w:rsidR="000700DF" w:rsidRPr="006D615C" w:rsidRDefault="000700DF" w:rsidP="000700DF">
      <w:pPr>
        <w:rPr>
          <w:rFonts w:ascii="Calibri" w:hAnsi="Calibri"/>
          <w:sz w:val="24"/>
          <w:szCs w:val="24"/>
        </w:rPr>
      </w:pPr>
    </w:p>
    <w:p w:rsidR="000700DF" w:rsidRPr="006D615C" w:rsidRDefault="000700DF" w:rsidP="00AB06AA">
      <w:pPr>
        <w:numPr>
          <w:ilvl w:val="0"/>
          <w:numId w:val="20"/>
        </w:numPr>
        <w:spacing w:after="0" w:line="240" w:lineRule="auto"/>
        <w:rPr>
          <w:rFonts w:ascii="Calibri" w:hAnsi="Calibri"/>
          <w:sz w:val="24"/>
          <w:szCs w:val="24"/>
        </w:rPr>
      </w:pPr>
      <w:r w:rsidRPr="006D615C">
        <w:rPr>
          <w:rFonts w:ascii="Calibri" w:hAnsi="Calibri"/>
          <w:sz w:val="24"/>
          <w:szCs w:val="24"/>
        </w:rPr>
        <w:t>It is in your own interest to write legibly and to present your work neatly.</w:t>
      </w:r>
      <w:r w:rsidRPr="006D615C">
        <w:rPr>
          <w:rFonts w:ascii="Calibri" w:hAnsi="Calibri"/>
          <w:sz w:val="24"/>
          <w:szCs w:val="24"/>
        </w:rPr>
        <w:tab/>
      </w:r>
    </w:p>
    <w:p w:rsidR="000700DF" w:rsidRPr="006D615C" w:rsidRDefault="000700DF" w:rsidP="000700DF">
      <w:pPr>
        <w:rPr>
          <w:rFonts w:ascii="Calibri" w:hAnsi="Calibri"/>
          <w:sz w:val="24"/>
          <w:szCs w:val="24"/>
        </w:rPr>
      </w:pPr>
    </w:p>
    <w:p w:rsidR="00B74E5D" w:rsidRDefault="000700DF" w:rsidP="000700DF">
      <w:pPr>
        <w:rPr>
          <w:rFonts w:ascii="Calibri" w:hAnsi="Calibri"/>
          <w:sz w:val="24"/>
          <w:szCs w:val="24"/>
        </w:rPr>
      </w:pPr>
      <w:r w:rsidRPr="006D615C">
        <w:rPr>
          <w:rFonts w:ascii="Calibri" w:hAnsi="Calibri"/>
          <w:sz w:val="24"/>
          <w:szCs w:val="24"/>
        </w:rPr>
        <w:t>8.</w:t>
      </w:r>
      <w:r w:rsidRPr="006D615C">
        <w:rPr>
          <w:rFonts w:ascii="Calibri" w:hAnsi="Calibri"/>
          <w:sz w:val="24"/>
          <w:szCs w:val="24"/>
        </w:rPr>
        <w:tab/>
        <w:t xml:space="preserve">Where necessary, </w:t>
      </w:r>
      <w:r w:rsidR="00B74E5D">
        <w:rPr>
          <w:rFonts w:ascii="Calibri" w:hAnsi="Calibri"/>
          <w:sz w:val="24"/>
          <w:szCs w:val="24"/>
        </w:rPr>
        <w:t xml:space="preserve">round off to </w:t>
      </w:r>
      <w:r w:rsidR="00B74E5D" w:rsidRPr="00B74E5D">
        <w:rPr>
          <w:rFonts w:ascii="Calibri" w:hAnsi="Calibri"/>
          <w:b/>
          <w:sz w:val="24"/>
          <w:szCs w:val="24"/>
        </w:rPr>
        <w:t>two</w:t>
      </w:r>
      <w:r w:rsidR="00B74E5D">
        <w:rPr>
          <w:rFonts w:ascii="Calibri" w:hAnsi="Calibri"/>
          <w:sz w:val="24"/>
          <w:szCs w:val="24"/>
        </w:rPr>
        <w:t xml:space="preserve"> decimal places in Section A, and to </w:t>
      </w:r>
      <w:r w:rsidR="00B74E5D" w:rsidRPr="00B74E5D">
        <w:rPr>
          <w:rFonts w:ascii="Calibri" w:hAnsi="Calibri"/>
          <w:b/>
          <w:sz w:val="24"/>
          <w:szCs w:val="24"/>
        </w:rPr>
        <w:t>four</w:t>
      </w:r>
      <w:r w:rsidR="00B74E5D">
        <w:rPr>
          <w:rFonts w:ascii="Calibri" w:hAnsi="Calibri"/>
          <w:sz w:val="24"/>
          <w:szCs w:val="24"/>
        </w:rPr>
        <w:t xml:space="preserve"> decimal places</w:t>
      </w:r>
    </w:p>
    <w:p w:rsidR="000700DF" w:rsidRPr="006D615C" w:rsidRDefault="00B74E5D" w:rsidP="000700DF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0F1C96">
        <w:rPr>
          <w:rFonts w:ascii="Calibri" w:hAnsi="Calibri"/>
          <w:sz w:val="24"/>
          <w:szCs w:val="24"/>
        </w:rPr>
        <w:t xml:space="preserve">   </w:t>
      </w:r>
      <w:proofErr w:type="gramStart"/>
      <w:r w:rsidR="000F1C96">
        <w:rPr>
          <w:rFonts w:ascii="Calibri" w:hAnsi="Calibri"/>
          <w:sz w:val="24"/>
          <w:szCs w:val="24"/>
        </w:rPr>
        <w:t>In S</w:t>
      </w:r>
      <w:r>
        <w:rPr>
          <w:rFonts w:ascii="Calibri" w:hAnsi="Calibri"/>
          <w:sz w:val="24"/>
          <w:szCs w:val="24"/>
        </w:rPr>
        <w:t>ection B.</w:t>
      </w:r>
      <w:proofErr w:type="gramEnd"/>
      <w:r w:rsidR="000700DF" w:rsidRPr="006D615C">
        <w:rPr>
          <w:sz w:val="24"/>
          <w:szCs w:val="24"/>
        </w:rPr>
        <w:tab/>
      </w:r>
      <w:r w:rsidR="000700DF" w:rsidRPr="006D615C">
        <w:rPr>
          <w:sz w:val="24"/>
          <w:szCs w:val="24"/>
        </w:rPr>
        <w:tab/>
      </w:r>
      <w:r w:rsidR="000700DF" w:rsidRPr="006D615C">
        <w:rPr>
          <w:sz w:val="24"/>
          <w:szCs w:val="24"/>
        </w:rPr>
        <w:tab/>
      </w:r>
      <w:r w:rsidR="000700DF" w:rsidRPr="006D615C">
        <w:rPr>
          <w:sz w:val="24"/>
          <w:szCs w:val="24"/>
        </w:rPr>
        <w:tab/>
      </w:r>
      <w:r w:rsidR="000700DF" w:rsidRPr="006D615C">
        <w:rPr>
          <w:sz w:val="24"/>
          <w:szCs w:val="24"/>
        </w:rPr>
        <w:tab/>
      </w:r>
      <w:r w:rsidR="000700DF" w:rsidRPr="006D615C">
        <w:rPr>
          <w:sz w:val="24"/>
          <w:szCs w:val="24"/>
        </w:rPr>
        <w:tab/>
      </w:r>
      <w:r w:rsidR="000700DF" w:rsidRPr="006D615C">
        <w:rPr>
          <w:sz w:val="24"/>
          <w:szCs w:val="24"/>
        </w:rPr>
        <w:tab/>
      </w:r>
      <w:r w:rsidR="000700DF" w:rsidRPr="006D615C">
        <w:rPr>
          <w:sz w:val="24"/>
          <w:szCs w:val="24"/>
        </w:rPr>
        <w:tab/>
      </w:r>
      <w:r w:rsidR="000700DF" w:rsidRPr="006D615C">
        <w:rPr>
          <w:sz w:val="24"/>
          <w:szCs w:val="24"/>
        </w:rPr>
        <w:tab/>
      </w:r>
      <w:r w:rsidR="000700DF" w:rsidRPr="006D615C">
        <w:rPr>
          <w:sz w:val="24"/>
          <w:szCs w:val="24"/>
        </w:rPr>
        <w:tab/>
      </w:r>
    </w:p>
    <w:p w:rsidR="000700DF" w:rsidRPr="006D615C" w:rsidRDefault="000700DF" w:rsidP="0040352A">
      <w:pPr>
        <w:pStyle w:val="stbQuesHead"/>
        <w:rPr>
          <w:sz w:val="24"/>
          <w:szCs w:val="24"/>
        </w:rPr>
      </w:pPr>
    </w:p>
    <w:p w:rsidR="000700DF" w:rsidRDefault="000700DF" w:rsidP="00A35DE0">
      <w:pPr>
        <w:pStyle w:val="stbQuesHead"/>
        <w:jc w:val="center"/>
      </w:pPr>
    </w:p>
    <w:p w:rsidR="000700DF" w:rsidRDefault="000700DF" w:rsidP="00A35DE0">
      <w:pPr>
        <w:pStyle w:val="stbQuesHead"/>
        <w:jc w:val="center"/>
      </w:pPr>
    </w:p>
    <w:p w:rsidR="000700DF" w:rsidRDefault="000700DF" w:rsidP="00A35DE0">
      <w:pPr>
        <w:pStyle w:val="stbQuesHead"/>
        <w:jc w:val="center"/>
      </w:pPr>
    </w:p>
    <w:p w:rsidR="000700DF" w:rsidRDefault="000700DF" w:rsidP="00A35DE0">
      <w:pPr>
        <w:pStyle w:val="stbQuesHead"/>
        <w:jc w:val="center"/>
      </w:pPr>
    </w:p>
    <w:p w:rsidR="000700DF" w:rsidRDefault="000700DF" w:rsidP="00A35DE0">
      <w:pPr>
        <w:pStyle w:val="stbQuesHead"/>
        <w:jc w:val="center"/>
      </w:pPr>
    </w:p>
    <w:p w:rsidR="000700DF" w:rsidRDefault="000700DF" w:rsidP="00A35DE0">
      <w:pPr>
        <w:pStyle w:val="stbQuesHead"/>
        <w:jc w:val="center"/>
      </w:pPr>
    </w:p>
    <w:p w:rsidR="000700DF" w:rsidRDefault="000700DF" w:rsidP="00A35DE0">
      <w:pPr>
        <w:pStyle w:val="stbQuesHead"/>
        <w:jc w:val="center"/>
      </w:pPr>
    </w:p>
    <w:p w:rsidR="00A35DE0" w:rsidRDefault="008D6E42" w:rsidP="00A35DE0">
      <w:pPr>
        <w:pStyle w:val="stbQuesHead"/>
        <w:jc w:val="center"/>
      </w:pPr>
      <w:r w:rsidRPr="008D6E42"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59B1348E" wp14:editId="7E3A1322">
            <wp:simplePos x="0" y="0"/>
            <wp:positionH relativeFrom="column">
              <wp:posOffset>3990340</wp:posOffset>
            </wp:positionH>
            <wp:positionV relativeFrom="paragraph">
              <wp:posOffset>407670</wp:posOffset>
            </wp:positionV>
            <wp:extent cx="1132840" cy="113284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DE0">
        <w:t>SECTION A</w:t>
      </w:r>
    </w:p>
    <w:p w:rsidR="002F23E1" w:rsidRDefault="00A639DE" w:rsidP="0040352A">
      <w:pPr>
        <w:pStyle w:val="stbQuesHead"/>
      </w:pPr>
      <w:r>
        <w:t>Question 1</w:t>
      </w:r>
      <w:r>
        <w:tab/>
        <w:t>13</w:t>
      </w:r>
      <w:r w:rsidR="002F23E1">
        <w:t xml:space="preserve"> marK</w:t>
      </w:r>
      <w:r w:rsidR="0040352A">
        <w:t>s</w:t>
      </w:r>
    </w:p>
    <w:p w:rsidR="00746D7D" w:rsidRDefault="00746D7D" w:rsidP="0040352A">
      <w:pPr>
        <w:pStyle w:val="stbQuesHead"/>
      </w:pPr>
    </w:p>
    <w:p w:rsidR="00862A07" w:rsidRPr="00A639DE" w:rsidRDefault="00862A07" w:rsidP="00AB06A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Solve for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 xml:space="preserve">, where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 xml:space="preserve"> ϵ</w:t>
      </w:r>
      <w:r w:rsidR="00476AC8">
        <w:rPr>
          <w:rFonts w:cstheme="minorHAnsi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C</m:t>
        </m:r>
      </m:oMath>
      <w:r>
        <w:rPr>
          <w:rFonts w:cstheme="minorHAnsi"/>
          <w:sz w:val="24"/>
          <w:szCs w:val="24"/>
        </w:rPr>
        <w:t xml:space="preserve">:    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+4x+8=0</m:t>
        </m:r>
      </m:oMath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(5)</w:t>
      </w:r>
    </w:p>
    <w:p w:rsidR="00A639DE" w:rsidRPr="00862A07" w:rsidRDefault="00A639DE" w:rsidP="00A639DE">
      <w:pPr>
        <w:pStyle w:val="ListParagraph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862A07" w:rsidRPr="00A639DE" w:rsidRDefault="00862A07" w:rsidP="00A639D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Determine a, b and c if </w:t>
      </w:r>
      <m:oMath>
        <m:r>
          <w:rPr>
            <w:rFonts w:ascii="Cambria Math" w:hAnsi="Cambria Math" w:cstheme="minorHAnsi"/>
            <w:sz w:val="24"/>
            <w:szCs w:val="24"/>
          </w:rPr>
          <m:t>xy=5+i</m:t>
        </m:r>
      </m:oMath>
      <w:r>
        <w:rPr>
          <w:rFonts w:cstheme="minorHAnsi"/>
          <w:sz w:val="24"/>
          <w:szCs w:val="24"/>
        </w:rPr>
        <w:t xml:space="preserve"> and </w:t>
      </w:r>
      <m:oMath>
        <m:r>
          <w:rPr>
            <w:rFonts w:ascii="Cambria Math" w:hAnsi="Cambria Math" w:cstheme="minorHAnsi"/>
            <w:sz w:val="24"/>
            <w:szCs w:val="24"/>
          </w:rPr>
          <m:t>x+y=3+2i</m:t>
        </m:r>
      </m:oMath>
      <w:r>
        <w:rPr>
          <w:rFonts w:cstheme="minorHAnsi"/>
          <w:sz w:val="24"/>
          <w:szCs w:val="24"/>
        </w:rPr>
        <w:t>,  given that</w:t>
      </w:r>
      <w:r w:rsidR="00A639DE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x=a+bi</m:t>
        </m:r>
      </m:oMath>
    </w:p>
    <w:p w:rsidR="00862A07" w:rsidRDefault="00A639DE" w:rsidP="00862A0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and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 xml:space="preserve"> y=c-i</m:t>
        </m:r>
      </m:oMath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(8)</w:t>
      </w:r>
    </w:p>
    <w:p w:rsidR="00746D7D" w:rsidRDefault="00746D7D" w:rsidP="00862A0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746D7D" w:rsidRDefault="00746D7D" w:rsidP="00862A0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746D7D" w:rsidRDefault="00746D7D" w:rsidP="00746D7D">
      <w:pPr>
        <w:pStyle w:val="stbQuesHead"/>
      </w:pPr>
      <w:r>
        <w:t>question 2</w:t>
      </w:r>
      <w:r>
        <w:tab/>
        <w:t>7 marks</w:t>
      </w:r>
    </w:p>
    <w:p w:rsidR="00746D7D" w:rsidRDefault="00746D7D" w:rsidP="00746D7D">
      <w:pPr>
        <w:spacing w:after="0" w:line="240" w:lineRule="auto"/>
        <w:rPr>
          <w:rFonts w:ascii="Calibri" w:hAnsi="Calibri" w:cstheme="minorHAnsi"/>
          <w:b/>
          <w:sz w:val="24"/>
          <w:szCs w:val="24"/>
          <w:u w:val="single"/>
        </w:rPr>
      </w:pPr>
    </w:p>
    <w:p w:rsidR="00746D7D" w:rsidRDefault="00746D7D" w:rsidP="00746D7D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Decompose the following expression into partial fractions:</w:t>
      </w:r>
    </w:p>
    <w:p w:rsidR="00746D7D" w:rsidRPr="00871456" w:rsidRDefault="00746D7D" w:rsidP="00746D7D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E91596">
        <w:rPr>
          <w:rFonts w:ascii="Calibri" w:hAnsi="Calibri" w:cstheme="minorHAnsi"/>
          <w:sz w:val="24"/>
          <w:szCs w:val="24"/>
        </w:rPr>
        <w:t xml:space="preserve">     </w:t>
      </w:r>
    </w:p>
    <w:p w:rsidR="00746D7D" w:rsidRPr="00871456" w:rsidRDefault="00746D7D" w:rsidP="00746D7D">
      <w:pPr>
        <w:spacing w:after="0" w:line="240" w:lineRule="auto"/>
        <w:rPr>
          <w:rFonts w:ascii="Calibri" w:hAnsi="Calibri" w:cstheme="minorHAnsi"/>
          <w:sz w:val="24"/>
          <w:szCs w:val="24"/>
        </w:rPr>
      </w:pPr>
      <m:oMathPara>
        <m:oMath>
          <m:r>
            <w:rPr>
              <w:rFonts w:ascii="Cambria Math" w:hAnsi="Calibri" w:cstheme="minorHAnsi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libri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libri" w:cstheme="minorHAnsi"/>
                  <w:sz w:val="24"/>
                  <w:szCs w:val="24"/>
                </w:rPr>
                <m:t>x+2</m:t>
              </m:r>
            </m:num>
            <m:den>
              <m:sSup>
                <m:sSupPr>
                  <m:ctrlPr>
                    <w:rPr>
                      <w:rFonts w:ascii="Cambria Math" w:hAnsi="Calibr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libri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libri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libri" w:cstheme="minorHAnsi"/>
                  <w:sz w:val="24"/>
                  <w:szCs w:val="24"/>
                </w:rPr>
                <m:t>(x+1)</m:t>
              </m:r>
            </m:den>
          </m:f>
        </m:oMath>
      </m:oMathPara>
    </w:p>
    <w:p w:rsidR="00746D7D" w:rsidRPr="0097746E" w:rsidRDefault="00746D7D" w:rsidP="00746D7D">
      <w:pPr>
        <w:pStyle w:val="ListParagraph"/>
        <w:spacing w:after="0" w:line="240" w:lineRule="auto"/>
        <w:ind w:left="2160"/>
        <w:rPr>
          <w:rFonts w:ascii="Calibri" w:hAnsi="Calibri" w:cstheme="minorHAnsi"/>
          <w:b/>
          <w:sz w:val="24"/>
          <w:szCs w:val="24"/>
          <w:u w:val="single"/>
        </w:rPr>
      </w:pPr>
    </w:p>
    <w:p w:rsidR="00746D7D" w:rsidRPr="00A639DE" w:rsidRDefault="00746D7D" w:rsidP="00862A0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862A07" w:rsidRPr="00862A07" w:rsidRDefault="00862A07" w:rsidP="00862A0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572601" w:rsidRDefault="00247711" w:rsidP="00572601">
      <w:pPr>
        <w:pStyle w:val="stbQuesHead"/>
      </w:pPr>
      <w:r>
        <w:t>q</w:t>
      </w:r>
      <w:r w:rsidR="00746D7D">
        <w:t>uestion 3</w:t>
      </w:r>
      <w:r w:rsidR="002E45B2">
        <w:t xml:space="preserve"> </w:t>
      </w:r>
      <w:r w:rsidR="002E45B2">
        <w:tab/>
      </w:r>
      <w:r w:rsidR="00966D25">
        <w:t>25</w:t>
      </w:r>
      <w:r w:rsidR="001B0D2A">
        <w:t xml:space="preserve"> </w:t>
      </w:r>
      <w:r w:rsidR="00572601">
        <w:t>marks</w:t>
      </w:r>
    </w:p>
    <w:p w:rsidR="00746D7D" w:rsidRDefault="00746D7D" w:rsidP="002F23E1">
      <w:pPr>
        <w:pStyle w:val="stbQuesLevel1"/>
        <w:ind w:left="0" w:firstLine="0"/>
      </w:pPr>
    </w:p>
    <w:p w:rsidR="00753566" w:rsidRDefault="00A639DE" w:rsidP="002F23E1">
      <w:pPr>
        <w:pStyle w:val="stbQuesLevel1"/>
        <w:ind w:left="0" w:firstLine="0"/>
        <w:rPr>
          <w:szCs w:val="24"/>
        </w:rPr>
      </w:pPr>
      <w:r>
        <w:t xml:space="preserve">Solve </w:t>
      </w:r>
      <w:proofErr w:type="gramStart"/>
      <w:r>
        <w:t xml:space="preserve">for </w:t>
      </w:r>
      <w:proofErr w:type="gramEnd"/>
      <m:oMath>
        <m:r>
          <w:rPr>
            <w:rFonts w:ascii="Cambria Math" w:hAnsi="Cambria Math" w:cstheme="minorHAnsi"/>
            <w:szCs w:val="24"/>
          </w:rPr>
          <m:t>x, x ϵ</m:t>
        </m:r>
        <m:r>
          <m:rPr>
            <m:scr m:val="double-struck"/>
          </m:rPr>
          <w:rPr>
            <w:rFonts w:ascii="Cambria Math" w:hAnsi="Cambria Math" w:cstheme="minorHAnsi"/>
            <w:szCs w:val="24"/>
          </w:rPr>
          <m:t xml:space="preserve"> R</m:t>
        </m:r>
      </m:oMath>
      <w:r>
        <w:rPr>
          <w:szCs w:val="24"/>
        </w:rPr>
        <w:t>:</w:t>
      </w:r>
    </w:p>
    <w:p w:rsidR="002E45B2" w:rsidRDefault="002E45B2" w:rsidP="002E45B2">
      <w:pPr>
        <w:pStyle w:val="stbQuesLevel1"/>
        <w:ind w:left="786" w:right="848" w:firstLine="0"/>
      </w:pPr>
    </w:p>
    <w:p w:rsidR="00A639DE" w:rsidRDefault="004F14AE" w:rsidP="00A639DE">
      <w:pPr>
        <w:pStyle w:val="stbQuesLevel1"/>
        <w:numPr>
          <w:ilvl w:val="0"/>
          <w:numId w:val="21"/>
        </w:numPr>
        <w:ind w:right="848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3-x</m:t>
            </m:r>
          </m:den>
        </m:f>
        <m:r>
          <w:rPr>
            <w:rFonts w:ascii="Cambria Math" w:hAnsi="Cambria Math"/>
            <w:sz w:val="28"/>
            <w:szCs w:val="28"/>
          </w:rPr>
          <m:t>≤x</m:t>
        </m:r>
      </m:oMath>
      <w:r w:rsidR="002E45B2">
        <w:t xml:space="preserve">                                                                                                                                    (8)</w:t>
      </w:r>
    </w:p>
    <w:p w:rsidR="002E45B2" w:rsidRPr="00590FF4" w:rsidRDefault="002E45B2" w:rsidP="002E45B2">
      <w:pPr>
        <w:pStyle w:val="ListParagraph"/>
        <w:rPr>
          <w:rFonts w:cstheme="minorHAnsi"/>
        </w:rPr>
      </w:pPr>
    </w:p>
    <w:p w:rsidR="00590FF4" w:rsidRPr="00590FF4" w:rsidRDefault="00590FF4" w:rsidP="00590FF4">
      <w:pPr>
        <w:pStyle w:val="stbQuesLevel1"/>
        <w:numPr>
          <w:ilvl w:val="0"/>
          <w:numId w:val="21"/>
        </w:numPr>
        <w:ind w:right="848"/>
      </w:pP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) </w:t>
      </w:r>
      <w:r w:rsidR="002E45B2" w:rsidRPr="00590FF4">
        <w:rPr>
          <w:rFonts w:cstheme="minorHAnsi"/>
        </w:rPr>
        <w:t xml:space="preserve"> </w:t>
      </w:r>
      <w:r w:rsidRPr="00590FF4">
        <w:rPr>
          <w:rFonts w:cstheme="minorHAnsi"/>
          <w:szCs w:val="24"/>
        </w:rPr>
        <w:t xml:space="preserve">If </w:t>
      </w:r>
      <m:oMath>
        <m:func>
          <m:funcPr>
            <m:ctrlPr>
              <w:rPr>
                <w:rFonts w:ascii="Cambria Math" w:hAnsi="Cambria Math" w:cstheme="minorHAnsi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ln</m:t>
            </m:r>
          </m:fName>
          <m:e>
            <m:r>
              <w:rPr>
                <w:rFonts w:ascii="Cambria Math" w:hAnsi="Cambria Math" w:cstheme="minorHAnsi"/>
                <w:szCs w:val="24"/>
              </w:rPr>
              <m:t>3</m:t>
            </m:r>
          </m:e>
        </m:func>
        <m:r>
          <w:rPr>
            <w:rFonts w:ascii="Cambria Math" w:hAnsi="Cambria Math" w:cstheme="minorHAnsi"/>
            <w:szCs w:val="24"/>
          </w:rPr>
          <m:t>=1,10</m:t>
        </m:r>
      </m:oMath>
      <w:r w:rsidRPr="00590FF4">
        <w:rPr>
          <w:rFonts w:cstheme="minorHAnsi"/>
          <w:szCs w:val="24"/>
        </w:rPr>
        <w:t xml:space="preserve"> and</w:t>
      </w:r>
      <w:r>
        <w:rPr>
          <w:rFonts w:cstheme="minorHAnsi"/>
          <w:szCs w:val="24"/>
        </w:rPr>
        <w:t xml:space="preserve"> </w:t>
      </w:r>
      <w:r w:rsidRPr="00590FF4">
        <w:rPr>
          <w:rFonts w:cstheme="minorHAnsi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ln</m:t>
            </m:r>
          </m:fName>
          <m:e>
            <m:r>
              <w:rPr>
                <w:rFonts w:ascii="Cambria Math" w:hAnsi="Cambria Math" w:cstheme="minorHAnsi"/>
                <w:szCs w:val="24"/>
              </w:rPr>
              <m:t>2</m:t>
            </m:r>
          </m:e>
        </m:func>
        <m:r>
          <w:rPr>
            <w:rFonts w:ascii="Cambria Math" w:hAnsi="Cambria Math" w:cstheme="minorHAnsi"/>
            <w:szCs w:val="24"/>
          </w:rPr>
          <m:t>=0,693</m:t>
        </m:r>
      </m:oMath>
      <w:r w:rsidRPr="00590FF4">
        <w:rPr>
          <w:rFonts w:cstheme="minorHAnsi"/>
          <w:szCs w:val="24"/>
        </w:rPr>
        <w:t xml:space="preserve"> , find </w:t>
      </w:r>
      <m:oMath>
        <m:func>
          <m:funcPr>
            <m:ctrlPr>
              <w:rPr>
                <w:rFonts w:ascii="Cambria Math" w:hAnsi="Cambria Math" w:cstheme="minorHAnsi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ln</m:t>
            </m:r>
          </m:fName>
          <m:e>
            <m:r>
              <w:rPr>
                <w:rFonts w:ascii="Cambria Math" w:hAnsi="Cambria Math" w:cstheme="minorHAnsi"/>
                <w:szCs w:val="24"/>
              </w:rPr>
              <m:t>36</m:t>
            </m:r>
          </m:e>
        </m:func>
      </m:oMath>
      <w:r w:rsidRPr="00590FF4">
        <w:rPr>
          <w:rFonts w:cstheme="minorHAnsi"/>
          <w:szCs w:val="24"/>
        </w:rPr>
        <w:t xml:space="preserve"> without the use of a calculator.</w:t>
      </w:r>
      <w:r>
        <w:rPr>
          <w:rFonts w:cstheme="minorHAnsi"/>
          <w:szCs w:val="24"/>
        </w:rPr>
        <w:t xml:space="preserve">            </w:t>
      </w:r>
      <w:r>
        <w:rPr>
          <w:rFonts w:ascii="Calibri" w:hAnsi="Calibri" w:cstheme="minorHAnsi"/>
          <w:szCs w:val="24"/>
        </w:rPr>
        <w:t>(4</w:t>
      </w:r>
      <w:r w:rsidRPr="00590FF4">
        <w:rPr>
          <w:rFonts w:ascii="Calibri" w:hAnsi="Calibri" w:cstheme="minorHAnsi"/>
          <w:szCs w:val="24"/>
        </w:rPr>
        <w:t>)</w:t>
      </w:r>
    </w:p>
    <w:p w:rsidR="00590FF4" w:rsidRDefault="00590FF4" w:rsidP="00590FF4">
      <w:pPr>
        <w:pStyle w:val="ListParagraph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590FF4" w:rsidRPr="00590FF4" w:rsidRDefault="00590FF4" w:rsidP="00590FF4">
      <w:pPr>
        <w:spacing w:after="0" w:line="240" w:lineRule="auto"/>
        <w:ind w:left="360" w:right="848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  <w:t xml:space="preserve"> </w:t>
      </w:r>
      <w:r w:rsidRPr="00590FF4">
        <w:rPr>
          <w:rFonts w:ascii="Calibri" w:hAnsi="Calibri" w:cstheme="minorHAnsi"/>
          <w:sz w:val="24"/>
          <w:szCs w:val="24"/>
        </w:rPr>
        <w:t xml:space="preserve">ii)  Rewrite the following as a single logarithm: </w:t>
      </w:r>
      <m:oMath>
        <m:r>
          <w:rPr>
            <w:rFonts w:ascii="Cambria Math" w:hAnsi="Calibri" w:cstheme="minorHAnsi"/>
            <w:sz w:val="24"/>
            <w:szCs w:val="24"/>
          </w:rPr>
          <m:t>4</m:t>
        </m:r>
        <m:func>
          <m:func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libri" w:cstheme="minorHAnsi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theme="minorHAnsi"/>
            <w:sz w:val="24"/>
            <w:szCs w:val="24"/>
          </w:rPr>
          <m:t>-</m:t>
        </m:r>
        <m:r>
          <w:rPr>
            <w:rFonts w:ascii="Cambria Math" w:hAnsi="Calibri" w:cstheme="minorHAns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libri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libri" w:cstheme="minorHAnsi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libri" w:cstheme="minorHAnsi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func>
        <m:r>
          <w:rPr>
            <w:rFonts w:ascii="Cambria Math" w:hAnsi="Calibri" w:cstheme="minorHAnsi"/>
            <w:sz w:val="24"/>
            <w:szCs w:val="24"/>
          </w:rPr>
          <m:t xml:space="preserve">+ </m:t>
        </m:r>
        <m:func>
          <m:func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libri" w:cstheme="minorHAnsi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z</m:t>
            </m:r>
          </m:e>
        </m:func>
      </m:oMath>
      <w:r w:rsidRPr="00590FF4">
        <w:rPr>
          <w:rFonts w:ascii="Calibri" w:hAnsi="Calibri" w:cstheme="minorHAnsi"/>
          <w:sz w:val="24"/>
          <w:szCs w:val="24"/>
        </w:rPr>
        <w:tab/>
      </w:r>
      <w:r w:rsidRPr="00590FF4">
        <w:rPr>
          <w:rFonts w:ascii="Calibri" w:hAnsi="Calibri" w:cstheme="minorHAnsi"/>
          <w:sz w:val="24"/>
          <w:szCs w:val="24"/>
        </w:rPr>
        <w:tab/>
        <w:t xml:space="preserve">       (2)</w:t>
      </w:r>
    </w:p>
    <w:p w:rsidR="00590FF4" w:rsidRDefault="00590FF4" w:rsidP="00590FF4">
      <w:pPr>
        <w:pStyle w:val="ListParagraph"/>
        <w:rPr>
          <w:rFonts w:ascii="Calibri" w:hAnsi="Calibri" w:cstheme="minorHAnsi"/>
          <w:sz w:val="24"/>
          <w:szCs w:val="24"/>
        </w:rPr>
      </w:pPr>
      <w:r w:rsidRPr="008D6E42">
        <w:rPr>
          <w:noProof/>
        </w:rPr>
        <w:drawing>
          <wp:anchor distT="0" distB="0" distL="114300" distR="114300" simplePos="0" relativeHeight="251683840" behindDoc="0" locked="0" layoutInCell="1" allowOverlap="1" wp14:anchorId="60BDCDA9" wp14:editId="6C87ACFA">
            <wp:simplePos x="0" y="0"/>
            <wp:positionH relativeFrom="column">
              <wp:posOffset>2550686</wp:posOffset>
            </wp:positionH>
            <wp:positionV relativeFrom="paragraph">
              <wp:posOffset>198451</wp:posOffset>
            </wp:positionV>
            <wp:extent cx="1361660" cy="1820381"/>
            <wp:effectExtent l="0" t="0" r="0" b="889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10" cy="181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F4" w:rsidRDefault="00590FF4" w:rsidP="00590FF4">
      <w:pPr>
        <w:pStyle w:val="ListParagraph"/>
        <w:rPr>
          <w:rFonts w:ascii="Calibri" w:hAnsi="Calibri" w:cstheme="minorHAnsi"/>
          <w:sz w:val="24"/>
          <w:szCs w:val="24"/>
        </w:rPr>
      </w:pPr>
    </w:p>
    <w:p w:rsidR="00746D7D" w:rsidRDefault="00746D7D" w:rsidP="00746D7D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:rsidR="00746D7D" w:rsidRDefault="00746D7D" w:rsidP="00746D7D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:rsidR="00746D7D" w:rsidRDefault="00746D7D" w:rsidP="00746D7D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:rsidR="00746D7D" w:rsidRDefault="00746D7D" w:rsidP="00746D7D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:rsidR="00746D7D" w:rsidRDefault="00746D7D" w:rsidP="00746D7D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:rsidR="00746D7D" w:rsidRDefault="00746D7D" w:rsidP="00746D7D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:rsidR="00746D7D" w:rsidRDefault="00746D7D" w:rsidP="00746D7D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:rsidR="00746D7D" w:rsidRDefault="00746D7D" w:rsidP="00746D7D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:rsidR="00746D7D" w:rsidRDefault="00746D7D" w:rsidP="00746D7D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:rsidR="00746D7D" w:rsidRDefault="00746D7D" w:rsidP="00746D7D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:rsidR="00746D7D" w:rsidRDefault="00746D7D" w:rsidP="00746D7D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:rsidR="00746D7D" w:rsidRPr="00746D7D" w:rsidRDefault="00746D7D" w:rsidP="00746D7D">
      <w:pPr>
        <w:pStyle w:val="ListParagraph"/>
        <w:rPr>
          <w:rFonts w:cstheme="minorHAnsi"/>
          <w:sz w:val="24"/>
          <w:szCs w:val="24"/>
        </w:rPr>
      </w:pPr>
    </w:p>
    <w:p w:rsidR="00247711" w:rsidRPr="00247711" w:rsidRDefault="00247711" w:rsidP="0024771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247711">
        <w:rPr>
          <w:rFonts w:cstheme="minorHAnsi"/>
          <w:sz w:val="24"/>
          <w:szCs w:val="24"/>
        </w:rPr>
        <w:t xml:space="preserve">A catenary is the curve formed by a flexible cable with a uniform density if it is </w:t>
      </w: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gramStart"/>
      <w:r w:rsidRPr="00247711">
        <w:rPr>
          <w:rFonts w:cstheme="minorHAnsi"/>
          <w:sz w:val="24"/>
          <w:szCs w:val="24"/>
        </w:rPr>
        <w:t>suspended</w:t>
      </w:r>
      <w:proofErr w:type="gramEnd"/>
      <w:r w:rsidRPr="00247711">
        <w:rPr>
          <w:rFonts w:cstheme="minorHAnsi"/>
          <w:sz w:val="24"/>
          <w:szCs w:val="24"/>
        </w:rPr>
        <w:t xml:space="preserve"> between </w:t>
      </w:r>
      <w:r w:rsidRPr="00AB3C21">
        <w:rPr>
          <w:rFonts w:cstheme="minorHAnsi"/>
          <w:sz w:val="24"/>
          <w:szCs w:val="24"/>
        </w:rPr>
        <w:t xml:space="preserve"> two points. Electricity cables and the cables of suspension bridges </w:t>
      </w:r>
    </w:p>
    <w:p w:rsidR="00247711" w:rsidRDefault="009D09EA" w:rsidP="002477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118331</wp:posOffset>
                </wp:positionV>
                <wp:extent cx="5257165" cy="4223385"/>
                <wp:effectExtent l="0" t="0" r="635" b="62865"/>
                <wp:wrapNone/>
                <wp:docPr id="330" name="Group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165" cy="4223385"/>
                          <a:chOff x="0" y="0"/>
                          <a:chExt cx="5257165" cy="4223385"/>
                        </a:xfrm>
                      </wpg:grpSpPr>
                      <wpg:grpSp>
                        <wpg:cNvPr id="323" name="Group 323"/>
                        <wpg:cNvGrpSpPr/>
                        <wpg:grpSpPr>
                          <a:xfrm>
                            <a:off x="0" y="0"/>
                            <a:ext cx="5257165" cy="4223385"/>
                            <a:chOff x="0" y="0"/>
                            <a:chExt cx="5257220" cy="4223688"/>
                          </a:xfrm>
                        </wpg:grpSpPr>
                        <wps:wsp>
                          <wps:cNvPr id="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5975" y="3704876"/>
                              <a:ext cx="367119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50DB" w:rsidRDefault="004D50DB" w:rsidP="009006D1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341" y="3716683"/>
                              <a:ext cx="367119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50DB" w:rsidRDefault="004D50DB" w:rsidP="009006D1">
                                <w:r>
                                  <w:t>-3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0786" y="1868558"/>
                              <a:ext cx="287655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50DB" w:rsidRPr="009006D1" w:rsidRDefault="004D50DB">
                                <w:pPr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2043" y="2813794"/>
                              <a:ext cx="725617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50DB" w:rsidRPr="009006D1" w:rsidRDefault="004D50DB">
                                <w:pPr>
                                  <w:rPr>
                                    <w:b/>
                                  </w:rPr>
                                </w:pPr>
                                <w:r w:rsidRPr="009006D1">
                                  <w:rPr>
                                    <w:b/>
                                  </w:rPr>
                                  <w:t xml:space="preserve">P </w:t>
                                </w:r>
                                <w:proofErr w:type="gramStart"/>
                                <w:r w:rsidRPr="009006D1">
                                  <w:rPr>
                                    <w:b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9006D1">
                                  <w:rPr>
                                    <w:b/>
                                  </w:rPr>
                                  <w:t>d</w:t>
                                </w:r>
                                <w:proofErr w:type="gramEnd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9006D1">
                                  <w:rPr>
                                    <w:b/>
                                  </w:rPr>
                                  <w:t>;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9006D1">
                                  <w:rPr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9006D1">
                                  <w:rPr>
                                    <w:b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9565" y="3488634"/>
                              <a:ext cx="287655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50DB" w:rsidRDefault="004D50DB" w:rsidP="009006D1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7278" y="1371600"/>
                              <a:ext cx="287655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50DB" w:rsidRDefault="004D50DB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6" name="Straight Arrow Connector 316"/>
                          <wps:cNvCnPr/>
                          <wps:spPr>
                            <a:xfrm>
                              <a:off x="0" y="3717234"/>
                              <a:ext cx="5058686" cy="0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7" name="Straight Arrow Connector 317"/>
                          <wps:cNvCnPr/>
                          <wps:spPr>
                            <a:xfrm flipV="1">
                              <a:off x="2355574" y="1431234"/>
                              <a:ext cx="0" cy="2792454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" name="Arc 320"/>
                          <wps:cNvSpPr/>
                          <wps:spPr>
                            <a:xfrm rot="8175078">
                              <a:off x="685800" y="0"/>
                              <a:ext cx="3496945" cy="3437255"/>
                            </a:xfrm>
                            <a:prstGeom prst="arc">
                              <a:avLst>
                                <a:gd name="adj1" fmla="val 13637381"/>
                                <a:gd name="adj2" fmla="val 2421002"/>
                              </a:avLst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5" name="Oval 325"/>
                        <wps:cNvSpPr/>
                        <wps:spPr>
                          <a:xfrm flipH="1">
                            <a:off x="4134678" y="1769165"/>
                            <a:ext cx="45720" cy="501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Oval 326"/>
                        <wps:cNvSpPr/>
                        <wps:spPr>
                          <a:xfrm flipH="1">
                            <a:off x="675861" y="1779104"/>
                            <a:ext cx="45720" cy="501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Straight Connector 327"/>
                        <wps:cNvCnPr/>
                        <wps:spPr>
                          <a:xfrm>
                            <a:off x="695739" y="1838739"/>
                            <a:ext cx="0" cy="1867592"/>
                          </a:xfrm>
                          <a:prstGeom prst="line">
                            <a:avLst/>
                          </a:prstGeom>
                          <a:ln w="6350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Straight Connector 329"/>
                        <wps:cNvCnPr/>
                        <wps:spPr>
                          <a:xfrm>
                            <a:off x="4164496" y="1838739"/>
                            <a:ext cx="0" cy="1867535"/>
                          </a:xfrm>
                          <a:prstGeom prst="line">
                            <a:avLst/>
                          </a:prstGeom>
                          <a:ln w="6350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0" o:spid="_x0000_s1026" style="position:absolute;margin-left:47.45pt;margin-top:9.3pt;width:413.95pt;height:332.55pt;z-index:251715584" coordsize="52571,4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">
                <v:group id="Group 323" o:spid="_x0000_s1027" style="position:absolute;width:52571;height:42233" coordsize="52572,4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40259;top:37048;width:367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  <v:textbox>
                      <w:txbxContent>
                        <w:p w:rsidR="004D50DB" w:rsidRDefault="004D50DB" w:rsidP="009006D1">
                          <w:r>
                            <w:t>3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5373;top:37166;width:367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  <v:textbox>
                      <w:txbxContent>
                        <w:p w:rsidR="004D50DB" w:rsidRDefault="004D50DB" w:rsidP="009006D1">
                          <w:r>
                            <w:t>-3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41207;top:18685;width:287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Mc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gJTHBAAAA2wAAAA8AAAAAAAAAAAAAAAAAmAIAAGRycy9kb3du&#10;cmV2LnhtbFBLBQYAAAAABAAEAPUAAACGAwAAAAA=&#10;" stroked="f">
                    <v:textbox>
                      <w:txbxContent>
                        <w:p w:rsidR="004D50DB" w:rsidRPr="009006D1" w:rsidRDefault="004D50DB">
                          <w:pPr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" o:spid="_x0000_s1031" type="#_x0000_t202" style="position:absolute;left:29220;top:28137;width:7256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      <v:textbox>
                      <w:txbxContent>
                        <w:p w:rsidR="004D50DB" w:rsidRPr="009006D1" w:rsidRDefault="004D50DB">
                          <w:pPr>
                            <w:rPr>
                              <w:b/>
                            </w:rPr>
                          </w:pPr>
                          <w:r w:rsidRPr="009006D1">
                            <w:rPr>
                              <w:b/>
                            </w:rPr>
                            <w:t xml:space="preserve">P </w:t>
                          </w:r>
                          <w:proofErr w:type="gramStart"/>
                          <w:r w:rsidRPr="009006D1">
                            <w:rPr>
                              <w:b/>
                            </w:rPr>
                            <w:t>(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9006D1">
                            <w:rPr>
                              <w:b/>
                            </w:rPr>
                            <w:t>d</w:t>
                          </w:r>
                          <w:proofErr w:type="gramEnd"/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9006D1">
                            <w:rPr>
                              <w:b/>
                            </w:rPr>
                            <w:t>;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9006D1"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9006D1">
                            <w:rPr>
                              <w:b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49695;top:34886;width:287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esMQA&#10;AADcAAAADwAAAGRycy9kb3ducmV2LnhtbESP0WrCQBRE3wv+w3ILvhTdqG2sqauo0JJXNR9wzV6T&#10;0OzdkF1N8vddQejjMDNnmPW2N7W4U+sqywpm0wgEcW51xYWC7Pw9+QThPLLG2jIpGMjBdjN6WWOi&#10;bcdHup98IQKEXYIKSu+bREqXl2TQTW1DHLyrbQ36INtC6ha7ADe1nEdRLA1WHBZKbOhQUv57uhkF&#10;17R7+1h1lx+fLY/v8R6r5cUOSo1f+90XCE+9/w8/26lWsJit4H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HrDEAAAA3AAAAA8AAAAAAAAAAAAAAAAAmAIAAGRycy9k&#10;b3ducmV2LnhtbFBLBQYAAAAABAAEAPUAAACJAwAAAAA=&#10;" stroked="f">
                    <v:textbox>
                      <w:txbxContent>
                        <w:p w:rsidR="004D50DB" w:rsidRDefault="004D50DB" w:rsidP="009006D1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20772;top:13716;width:287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7K8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bT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3uyvBAAAA3AAAAA8AAAAAAAAAAAAAAAAAmAIAAGRycy9kb3du&#10;cmV2LnhtbFBLBQYAAAAABAAEAPUAAACGAwAAAAA=&#10;" stroked="f">
                    <v:textbox>
                      <w:txbxContent>
                        <w:p w:rsidR="004D50DB" w:rsidRDefault="004D50DB">
                          <w:r>
                            <w:t>Y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16" o:spid="_x0000_s1034" type="#_x0000_t32" style="position:absolute;top:37172;width:505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zT+cUAAADcAAAADwAAAGRycy9kb3ducmV2LnhtbESPQWvCQBSE74X+h+UJ3ppNLISSukqx&#10;iMWbGqXeHtlnEpp9G3ZXk/bXdwsFj8PMfMPMl6PpxI2cby0ryJIUBHFldcu1gvKwfnoB4QOyxs4y&#10;KfgmD8vF48McC20H3tFtH2oRIewLVNCE0BdS+qohgz6xPXH0LtYZDFG6WmqHQ4SbTs7SNJcGW44L&#10;Dfa0aqj62l+Ngk1+Ln9Ou89jltmtL1t/GJx5V2o6Gd9eQQQawz383/7QCp6zHP7Ox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zT+cUAAADcAAAADwAAAAAAAAAA&#10;AAAAAAChAgAAZHJzL2Rvd25yZXYueG1sUEsFBgAAAAAEAAQA+QAAAJMDAAAAAA==&#10;" strokecolor="black [3040]" strokeweight="1pt">
                    <v:stroke startarrow="open" endarrow="open"/>
                  </v:shape>
                  <v:shape id="Straight Arrow Connector 317" o:spid="_x0000_s1035" type="#_x0000_t32" style="position:absolute;left:23555;top:14312;width:0;height:279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K3TscAAADcAAAADwAAAGRycy9kb3ducmV2LnhtbESPT2vCQBTE74V+h+UVvBTdqLRK6ioq&#10;iF5s8Q+it0f2NUmbfRuyGxO/vSsUehxm5jfMZNaaQlypcrllBf1eBII4sTrnVMHxsOqOQTiPrLGw&#10;TApu5GA2fX6aYKxtwzu67n0qAoRdjAoy78tYSpdkZND1bEkcvG9bGfRBVqnUFTYBbgo5iKJ3aTDn&#10;sJBhScuMkt99bRTUzfq8ONavb5dk/tN+mi+9O522SnVe2vkHCE+t/w//tTdawbA/gseZcATk9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8rdOxwAAANwAAAAPAAAAAAAA&#10;AAAAAAAAAKECAABkcnMvZG93bnJldi54bWxQSwUGAAAAAAQABAD5AAAAlQMAAAAA&#10;" strokecolor="black [3040]" strokeweight="1pt">
                    <v:stroke startarrow="open" endarrow="open"/>
                  </v:shape>
                  <v:shape id="Arc 320" o:spid="_x0000_s1036" style="position:absolute;left:6858;width:34969;height:34372;rotation:8929365fd;visibility:visible;mso-wrap-style:square;v-text-anchor:middle" coordsize="3496945,3437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9tUMIA&#10;AADcAAAADwAAAGRycy9kb3ducmV2LnhtbERPz2vCMBS+D/Y/hDfYZWhaBZXOWMZYQZAdbLf7o3m2&#10;3ZKX0mRt/e/NQdjx4/u9z2drxEiD7xwrSJcJCOLa6Y4bBV9VsdiB8AFZo3FMCq7kIT88Puwx027i&#10;M41laEQMYZ+hgjaEPpPS1y1Z9EvXE0fu4gaLIcKhkXrAKYZbI1dJspEWO44NLfb03lL9W/5ZBUn4&#10;rMatLcx0+rjML9+U9j+mUOr5aX57BRFoDv/iu/uoFaxXcX48E4+AP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21QwgAAANwAAAAPAAAAAAAAAAAAAAAAAJgCAABkcnMvZG93&#10;bnJldi54bWxQSwUGAAAAAAQABAD1AAAAhwMAAAAA&#10;" path="m573557,445844nsc1249704,-157186,2284058,-147354,2948213,468418v680973,631364,735238,1677901,123098,2374046l1748473,1718628,573557,445844xem573557,445844nfc1249704,-157186,2284058,-147354,2948213,468418v680973,631364,735238,1677901,123098,2374046e" filled="f" strokecolor="black [3040]" strokeweight="1.5pt">
                    <v:path arrowok="t" o:connecttype="custom" o:connectlocs="573557,445844;2948213,468418;3071311,2842464" o:connectangles="0,0,0"/>
                  </v:shape>
                </v:group>
                <v:oval id="Oval 325" o:spid="_x0000_s1037" style="position:absolute;left:41346;top:17691;width:457;height:50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KysgA&#10;AADcAAAADwAAAGRycy9kb3ducmV2LnhtbESPT2vCQBTE7wW/w/IEb3WjUi2pq4jin4O2aEtpb4/s&#10;Mwlm34bsalI/vSsIPQ4z8xtmPG1MIS5Uudyygl43AkGcWJ1zquDrc/n8CsJ5ZI2FZVLwRw6mk9bT&#10;GGNta97T5eBTESDsYlSQeV/GUrokI4Oua0vi4B1tZdAHWaVSV1gHuClkP4qG0mDOYSHDkuYZJafD&#10;2Sj4+N0O16vdelHv3mc/m/31ezQ6GaU67Wb2BsJT4//Dj/ZGKxj0X+B+JhwBOb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JUrKyAAAANwAAAAPAAAAAAAAAAAAAAAAAJgCAABk&#10;cnMvZG93bnJldi54bWxQSwUGAAAAAAQABAD1AAAAjQMAAAAA&#10;" fillcolor="black [3200]" strokecolor="black [1600]" strokeweight="2pt"/>
                <v:oval id="Oval 326" o:spid="_x0000_s1038" style="position:absolute;left:6758;top:17791;width:457;height:50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UvcgA&#10;AADcAAAADwAAAGRycy9kb3ducmV2LnhtbESPT2vCQBTE74V+h+UVvNVNLcQSXUVaWj1Ui38QvT2y&#10;zySYfRuyWxP99K4geBxm5jfMcNyaUpyodoVlBW/dCARxanXBmYLN+vv1A4TzyBpLy6TgTA7Go+en&#10;ISbaNryk08pnIkDYJagg975KpHRpTgZd11bEwTvY2qAPss6krrEJcFPKXhTF0mDBYSHHij5zSo+r&#10;f6Pgb/8bT3/m069mvpjsZsvLtt8/GqU6L+1kAMJT6x/he3umFbz3YridCUdAj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99S9yAAAANwAAAAPAAAAAAAAAAAAAAAAAJgCAABk&#10;cnMvZG93bnJldi54bWxQSwUGAAAAAAQABAD1AAAAjQMAAAAA&#10;" fillcolor="black [3200]" strokecolor="black [1600]" strokeweight="2pt"/>
                <v:line id="Straight Connector 327" o:spid="_x0000_s1039" style="position:absolute;visibility:visible;mso-wrap-style:square" from="6957,18387" to="6957,37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zvcQAAADcAAAADwAAAGRycy9kb3ducmV2LnhtbESPQWvCQBSE70L/w/IK3nS3KkZiNlJK&#10;S0tvpj14fGSfyWL2bchuNfbXd4WCx2FmvmGK3eg6caYhWM8anuYKBHHtjeVGw/fX22wDIkRkg51n&#10;0nClALvyYVJgbvyF93SuYiMShEOOGtoY+1zKULfkMMx9T5y8ox8cxiSHRpoBLwnuOrlQai0dWk4L&#10;Lfb00lJ9qn6cBpW9fu6jPXR9Fpp39esqu9pctZ4+js9bEJHGeA//tz+MhuUig9uZdARk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8/O9xAAAANwAAAAPAAAAAAAAAAAA&#10;AAAAAKECAABkcnMvZG93bnJldi54bWxQSwUGAAAAAAQABAD5AAAAkgMAAAAA&#10;" strokecolor="black [3040]" strokeweight=".5pt">
                  <v:stroke dashstyle="1 1"/>
                </v:line>
                <v:line id="Straight Connector 329" o:spid="_x0000_s1040" style="position:absolute;visibility:visible;mso-wrap-style:square" from="41644,18387" to="41644,37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DCVMQAAADcAAAADwAAAGRycy9kb3ducmV2LnhtbESPQWsCMRSE7wX/Q3iCt5qopdqtUUSU&#10;Sm+uHnp8bF53g5uXZRN19debQsHjMDPfMPNl52pxoTZYzxpGQwWCuPDGcqnheNi+zkCEiGyw9kwa&#10;bhRguei9zDEz/sp7uuSxFAnCIUMNVYxNJmUoKnIYhr4hTt6vbx3GJNtSmhavCe5qOVbqXTq0nBYq&#10;bGhdUXHKz06Dmm6+99H+1M00lF/q7nL7NrtpPeh3q08Qkbr4DP+3d0bDZPwBf2fS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MJUxAAAANwAAAAPAAAAAAAAAAAA&#10;AAAAAKECAABkcnMvZG93bnJldi54bWxQSwUGAAAAAAQABAD5AAAAkgMAAAAA&#10;" strokecolor="black [3040]" strokeweight=".5pt">
                  <v:stroke dashstyle="1 1"/>
                </v:line>
              </v:group>
            </w:pict>
          </mc:Fallback>
        </mc:AlternateContent>
      </w:r>
      <w:r w:rsidR="00247711">
        <w:rPr>
          <w:rFonts w:cstheme="minorHAnsi"/>
          <w:sz w:val="24"/>
          <w:szCs w:val="24"/>
        </w:rPr>
        <w:t xml:space="preserve">              </w:t>
      </w:r>
      <w:proofErr w:type="gramStart"/>
      <w:r w:rsidR="00247711">
        <w:rPr>
          <w:rFonts w:cstheme="minorHAnsi"/>
          <w:sz w:val="24"/>
          <w:szCs w:val="24"/>
        </w:rPr>
        <w:t>are</w:t>
      </w:r>
      <w:proofErr w:type="gramEnd"/>
      <w:r w:rsidR="00247711">
        <w:rPr>
          <w:rFonts w:cstheme="minorHAnsi"/>
          <w:sz w:val="24"/>
          <w:szCs w:val="24"/>
        </w:rPr>
        <w:t xml:space="preserve"> hung </w:t>
      </w:r>
      <w:r w:rsidR="00247711" w:rsidRPr="00AB3C21">
        <w:rPr>
          <w:rFonts w:cstheme="minorHAnsi"/>
          <w:sz w:val="24"/>
          <w:szCs w:val="24"/>
        </w:rPr>
        <w:t>in this shape. The equation of a catenary, suspended symmetrically around the</w:t>
      </w:r>
    </w:p>
    <w:p w:rsidR="00247711" w:rsidRPr="00AB3C2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AB3C21">
        <w:rPr>
          <w:rFonts w:cstheme="minorHAnsi"/>
          <w:sz w:val="24"/>
          <w:szCs w:val="24"/>
        </w:rPr>
        <w:t xml:space="preserve"> </w:t>
      </w:r>
      <w:proofErr w:type="gramStart"/>
      <w:r w:rsidRPr="00AB3C21">
        <w:rPr>
          <w:rFonts w:cstheme="minorHAnsi"/>
          <w:sz w:val="24"/>
          <w:szCs w:val="24"/>
        </w:rPr>
        <w:t>line</w:t>
      </w:r>
      <w:proofErr w:type="gramEnd"/>
      <w:r w:rsidRPr="00AB3C21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x=0, </m:t>
        </m:r>
      </m:oMath>
      <w:r w:rsidRPr="00AB3C21">
        <w:rPr>
          <w:rFonts w:cstheme="minorHAnsi"/>
          <w:sz w:val="24"/>
          <w:szCs w:val="24"/>
        </w:rPr>
        <w:t>is given as:</w:t>
      </w:r>
    </w:p>
    <w:p w:rsidR="00247711" w:rsidRPr="00AB3C2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  <w:r w:rsidRPr="00AB3C21">
        <w:rPr>
          <w:rFonts w:cstheme="minorHAnsi"/>
          <w:sz w:val="24"/>
          <w:szCs w:val="24"/>
        </w:rPr>
        <w:t xml:space="preserve">                        </w:t>
      </w:r>
      <w:r w:rsidRPr="00AB3C21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(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</m:t>
                </m:r>
              </m:den>
            </m:f>
          </m:sup>
        </m:sSup>
        <m:r>
          <w:rPr>
            <w:rFonts w:ascii="Cambria Math" w:hAnsi="Cambria Math" w:cstheme="minorHAns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-x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</m:t>
                </m:r>
              </m:den>
            </m:f>
          </m:sup>
        </m:sSup>
        <m:r>
          <w:rPr>
            <w:rFonts w:ascii="Cambria Math" w:hAnsi="Cambria Math" w:cstheme="minorHAnsi"/>
            <w:sz w:val="28"/>
            <w:szCs w:val="28"/>
          </w:rPr>
          <m:t xml:space="preserve">  )</m:t>
        </m:r>
      </m:oMath>
      <w:r w:rsidRPr="00AB3C21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4"/>
          <w:szCs w:val="24"/>
        </w:rPr>
        <w:t>where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 xml:space="preserve">  a</m:t>
        </m:r>
      </m:oMath>
      <w:r>
        <w:rPr>
          <w:rFonts w:cstheme="minorHAnsi"/>
          <w:sz w:val="24"/>
          <w:szCs w:val="24"/>
        </w:rPr>
        <w:t xml:space="preserve"> is the scale factor of the catenary.</w:t>
      </w: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An electricity cable, suspended between two poles, 6 metres apart is represented by </w:t>
      </w:r>
    </w:p>
    <w:p w:rsidR="00247711" w:rsidRPr="00AB3C2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C07E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catenary  sketched below with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a=1</m:t>
        </m:r>
      </m:oMath>
      <w:r>
        <w:rPr>
          <w:rFonts w:cstheme="minorHAnsi"/>
          <w:sz w:val="24"/>
          <w:szCs w:val="24"/>
        </w:rPr>
        <w:t xml:space="preserve">  and </w:t>
      </w:r>
      <m:oMath>
        <m:r>
          <w:rPr>
            <w:rFonts w:ascii="Cambria Math" w:hAnsi="Cambria Math" w:cstheme="minorHAnsi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-3;3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:</m:t>
        </m:r>
      </m:oMath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9006D1" w:rsidP="00247711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E4593F" wp14:editId="1940BFF3">
                <wp:simplePos x="0" y="0"/>
                <wp:positionH relativeFrom="column">
                  <wp:posOffset>4180205</wp:posOffset>
                </wp:positionH>
                <wp:positionV relativeFrom="paragraph">
                  <wp:posOffset>70485</wp:posOffset>
                </wp:positionV>
                <wp:extent cx="45720" cy="50165"/>
                <wp:effectExtent l="0" t="0" r="11430" b="26035"/>
                <wp:wrapNone/>
                <wp:docPr id="324" name="Ov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" cy="501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329.15pt;margin-top:5.55pt;width:3.6pt;height:3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" fillcolor="black [3200]" strokecolor="black [1600]" strokeweight="2pt"/>
            </w:pict>
          </mc:Fallback>
        </mc:AlternateContent>
      </w: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247711" w:rsidRDefault="00247711" w:rsidP="00247711">
      <w:pPr>
        <w:spacing w:after="0" w:line="240" w:lineRule="auto"/>
        <w:rPr>
          <w:rFonts w:cstheme="minorHAnsi"/>
          <w:sz w:val="24"/>
          <w:szCs w:val="24"/>
        </w:rPr>
      </w:pPr>
    </w:p>
    <w:p w:rsidR="00C07EE3" w:rsidRPr="00980918" w:rsidRDefault="00247711" w:rsidP="00980918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980918">
        <w:rPr>
          <w:rFonts w:cstheme="minorHAnsi"/>
          <w:sz w:val="24"/>
          <w:szCs w:val="24"/>
        </w:rPr>
        <w:t>Determine the minimum height the electricity cable hangs above the ground.</w:t>
      </w:r>
      <w:r w:rsidRPr="00980918">
        <w:rPr>
          <w:rFonts w:cstheme="minorHAnsi"/>
          <w:sz w:val="24"/>
          <w:szCs w:val="24"/>
        </w:rPr>
        <w:tab/>
      </w:r>
      <w:r w:rsidRPr="00980918">
        <w:rPr>
          <w:rFonts w:cstheme="minorHAnsi"/>
          <w:sz w:val="24"/>
          <w:szCs w:val="24"/>
        </w:rPr>
        <w:tab/>
        <w:t>(2)</w:t>
      </w:r>
    </w:p>
    <w:p w:rsidR="00C07EE3" w:rsidRDefault="00247711" w:rsidP="00C07EE3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C07EE3">
        <w:rPr>
          <w:rFonts w:cstheme="minorHAnsi"/>
          <w:sz w:val="24"/>
          <w:szCs w:val="24"/>
        </w:rPr>
        <w:t>Explain the importance of this minimum height in real life.</w:t>
      </w:r>
      <w:r w:rsidRPr="00C07EE3">
        <w:rPr>
          <w:rFonts w:cstheme="minorHAnsi"/>
          <w:sz w:val="24"/>
          <w:szCs w:val="24"/>
        </w:rPr>
        <w:tab/>
      </w:r>
      <w:r w:rsidRPr="00C07EE3">
        <w:rPr>
          <w:rFonts w:cstheme="minorHAnsi"/>
          <w:sz w:val="24"/>
          <w:szCs w:val="24"/>
        </w:rPr>
        <w:tab/>
      </w:r>
      <w:r w:rsidRPr="00C07EE3">
        <w:rPr>
          <w:rFonts w:cstheme="minorHAnsi"/>
          <w:sz w:val="24"/>
          <w:szCs w:val="24"/>
        </w:rPr>
        <w:tab/>
      </w:r>
      <w:r w:rsidRPr="00C07EE3">
        <w:rPr>
          <w:rFonts w:cstheme="minorHAnsi"/>
          <w:sz w:val="24"/>
          <w:szCs w:val="24"/>
        </w:rPr>
        <w:tab/>
      </w:r>
      <w:r w:rsidR="00746D7D" w:rsidRPr="00C07EE3">
        <w:rPr>
          <w:rFonts w:cstheme="minorHAnsi"/>
          <w:sz w:val="24"/>
          <w:szCs w:val="24"/>
        </w:rPr>
        <w:tab/>
      </w:r>
      <w:r w:rsidRPr="00C07EE3">
        <w:rPr>
          <w:rFonts w:cstheme="minorHAnsi"/>
          <w:sz w:val="24"/>
          <w:szCs w:val="24"/>
        </w:rPr>
        <w:t>(2)</w:t>
      </w:r>
    </w:p>
    <w:p w:rsidR="002E45B2" w:rsidRPr="00590FF4" w:rsidRDefault="00247711" w:rsidP="00590FF4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07EE3">
        <w:rPr>
          <w:rFonts w:cstheme="minorHAnsi"/>
          <w:sz w:val="24"/>
          <w:szCs w:val="24"/>
        </w:rPr>
        <w:t>P(</w:t>
      </w:r>
      <w:proofErr w:type="gramEnd"/>
      <w:r w:rsidRPr="00C07EE3">
        <w:rPr>
          <w:rFonts w:cstheme="minorHAnsi"/>
          <w:sz w:val="24"/>
          <w:szCs w:val="24"/>
        </w:rPr>
        <w:t>d;2) is a point on the  catenary. Determine the</w:t>
      </w:r>
      <w:r w:rsidR="00590FF4">
        <w:rPr>
          <w:rFonts w:cstheme="minorHAnsi"/>
          <w:sz w:val="24"/>
          <w:szCs w:val="24"/>
        </w:rPr>
        <w:t xml:space="preserve"> value of </w:t>
      </w:r>
      <w:proofErr w:type="gramStart"/>
      <w:r w:rsidR="00590FF4">
        <w:rPr>
          <w:rFonts w:cstheme="minorHAnsi"/>
          <w:sz w:val="24"/>
          <w:szCs w:val="24"/>
        </w:rPr>
        <w:t xml:space="preserve">d </w:t>
      </w:r>
      <w:r w:rsidRPr="00C07EE3">
        <w:rPr>
          <w:rFonts w:cstheme="minorHAnsi"/>
          <w:sz w:val="24"/>
          <w:szCs w:val="24"/>
        </w:rPr>
        <w:t>,</w:t>
      </w:r>
      <w:proofErr w:type="gramEnd"/>
      <w:r w:rsidR="00C07EE3" w:rsidRPr="00590FF4">
        <w:rPr>
          <w:rFonts w:cstheme="minorHAnsi"/>
          <w:sz w:val="24"/>
          <w:szCs w:val="24"/>
        </w:rPr>
        <w:t xml:space="preserve"> </w:t>
      </w:r>
      <w:r w:rsidRPr="00590FF4">
        <w:rPr>
          <w:rFonts w:cstheme="minorHAnsi"/>
          <w:sz w:val="24"/>
          <w:szCs w:val="24"/>
        </w:rPr>
        <w:t xml:space="preserve">if the height of the electric cable at point P is 2m above the ground. Round off to </w:t>
      </w:r>
      <w:proofErr w:type="gramStart"/>
      <w:r w:rsidRPr="00590FF4">
        <w:rPr>
          <w:rFonts w:cstheme="minorHAnsi"/>
          <w:sz w:val="24"/>
          <w:szCs w:val="24"/>
        </w:rPr>
        <w:t xml:space="preserve">TWO </w:t>
      </w:r>
      <w:r w:rsidR="00C07EE3" w:rsidRPr="00590FF4">
        <w:rPr>
          <w:rFonts w:cstheme="minorHAnsi"/>
          <w:sz w:val="24"/>
          <w:szCs w:val="24"/>
        </w:rPr>
        <w:t xml:space="preserve"> </w:t>
      </w:r>
      <w:r w:rsidRPr="00590FF4">
        <w:rPr>
          <w:rFonts w:cstheme="minorHAnsi"/>
          <w:sz w:val="24"/>
          <w:szCs w:val="24"/>
        </w:rPr>
        <w:t>decimal</w:t>
      </w:r>
      <w:proofErr w:type="gramEnd"/>
      <w:r w:rsidRPr="00590FF4">
        <w:rPr>
          <w:rFonts w:cstheme="minorHAnsi"/>
          <w:sz w:val="24"/>
          <w:szCs w:val="24"/>
        </w:rPr>
        <w:t xml:space="preserve"> places.</w:t>
      </w:r>
      <w:r w:rsidRPr="00590FF4">
        <w:rPr>
          <w:rFonts w:cstheme="minorHAnsi"/>
          <w:sz w:val="24"/>
          <w:szCs w:val="24"/>
        </w:rPr>
        <w:tab/>
      </w:r>
      <w:r w:rsidRPr="00590FF4">
        <w:rPr>
          <w:rFonts w:cstheme="minorHAnsi"/>
          <w:sz w:val="24"/>
          <w:szCs w:val="24"/>
        </w:rPr>
        <w:tab/>
      </w:r>
      <w:r w:rsidRPr="00590FF4">
        <w:rPr>
          <w:rFonts w:cstheme="minorHAnsi"/>
          <w:sz w:val="24"/>
          <w:szCs w:val="24"/>
        </w:rPr>
        <w:tab/>
      </w:r>
      <w:r w:rsidRPr="00590FF4">
        <w:rPr>
          <w:rFonts w:cstheme="minorHAnsi"/>
          <w:sz w:val="24"/>
          <w:szCs w:val="24"/>
        </w:rPr>
        <w:tab/>
      </w:r>
      <w:r w:rsidRPr="00590FF4">
        <w:rPr>
          <w:rFonts w:cstheme="minorHAnsi"/>
          <w:sz w:val="24"/>
          <w:szCs w:val="24"/>
        </w:rPr>
        <w:tab/>
      </w:r>
      <w:r w:rsidRPr="00590FF4">
        <w:rPr>
          <w:rFonts w:cstheme="minorHAnsi"/>
          <w:sz w:val="24"/>
          <w:szCs w:val="24"/>
        </w:rPr>
        <w:tab/>
      </w:r>
      <w:r w:rsidRPr="00590FF4">
        <w:rPr>
          <w:rFonts w:cstheme="minorHAnsi"/>
          <w:sz w:val="24"/>
          <w:szCs w:val="24"/>
        </w:rPr>
        <w:tab/>
      </w:r>
      <w:r w:rsidRPr="00590FF4">
        <w:rPr>
          <w:rFonts w:cstheme="minorHAnsi"/>
          <w:sz w:val="24"/>
          <w:szCs w:val="24"/>
        </w:rPr>
        <w:tab/>
      </w:r>
      <w:r w:rsidRPr="00590FF4">
        <w:rPr>
          <w:rFonts w:cstheme="minorHAnsi"/>
          <w:sz w:val="24"/>
          <w:szCs w:val="24"/>
        </w:rPr>
        <w:tab/>
      </w:r>
      <w:r w:rsidRPr="00590FF4">
        <w:rPr>
          <w:rFonts w:cstheme="minorHAnsi"/>
          <w:sz w:val="24"/>
          <w:szCs w:val="24"/>
        </w:rPr>
        <w:tab/>
      </w:r>
      <w:r w:rsidR="00590FF4">
        <w:rPr>
          <w:rFonts w:cstheme="minorHAnsi"/>
          <w:sz w:val="24"/>
          <w:szCs w:val="24"/>
        </w:rPr>
        <w:tab/>
      </w:r>
      <w:r w:rsidR="00590FF4">
        <w:rPr>
          <w:rFonts w:cstheme="minorHAnsi"/>
          <w:sz w:val="24"/>
          <w:szCs w:val="24"/>
        </w:rPr>
        <w:tab/>
      </w:r>
      <w:r w:rsidR="00590FF4">
        <w:rPr>
          <w:rFonts w:cstheme="minorHAnsi"/>
          <w:sz w:val="24"/>
          <w:szCs w:val="24"/>
        </w:rPr>
        <w:tab/>
      </w:r>
      <w:r w:rsidR="00590FF4">
        <w:rPr>
          <w:rFonts w:cstheme="minorHAnsi"/>
          <w:sz w:val="24"/>
          <w:szCs w:val="24"/>
        </w:rPr>
        <w:tab/>
      </w:r>
      <w:r w:rsidR="00590FF4">
        <w:rPr>
          <w:rFonts w:cstheme="minorHAnsi"/>
          <w:sz w:val="24"/>
          <w:szCs w:val="24"/>
        </w:rPr>
        <w:tab/>
      </w:r>
      <w:r w:rsidR="00590FF4">
        <w:rPr>
          <w:rFonts w:cstheme="minorHAnsi"/>
          <w:sz w:val="24"/>
          <w:szCs w:val="24"/>
        </w:rPr>
        <w:tab/>
        <w:t>(7</w:t>
      </w:r>
      <w:r w:rsidRPr="00590FF4">
        <w:rPr>
          <w:rFonts w:cstheme="minorHAnsi"/>
          <w:sz w:val="24"/>
          <w:szCs w:val="24"/>
        </w:rPr>
        <w:t>)</w:t>
      </w:r>
      <w:r w:rsidR="002E45B2">
        <w:t xml:space="preserve">                                                                                         </w:t>
      </w:r>
    </w:p>
    <w:p w:rsidR="002E45B2" w:rsidRDefault="000F1C96" w:rsidP="002E45B2">
      <w:pPr>
        <w:pStyle w:val="stbQuesLevel1"/>
        <w:ind w:left="786" w:right="848" w:firstLine="0"/>
      </w:pPr>
      <w:r>
        <w:rPr>
          <w:rFonts w:ascii="Cambria Math" w:hAnsi="Cambria Math"/>
          <w:noProof/>
        </w:rPr>
        <w:drawing>
          <wp:anchor distT="0" distB="0" distL="114300" distR="114300" simplePos="0" relativeHeight="251716608" behindDoc="0" locked="0" layoutInCell="1" allowOverlap="1" wp14:anchorId="3EE994C6" wp14:editId="21FD4D38">
            <wp:simplePos x="0" y="0"/>
            <wp:positionH relativeFrom="column">
              <wp:posOffset>1555750</wp:posOffset>
            </wp:positionH>
            <wp:positionV relativeFrom="paragraph">
              <wp:posOffset>20320</wp:posOffset>
            </wp:positionV>
            <wp:extent cx="3329305" cy="2047240"/>
            <wp:effectExtent l="0" t="0" r="444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46E" w:rsidRPr="0097746E" w:rsidRDefault="0097746E" w:rsidP="0097746E">
      <w:pPr>
        <w:pStyle w:val="ListParagraph"/>
        <w:spacing w:after="0" w:line="240" w:lineRule="auto"/>
        <w:ind w:left="2160"/>
        <w:rPr>
          <w:rFonts w:ascii="Calibri" w:hAnsi="Calibri" w:cstheme="minorHAnsi"/>
          <w:b/>
          <w:sz w:val="24"/>
          <w:szCs w:val="24"/>
          <w:u w:val="single"/>
        </w:rPr>
      </w:pPr>
    </w:p>
    <w:p w:rsidR="00871456" w:rsidRDefault="00871456" w:rsidP="001B43EF">
      <w:pPr>
        <w:pStyle w:val="stbQuesHead"/>
      </w:pPr>
    </w:p>
    <w:p w:rsidR="00746D7D" w:rsidRDefault="00746D7D" w:rsidP="001B43EF">
      <w:pPr>
        <w:pStyle w:val="stbQuesHead"/>
      </w:pPr>
    </w:p>
    <w:p w:rsidR="00746D7D" w:rsidRDefault="00746D7D" w:rsidP="001B43EF">
      <w:pPr>
        <w:pStyle w:val="stbQuesHead"/>
      </w:pPr>
    </w:p>
    <w:p w:rsidR="00746D7D" w:rsidRDefault="00746D7D" w:rsidP="001B43EF">
      <w:pPr>
        <w:pStyle w:val="stbQuesHead"/>
      </w:pPr>
    </w:p>
    <w:p w:rsidR="001B43EF" w:rsidRDefault="00B874EC" w:rsidP="001B43EF">
      <w:pPr>
        <w:pStyle w:val="stbQuesHead"/>
      </w:pPr>
      <w:r>
        <w:lastRenderedPageBreak/>
        <w:t>question 4</w:t>
      </w:r>
      <w:r>
        <w:tab/>
        <w:t>15</w:t>
      </w:r>
      <w:r w:rsidR="001B43EF">
        <w:t xml:space="preserve"> marks</w:t>
      </w:r>
    </w:p>
    <w:p w:rsidR="00871456" w:rsidRDefault="00871456" w:rsidP="00871456">
      <w:pPr>
        <w:spacing w:after="0" w:line="240" w:lineRule="auto"/>
        <w:rPr>
          <w:rFonts w:ascii="Calibri" w:hAnsi="Calibri" w:cs="Calibri"/>
          <w:b/>
          <w:caps/>
          <w:sz w:val="28"/>
        </w:rPr>
      </w:pPr>
    </w:p>
    <w:p w:rsidR="00871456" w:rsidRDefault="00871456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Consider the sketch of the following split-function:</w:t>
      </w:r>
    </w:p>
    <w:p w:rsidR="00871456" w:rsidRDefault="00871456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871456" w:rsidRDefault="00871456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x-3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,  x&gt;1</m:t>
                </m:r>
              </m:e>
              <m:e/>
              <m:e>
                <m:rad>
                  <m:ra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, x≤1</m:t>
                </m:r>
              </m:e>
            </m:eqArr>
          </m:e>
        </m:d>
      </m:oMath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E74F93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AF176B7" wp14:editId="0C641CFB">
                <wp:simplePos x="0" y="0"/>
                <wp:positionH relativeFrom="column">
                  <wp:posOffset>193040</wp:posOffset>
                </wp:positionH>
                <wp:positionV relativeFrom="paragraph">
                  <wp:posOffset>33241</wp:posOffset>
                </wp:positionV>
                <wp:extent cx="5744817" cy="3429010"/>
                <wp:effectExtent l="38100" t="38100" r="104140" b="571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17" cy="3429010"/>
                          <a:chOff x="0" y="0"/>
                          <a:chExt cx="5744817" cy="342901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5744817" cy="3429010"/>
                            <a:chOff x="0" y="0"/>
                            <a:chExt cx="5744817" cy="3429010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5744817" cy="3429010"/>
                              <a:chOff x="0" y="59625"/>
                              <a:chExt cx="5744817" cy="3429010"/>
                            </a:xfrm>
                          </wpg:grpSpPr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46643" y="2206487"/>
                                <a:ext cx="29781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0DB" w:rsidRDefault="004D50DB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2633" y="59625"/>
                                <a:ext cx="29781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0DB" w:rsidRDefault="004D50DB"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0" y="59635"/>
                                <a:ext cx="5744817" cy="3429000"/>
                                <a:chOff x="0" y="0"/>
                                <a:chExt cx="5744817" cy="3429000"/>
                              </a:xfrm>
                            </wpg:grpSpPr>
                            <wps:wsp>
                              <wps:cNvPr id="1" name="Straight Arrow Connector 1"/>
                              <wps:cNvCnPr/>
                              <wps:spPr>
                                <a:xfrm>
                                  <a:off x="1500808" y="0"/>
                                  <a:ext cx="0" cy="342900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Arrow Connector 4"/>
                              <wps:cNvCnPr/>
                              <wps:spPr>
                                <a:xfrm>
                                  <a:off x="0" y="2126974"/>
                                  <a:ext cx="5744817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8" name="Curved Connector 8"/>
                          <wps:cNvCnPr/>
                          <wps:spPr>
                            <a:xfrm flipV="1">
                              <a:off x="228600" y="1252330"/>
                              <a:ext cx="2394889" cy="1689100"/>
                            </a:xfrm>
                            <a:prstGeom prst="curvedConnector3">
                              <a:avLst>
                                <a:gd name="adj1" fmla="val 52899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2604052" y="1202634"/>
                              <a:ext cx="88900" cy="889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Oval 12"/>
                        <wps:cNvSpPr/>
                        <wps:spPr>
                          <a:xfrm>
                            <a:off x="2613991" y="715617"/>
                            <a:ext cx="88265" cy="889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2703443" y="805069"/>
                            <a:ext cx="1313153" cy="13224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4015409" y="665921"/>
                            <a:ext cx="1630017" cy="14600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1" style="position:absolute;margin-left:15.2pt;margin-top:2.6pt;width:452.35pt;height:270pt;z-index:251674624" coordsize="57448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">
                <v:group id="Group 11" o:spid="_x0000_s1042" style="position:absolute;width:57448;height:34290" coordsize="57448,34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7" o:spid="_x0000_s1043" style="position:absolute;width:57448;height:34290" coordorigin=",596" coordsize="57448,34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Text Box 2" o:spid="_x0000_s1044" type="#_x0000_t202" style="position:absolute;left:54466;top:22064;width:2978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<v:textbox>
                        <w:txbxContent>
                          <w:p w:rsidR="004D50DB" w:rsidRDefault="004D50DB">
                            <w:r>
                              <w:t>X</w:t>
                            </w:r>
                          </w:p>
                        </w:txbxContent>
                      </v:textbox>
                    </v:shape>
                    <v:shape id="Text Box 2" o:spid="_x0000_s1045" type="#_x0000_t202" style="position:absolute;left:12026;top:596;width:2978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  <v:textbox>
                        <w:txbxContent>
                          <w:p w:rsidR="004D50DB" w:rsidRDefault="004D50DB">
                            <w:r>
                              <w:t>Y</w:t>
                            </w:r>
                          </w:p>
                        </w:txbxContent>
                      </v:textbox>
                    </v:shape>
                    <v:group id="Group 5" o:spid="_x0000_s1046" style="position:absolute;top:596;width:57448;height:34290" coordsize="57448,34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 id="Straight Arrow Connector 1" o:spid="_x0000_s1047" type="#_x0000_t32" style="position:absolute;left:15008;width:0;height:34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ZEPMQAAADaAAAADwAAAGRycy9kb3ducmV2LnhtbESPQWvCQBCF74L/YZmCF6mbBCwlukpI&#10;UTwJjYVeh+yYhGZnY3YbY399N1DoaRjem/e92e5H04qBetdYVhCvIhDEpdUNVwo+LofnVxDOI2ts&#10;LZOCBznY7+azLaba3vmdhsJXIoSwS1FB7X2XSunKmgy6le2Ig3a1vUEf1r6Susd7CDetTKLoRRps&#10;OBBq7Civqfwqvk3gHj/b/G19GZL4mP005e2c5/FSqcXTmG1AeBr9v/nv+qRDfZhema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NkQ8xAAAANoAAAAPAAAAAAAAAAAA&#10;AAAAAKECAABkcnMvZG93bnJldi54bWxQSwUGAAAAAAQABAD5AAAAkgMAAAAA&#10;" strokecolor="black [3213]" strokeweight="1.5pt">
                        <v:stroke startarrow="open" endarrow="open"/>
                      </v:shape>
                      <v:shape id="Straight Arrow Connector 4" o:spid="_x0000_s1048" type="#_x0000_t32" style="position:absolute;top:21269;width:574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HnpMIAAADaAAAADwAAAGRycy9kb3ducmV2LnhtbESPS4vCMBSF94L/IdwBNzKmFZWhGkU6&#10;KK4GfIDbS3NtyzQ3tcnU6q+fCILLw3l8nMWqM5VoqXGlZQXxKAJBnFldcq7gdNx8foFwHlljZZkU&#10;3MnBatnvLTDR9sZ7ag8+F2GEXYIKCu/rREqXFWTQjWxNHLyLbQz6IJtc6gZvYdxUchxFM2mw5EAo&#10;sKa0oOz38GcCd3uu0u/psR3H2/WjzK4/aRoPlRp8dOs5CE+df4df7Z1WMIHnlX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0HnpMIAAADaAAAADwAAAAAAAAAAAAAA&#10;AAChAgAAZHJzL2Rvd25yZXYueG1sUEsFBgAAAAAEAAQA+QAAAJADAAAAAA==&#10;" strokecolor="black [3213]" strokeweight="1.5pt">
                        <v:stroke startarrow="open" endarrow="open"/>
                      </v:shape>
                    </v:group>
                  </v:group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urved Connector 8" o:spid="_x0000_s1049" type="#_x0000_t38" style="position:absolute;left:2286;top:12523;width:23948;height:16891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VlV8AAAADaAAAADwAAAGRycy9kb3ducmV2LnhtbERPy4rCMBTdC/5DuMLsNNXFIB3TIuIw&#10;XejCx+D20lzbanNTmthWv94sBmZ5OO9VOphadNS6yrKC+SwCQZxbXXGh4Hz6ni5BOI+ssbZMCp7k&#10;IE3GoxXG2vZ8oO7oCxFC2MWooPS+iaV0eUkG3cw2xIG72tagD7AtpG6xD+Gmloso+pQGKw4NJTa0&#10;KSm/Hx9GQXb/feqfLNtfdq/HYdN3p463N6U+JsP6C4Snwf+L/9yZVhC2hivhBsjk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lZVfAAAAA2gAAAA8AAAAAAAAAAAAAAAAA&#10;oQIAAGRycy9kb3ducmV2LnhtbFBLBQYAAAAABAAEAPkAAACOAwAAAAA=&#10;" adj="11426" strokecolor="black [3213]" strokeweight="1.5pt"/>
                  <v:oval id="Oval 9" o:spid="_x0000_s1050" style="position:absolute;left:26040;top:12026;width:889;height: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vb8IA&#10;AADaAAAADwAAAGRycy9kb3ducmV2LnhtbESPQWvCQBSE74X+h+UVvNVNPWhNs0pbEII9GfX+zL5k&#10;U7NvQ3aN8d93BaHHYWa+YbL1aFsxUO8bxwrepgkI4tLphmsFh/3m9R2ED8gaW8ek4EYe1qvnpwxT&#10;7a68o6EItYgQ9ikqMCF0qZS+NGTRT11HHL3K9RZDlH0tdY/XCLetnCXJXFpsOC4Y7OjbUHkuLlaB&#10;2/yc9MLsz/nxN+fmVHwN28ooNXkZPz9ABBrDf/jRzrWCJdyvx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W9vwgAAANoAAAAPAAAAAAAAAAAAAAAAAJgCAABkcnMvZG93&#10;bnJldi54bWxQSwUGAAAAAAQABAD1AAAAhwMAAAAA&#10;" fillcolor="black [3200]" strokecolor="black [1600]" strokeweight="2pt"/>
                </v:group>
                <v:oval id="Oval 12" o:spid="_x0000_s1051" style="position:absolute;left:26139;top:7156;width:883;height: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orMIA&#10;AADbAAAADwAAAGRycy9kb3ducmV2LnhtbERPTWvCQBC9F/wPywje6sYIpaSuIqJQ6ilpovQ2ZKdJ&#10;aHY27K4x/ffdQqG3ebzP2ewm04uRnO8sK1gtExDEtdUdNwrK99PjMwgfkDX2lknBN3nYbWcPG8y0&#10;vXNOYxEaEUPYZ6igDWHIpPR1Swb90g7Ekfu0zmCI0DVSO7zHcNPLNEmepMGOY0OLAx1aqr+Km1Fw&#10;qc7leNXny9vaHbtbfkg/KmuUWsyn/QuIQFP4F/+5X3Wcn8LvL/E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PeiswgAAANsAAAAPAAAAAAAAAAAAAAAAAJgCAABkcnMvZG93&#10;bnJldi54bWxQSwUGAAAAAAQABAD1AAAAhwMAAAAA&#10;" fillcolor="white [3201]" strokecolor="black [3213]" strokeweight="2pt"/>
                <v:line id="Straight Connector 24" o:spid="_x0000_s1052" style="position:absolute;visibility:visible;mso-wrap-style:square" from="27034,8050" to="40165,2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IxwsIAAADb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IxwsIAAADbAAAADwAAAAAAAAAAAAAA&#10;AAChAgAAZHJzL2Rvd25yZXYueG1sUEsFBgAAAAAEAAQA+QAAAJADAAAAAA==&#10;" strokecolor="black [3213]" strokeweight="1.5pt"/>
                <v:line id="Straight Connector 25" o:spid="_x0000_s1053" style="position:absolute;flip:y;visibility:visible;mso-wrap-style:square" from="40154,6659" to="56454,21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CydMQAAADbAAAADwAAAGRycy9kb3ducmV2LnhtbESPQWvCQBSE7wX/w/IEb3UTiUViVmmL&#10;SumhqGnvj+xzE5p9G7JrTP99t1DwOMzMN0yxHW0rBup941hBOk9AEFdON2wUfJb7xxUIH5A1to5J&#10;wQ952G4mDwXm2t34RMM5GBEh7HNUUIfQ5VL6qiaLfu464uhdXG8xRNkbqXu8Rbht5SJJnqTFhuNC&#10;jR291lR9n69WwQ71ITu9L3e6/Dgak41p8vKVKjWbjs9rEIHGcA//t9+0gsUS/r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LJ0xAAAANsAAAAPAAAAAAAAAAAA&#10;AAAAAKECAABkcnMvZG93bnJldi54bWxQSwUGAAAAAAQABAD5AAAAkgMAAAAA&#10;" strokecolor="black [3213]" strokeweight="1.5pt"/>
              </v:group>
            </w:pict>
          </mc:Fallback>
        </mc:AlternateContent>
      </w: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Pr="00B874EC" w:rsidRDefault="00B874EC" w:rsidP="00871456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871456" w:rsidRDefault="00B874EC" w:rsidP="00AB06AA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Determine </w:t>
      </w:r>
      <m:oMath>
        <m:r>
          <w:rPr>
            <w:rFonts w:ascii="Cambria Math" w:hAnsi="Cambria Math" w:cstheme="minorHAnsi"/>
            <w:sz w:val="24"/>
            <w:szCs w:val="24"/>
          </w:rPr>
          <m:t>f'(2)</m:t>
        </m:r>
      </m:oMath>
      <w:r>
        <w:rPr>
          <w:rFonts w:ascii="Calibri" w:hAnsi="Calibri" w:cstheme="minorHAnsi"/>
          <w:sz w:val="24"/>
          <w:szCs w:val="24"/>
        </w:rPr>
        <w:t xml:space="preserve"> and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f'(0)</m:t>
        </m:r>
      </m:oMath>
      <w:r>
        <w:rPr>
          <w:rFonts w:ascii="Calibri" w:hAnsi="Calibri" w:cstheme="minorHAnsi"/>
          <w:sz w:val="24"/>
          <w:szCs w:val="24"/>
        </w:rPr>
        <w:t xml:space="preserve"> if they exist.</w:t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  <w:t>(6)</w:t>
      </w:r>
    </w:p>
    <w:p w:rsidR="00B874EC" w:rsidRDefault="00B874EC" w:rsidP="00B874EC">
      <w:pPr>
        <w:pStyle w:val="ListParagraph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AB06AA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Give the value(s) of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="0097746E"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 xml:space="preserve">for which </w:t>
      </w:r>
      <m:oMath>
        <m:r>
          <w:rPr>
            <w:rFonts w:ascii="Cambria Math" w:hAnsi="Cambria Math" w:cstheme="minorHAnsi"/>
            <w:sz w:val="24"/>
            <w:szCs w:val="24"/>
          </w:rPr>
          <m:t>f(x)</m:t>
        </m:r>
      </m:oMath>
      <w:r>
        <w:rPr>
          <w:rFonts w:ascii="Calibri" w:hAnsi="Calibri" w:cstheme="minorHAnsi"/>
          <w:sz w:val="24"/>
          <w:szCs w:val="24"/>
        </w:rPr>
        <w:t xml:space="preserve"> is discontinuous, and state the type of </w:t>
      </w:r>
    </w:p>
    <w:p w:rsidR="0097746E" w:rsidRPr="00B874EC" w:rsidRDefault="00B874EC" w:rsidP="00B874EC">
      <w:pPr>
        <w:spacing w:after="0" w:line="240" w:lineRule="auto"/>
        <w:ind w:left="720"/>
        <w:rPr>
          <w:rFonts w:ascii="Calibri" w:hAnsi="Calibri" w:cstheme="minorHAnsi"/>
          <w:sz w:val="24"/>
          <w:szCs w:val="24"/>
        </w:rPr>
      </w:pPr>
      <w:proofErr w:type="gramStart"/>
      <w:r>
        <w:rPr>
          <w:rFonts w:ascii="Calibri" w:hAnsi="Calibri" w:cstheme="minorHAnsi"/>
          <w:sz w:val="24"/>
          <w:szCs w:val="24"/>
        </w:rPr>
        <w:t>d</w:t>
      </w:r>
      <w:r w:rsidRPr="00B874EC">
        <w:rPr>
          <w:rFonts w:ascii="Calibri" w:hAnsi="Calibri" w:cstheme="minorHAnsi"/>
          <w:sz w:val="24"/>
          <w:szCs w:val="24"/>
        </w:rPr>
        <w:t>iscontinuity</w:t>
      </w:r>
      <w:proofErr w:type="gramEnd"/>
      <w:r>
        <w:rPr>
          <w:rFonts w:ascii="Calibri" w:hAnsi="Calibri" w:cstheme="minorHAnsi"/>
          <w:sz w:val="24"/>
          <w:szCs w:val="24"/>
        </w:rPr>
        <w:t>.</w:t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 w:rsidR="0097746E" w:rsidRPr="00B874EC">
        <w:rPr>
          <w:rFonts w:ascii="Calibri" w:hAnsi="Calibri" w:cstheme="minorHAnsi"/>
          <w:sz w:val="24"/>
          <w:szCs w:val="24"/>
        </w:rPr>
        <w:tab/>
      </w:r>
      <w:r w:rsidR="00590FF4">
        <w:rPr>
          <w:rFonts w:ascii="Calibri" w:hAnsi="Calibri" w:cstheme="minorHAnsi"/>
          <w:sz w:val="24"/>
          <w:szCs w:val="24"/>
        </w:rPr>
        <w:t>(3</w:t>
      </w:r>
      <w:r w:rsidR="0097746E" w:rsidRPr="00B874EC">
        <w:rPr>
          <w:rFonts w:ascii="Calibri" w:hAnsi="Calibri" w:cstheme="minorHAnsi"/>
          <w:sz w:val="24"/>
          <w:szCs w:val="24"/>
        </w:rPr>
        <w:t>)</w:t>
      </w:r>
    </w:p>
    <w:p w:rsidR="0097746E" w:rsidRPr="0097746E" w:rsidRDefault="0097746E" w:rsidP="0097746E">
      <w:pPr>
        <w:pStyle w:val="ListParagraph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B874EC" w:rsidRDefault="00B874EC" w:rsidP="00AB06AA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For which value(s) of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ascii="Calibri" w:hAnsi="Calibri" w:cstheme="minorHAnsi"/>
          <w:sz w:val="24"/>
          <w:szCs w:val="24"/>
        </w:rPr>
        <w:t xml:space="preserve"> will </w:t>
      </w:r>
      <m:oMath>
        <m:r>
          <w:rPr>
            <w:rFonts w:ascii="Cambria Math" w:hAnsi="Cambria Math" w:cstheme="minorHAnsi"/>
            <w:sz w:val="24"/>
            <w:szCs w:val="24"/>
          </w:rPr>
          <m:t>f(x)</m:t>
        </m:r>
      </m:oMath>
      <w:r>
        <w:rPr>
          <w:rFonts w:ascii="Calibri" w:hAnsi="Calibri" w:cstheme="minorHAnsi"/>
          <w:sz w:val="24"/>
          <w:szCs w:val="24"/>
        </w:rPr>
        <w:t xml:space="preserve"> not be differentiable? </w:t>
      </w:r>
    </w:p>
    <w:p w:rsidR="0097746E" w:rsidRPr="0097746E" w:rsidRDefault="00B874EC" w:rsidP="00B874EC">
      <w:pPr>
        <w:pStyle w:val="ListParagraph"/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Provide explanations for each of your answers.</w:t>
      </w:r>
      <w:r w:rsidR="0097746E" w:rsidRPr="0097746E">
        <w:rPr>
          <w:rFonts w:ascii="Calibri" w:hAnsi="Calibri" w:cstheme="minorHAnsi"/>
          <w:sz w:val="24"/>
          <w:szCs w:val="24"/>
        </w:rPr>
        <w:tab/>
      </w:r>
      <w:r w:rsidR="0097746E">
        <w:rPr>
          <w:rFonts w:ascii="Calibri" w:hAnsi="Calibri" w:cstheme="minorHAnsi"/>
          <w:sz w:val="24"/>
          <w:szCs w:val="24"/>
        </w:rPr>
        <w:tab/>
      </w:r>
      <w:r w:rsidR="0097746E">
        <w:rPr>
          <w:rFonts w:ascii="Calibri" w:hAnsi="Calibri" w:cstheme="minorHAnsi"/>
          <w:sz w:val="24"/>
          <w:szCs w:val="24"/>
        </w:rPr>
        <w:tab/>
      </w:r>
      <w:r w:rsidR="00590FF4">
        <w:rPr>
          <w:rFonts w:ascii="Calibri" w:hAnsi="Calibri" w:cstheme="minorHAnsi"/>
          <w:sz w:val="24"/>
          <w:szCs w:val="24"/>
        </w:rPr>
        <w:tab/>
      </w:r>
      <w:r w:rsidR="00590FF4">
        <w:rPr>
          <w:rFonts w:ascii="Calibri" w:hAnsi="Calibri" w:cstheme="minorHAnsi"/>
          <w:sz w:val="24"/>
          <w:szCs w:val="24"/>
        </w:rPr>
        <w:tab/>
      </w:r>
      <w:r w:rsidR="00590FF4">
        <w:rPr>
          <w:rFonts w:ascii="Calibri" w:hAnsi="Calibri" w:cstheme="minorHAnsi"/>
          <w:sz w:val="24"/>
          <w:szCs w:val="24"/>
        </w:rPr>
        <w:tab/>
        <w:t>(6</w:t>
      </w:r>
      <w:r w:rsidR="0097746E" w:rsidRPr="0097746E">
        <w:rPr>
          <w:rFonts w:ascii="Calibri" w:hAnsi="Calibri" w:cstheme="minorHAnsi"/>
          <w:sz w:val="24"/>
          <w:szCs w:val="24"/>
        </w:rPr>
        <w:t>)</w:t>
      </w:r>
    </w:p>
    <w:p w:rsidR="0097746E" w:rsidRPr="0097746E" w:rsidRDefault="0097746E" w:rsidP="0097746E">
      <w:pPr>
        <w:pStyle w:val="ListParagraph"/>
        <w:rPr>
          <w:rFonts w:ascii="Calibri" w:hAnsi="Calibri" w:cstheme="minorHAnsi"/>
          <w:sz w:val="24"/>
          <w:szCs w:val="24"/>
        </w:rPr>
      </w:pPr>
    </w:p>
    <w:p w:rsidR="0097746E" w:rsidRPr="0097746E" w:rsidRDefault="0097746E" w:rsidP="0097746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97746E">
        <w:rPr>
          <w:rFonts w:ascii="Calibri" w:hAnsi="Calibri"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B874EC" w:rsidRDefault="00B874EC" w:rsidP="000B52D9">
      <w:pPr>
        <w:pStyle w:val="stbQuesHead"/>
      </w:pPr>
    </w:p>
    <w:p w:rsidR="00B874EC" w:rsidRDefault="00B874EC" w:rsidP="000B52D9">
      <w:pPr>
        <w:pStyle w:val="stbQuesHead"/>
      </w:pPr>
    </w:p>
    <w:p w:rsidR="00B874EC" w:rsidRDefault="00B874EC" w:rsidP="000B52D9">
      <w:pPr>
        <w:pStyle w:val="stbQuesHead"/>
      </w:pPr>
    </w:p>
    <w:p w:rsidR="000B52D9" w:rsidRDefault="00966D25" w:rsidP="000B52D9">
      <w:pPr>
        <w:pStyle w:val="stbQuesHead"/>
      </w:pPr>
      <w:r>
        <w:lastRenderedPageBreak/>
        <w:t>question 5</w:t>
      </w:r>
      <w:r>
        <w:tab/>
        <w:t>44</w:t>
      </w:r>
      <w:r w:rsidR="00B143F1">
        <w:t xml:space="preserve"> </w:t>
      </w:r>
      <w:r w:rsidR="000B52D9">
        <w:t>marks</w:t>
      </w:r>
    </w:p>
    <w:p w:rsidR="00B143F1" w:rsidRPr="00AC5DD0" w:rsidRDefault="00B53D0F" w:rsidP="00AB06A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Without using a calculator, determine</w:t>
      </w:r>
    </w:p>
    <w:p w:rsidR="00B143F1" w:rsidRPr="00AC5DD0" w:rsidRDefault="00B143F1" w:rsidP="00B143F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D033F3" w:rsidRPr="00454C20" w:rsidRDefault="00B143F1" w:rsidP="00B143F1">
      <w:pPr>
        <w:spacing w:after="0" w:line="240" w:lineRule="auto"/>
        <w:ind w:left="993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</w:t>
      </w:r>
      <m:oMath>
        <m:r>
          <m:rPr>
            <m:sty m:val="p"/>
          </m:rPr>
          <w:rPr>
            <w:rFonts w:ascii="Cambria Math" w:hAnsi="Cambria Math" w:cstheme="minorHAnsi"/>
            <w:sz w:val="20"/>
            <w:szCs w:val="20"/>
          </w:rPr>
          <w:br/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       i.    </m:t>
        </m:r>
        <m:r>
          <w:rPr>
            <w:rFonts w:ascii="Cambria Math" w:hAnsi="Cambria Math" w:cstheme="minorHAnsi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5-3x-2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 (2x-3)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sz w:val="28"/>
            <w:szCs w:val="28"/>
          </w:rPr>
          <m:t xml:space="preserve">                                                                                         </m:t>
        </m:r>
      </m:oMath>
      <w:r w:rsidR="00B53D0F">
        <w:rPr>
          <w:rFonts w:cstheme="minorHAnsi"/>
          <w:sz w:val="24"/>
          <w:szCs w:val="24"/>
        </w:rPr>
        <w:t>(5)</w:t>
      </w:r>
    </w:p>
    <w:p w:rsidR="00454C20" w:rsidRPr="00D033F3" w:rsidRDefault="00454C20" w:rsidP="00B143F1">
      <w:pPr>
        <w:spacing w:after="0" w:line="240" w:lineRule="auto"/>
        <w:ind w:left="993"/>
        <w:rPr>
          <w:rFonts w:cstheme="minorHAnsi"/>
          <w:sz w:val="24"/>
          <w:szCs w:val="24"/>
        </w:rPr>
      </w:pPr>
    </w:p>
    <w:p w:rsidR="009E3F46" w:rsidRDefault="00D033F3" w:rsidP="00B143F1">
      <w:pPr>
        <w:spacing w:after="0" w:line="240" w:lineRule="auto"/>
        <w:ind w:left="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br/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       ii.   </m:t>
        </m:r>
        <m:func>
          <m:func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x→0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 xml:space="preserve">      </m:t>
            </m:r>
            <m:f>
              <m:f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tan2x.tan3x</m:t>
                </m:r>
              </m:den>
            </m:f>
          </m:e>
        </m:func>
        <m:r>
          <m:rPr>
            <m:sty m:val="p"/>
          </m:rPr>
          <w:rPr>
            <w:rFonts w:ascii="Cambria Math" w:cstheme="minorHAnsi"/>
            <w:sz w:val="28"/>
            <w:szCs w:val="28"/>
          </w:rPr>
          <m:t xml:space="preserve">                                                                                 </m:t>
        </m:r>
      </m:oMath>
      <w:r w:rsidR="009E3F46">
        <w:rPr>
          <w:rFonts w:cstheme="minorHAnsi"/>
          <w:sz w:val="24"/>
          <w:szCs w:val="24"/>
        </w:rPr>
        <w:t>(5)</w:t>
      </w:r>
      <w:r w:rsidR="00B53D0F">
        <w:rPr>
          <w:rFonts w:cstheme="minorHAnsi"/>
          <w:sz w:val="24"/>
          <w:szCs w:val="24"/>
        </w:rPr>
        <w:tab/>
      </w:r>
    </w:p>
    <w:p w:rsidR="00B143F1" w:rsidRPr="00B143F1" w:rsidRDefault="00D033F3" w:rsidP="00B143F1">
      <w:pPr>
        <w:spacing w:after="0" w:line="240" w:lineRule="auto"/>
        <w:ind w:left="993"/>
        <w:rPr>
          <w:rFonts w:cstheme="minorHAnsi"/>
          <w:sz w:val="24"/>
          <w:szCs w:val="24"/>
          <w:u w:val="singl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cstheme="minorHAnsi"/>
              <w:sz w:val="24"/>
              <w:szCs w:val="24"/>
            </w:rPr>
            <w:br/>
          </m:r>
        </m:oMath>
      </m:oMathPara>
      <w:r w:rsidR="00B143F1" w:rsidRPr="00B143F1">
        <w:rPr>
          <w:rFonts w:cstheme="minorHAnsi"/>
          <w:sz w:val="24"/>
          <w:szCs w:val="24"/>
        </w:rPr>
        <w:tab/>
      </w:r>
      <w:r w:rsidR="00B143F1" w:rsidRPr="00B143F1">
        <w:rPr>
          <w:rFonts w:cstheme="minorHAnsi"/>
          <w:sz w:val="24"/>
          <w:szCs w:val="24"/>
        </w:rPr>
        <w:tab/>
      </w:r>
      <w:r w:rsidR="00B143F1" w:rsidRPr="00B143F1">
        <w:rPr>
          <w:rFonts w:cstheme="minorHAnsi"/>
          <w:sz w:val="24"/>
          <w:szCs w:val="24"/>
        </w:rPr>
        <w:tab/>
      </w:r>
      <w:r w:rsidR="00B143F1" w:rsidRPr="00B143F1">
        <w:rPr>
          <w:rFonts w:cstheme="minorHAnsi"/>
          <w:sz w:val="24"/>
          <w:szCs w:val="24"/>
        </w:rPr>
        <w:tab/>
      </w:r>
      <w:r w:rsidR="00B143F1" w:rsidRPr="00B143F1">
        <w:rPr>
          <w:rFonts w:cstheme="minorHAnsi"/>
          <w:sz w:val="24"/>
          <w:szCs w:val="24"/>
        </w:rPr>
        <w:tab/>
      </w:r>
      <w:r w:rsidR="00B143F1" w:rsidRPr="00B143F1">
        <w:rPr>
          <w:rFonts w:cstheme="minorHAnsi"/>
          <w:sz w:val="24"/>
          <w:szCs w:val="24"/>
        </w:rPr>
        <w:tab/>
      </w:r>
      <w:r w:rsidR="00B143F1" w:rsidRPr="00B143F1">
        <w:rPr>
          <w:rFonts w:cstheme="minorHAnsi"/>
          <w:sz w:val="24"/>
          <w:szCs w:val="24"/>
        </w:rPr>
        <w:tab/>
      </w:r>
      <w:r w:rsidR="00ED3BC2">
        <w:rPr>
          <w:rFonts w:cstheme="minorHAnsi"/>
          <w:sz w:val="24"/>
          <w:szCs w:val="24"/>
        </w:rPr>
        <w:tab/>
      </w:r>
    </w:p>
    <w:p w:rsidR="00B143F1" w:rsidRDefault="00C007DD" w:rsidP="00AB06A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Determine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dx</m:t>
            </m:r>
          </m:den>
        </m:f>
      </m:oMath>
      <w:r>
        <w:rPr>
          <w:rFonts w:cstheme="minorHAnsi"/>
          <w:sz w:val="24"/>
          <w:szCs w:val="24"/>
        </w:rPr>
        <w:t xml:space="preserve">  for each </w:t>
      </w:r>
      <w:r w:rsidR="00B143F1" w:rsidRPr="00AC5DD0">
        <w:rPr>
          <w:rFonts w:cstheme="minorHAnsi"/>
          <w:sz w:val="24"/>
          <w:szCs w:val="24"/>
        </w:rPr>
        <w:t xml:space="preserve"> of the following (it is not necessary to simplify answers)</w:t>
      </w:r>
      <w:r w:rsidR="00476AC8">
        <w:rPr>
          <w:rFonts w:cstheme="minorHAnsi"/>
          <w:sz w:val="24"/>
          <w:szCs w:val="24"/>
        </w:rPr>
        <w:t>:</w:t>
      </w:r>
    </w:p>
    <w:p w:rsidR="00476AC8" w:rsidRPr="00476AC8" w:rsidRDefault="00476AC8" w:rsidP="00476AC8">
      <w:pPr>
        <w:pStyle w:val="ListParagraph"/>
        <w:rPr>
          <w:rFonts w:cstheme="minorHAnsi"/>
          <w:sz w:val="24"/>
          <w:szCs w:val="24"/>
        </w:rPr>
      </w:pPr>
    </w:p>
    <w:p w:rsidR="00B143F1" w:rsidRPr="00AC5DD0" w:rsidRDefault="00B143F1" w:rsidP="00B143F1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B143F1" w:rsidRDefault="00B143F1" w:rsidP="00B143F1">
      <w:pPr>
        <w:spacing w:after="0" w:line="240" w:lineRule="auto"/>
        <w:ind w:left="1440"/>
        <w:rPr>
          <w:rFonts w:cstheme="minorHAnsi"/>
          <w:sz w:val="24"/>
          <w:szCs w:val="24"/>
        </w:rPr>
      </w:pPr>
      <w:proofErr w:type="spellStart"/>
      <w:proofErr w:type="gramStart"/>
      <w:r w:rsidRPr="00234F30">
        <w:rPr>
          <w:rFonts w:cstheme="minorHAnsi"/>
          <w:sz w:val="24"/>
          <w:szCs w:val="24"/>
        </w:rPr>
        <w:t>i</w:t>
      </w:r>
      <w:proofErr w:type="spellEnd"/>
      <w:r w:rsidRPr="00C007DD">
        <w:rPr>
          <w:rFonts w:cstheme="minorHAnsi"/>
          <w:sz w:val="28"/>
          <w:szCs w:val="28"/>
        </w:rPr>
        <w:t>.</w:t>
      </w:r>
      <w:r w:rsidR="00C007DD" w:rsidRPr="00C007DD">
        <w:rPr>
          <w:rFonts w:cstheme="minorHAnsi"/>
          <w:sz w:val="28"/>
          <w:szCs w:val="28"/>
        </w:rPr>
        <w:t xml:space="preserve"> </w:t>
      </w:r>
      <w:r w:rsidRPr="00C007DD">
        <w:rPr>
          <w:rFonts w:cstheme="minorHAnsi"/>
          <w:sz w:val="28"/>
          <w:szCs w:val="28"/>
        </w:rPr>
        <w:t xml:space="preserve">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>y=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 xml:space="preserve">5 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="00C007DD" w:rsidRPr="00C007DD">
        <w:rPr>
          <w:rFonts w:cstheme="minorHAnsi"/>
          <w:sz w:val="24"/>
          <w:szCs w:val="24"/>
        </w:rPr>
        <w:t>(</w:t>
      </w:r>
      <w:r w:rsidR="00C007DD">
        <w:rPr>
          <w:rFonts w:cstheme="minorHAnsi"/>
          <w:sz w:val="24"/>
          <w:szCs w:val="24"/>
        </w:rPr>
        <w:t xml:space="preserve"> </w:t>
      </w:r>
      <w:r w:rsidR="00C007DD" w:rsidRPr="00C007DD">
        <w:rPr>
          <w:rFonts w:cstheme="minorHAnsi"/>
          <w:sz w:val="24"/>
          <w:szCs w:val="24"/>
        </w:rPr>
        <w:t>1</w:t>
      </w:r>
      <w:r w:rsidR="00C007DD">
        <w:rPr>
          <w:rFonts w:cstheme="minorHAnsi"/>
          <w:sz w:val="24"/>
          <w:szCs w:val="24"/>
        </w:rPr>
        <w:t xml:space="preserve"> </w:t>
      </w:r>
      <w:r w:rsidR="00C007DD" w:rsidRPr="00C007DD">
        <w:rPr>
          <w:rFonts w:cstheme="minorHAnsi"/>
          <w:sz w:val="24"/>
          <w:szCs w:val="24"/>
        </w:rPr>
        <w:t>-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Pr="00B143F1">
        <w:rPr>
          <w:rFonts w:cstheme="minorHAnsi"/>
          <w:sz w:val="24"/>
          <w:szCs w:val="24"/>
        </w:rPr>
        <w:tab/>
      </w:r>
      <w:r w:rsidRPr="00B143F1">
        <w:rPr>
          <w:rFonts w:cstheme="minorHAnsi"/>
          <w:sz w:val="24"/>
          <w:szCs w:val="24"/>
        </w:rPr>
        <w:tab/>
      </w:r>
      <w:r w:rsidRPr="00B143F1">
        <w:rPr>
          <w:rFonts w:cstheme="minorHAnsi"/>
          <w:sz w:val="24"/>
          <w:szCs w:val="24"/>
        </w:rPr>
        <w:tab/>
      </w:r>
      <w:r w:rsidRPr="00B143F1">
        <w:rPr>
          <w:rFonts w:cstheme="minorHAnsi"/>
          <w:sz w:val="24"/>
          <w:szCs w:val="24"/>
        </w:rPr>
        <w:tab/>
      </w:r>
      <w:r w:rsidRPr="00B143F1">
        <w:rPr>
          <w:rFonts w:cstheme="minorHAnsi"/>
          <w:sz w:val="24"/>
          <w:szCs w:val="24"/>
        </w:rPr>
        <w:tab/>
      </w:r>
      <w:r w:rsidRPr="00B143F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007DD">
        <w:rPr>
          <w:rFonts w:cstheme="minorHAnsi"/>
          <w:sz w:val="24"/>
          <w:szCs w:val="24"/>
        </w:rPr>
        <w:tab/>
        <w:t>(5</w:t>
      </w:r>
      <w:r w:rsidRPr="00B143F1">
        <w:rPr>
          <w:rFonts w:cstheme="minorHAnsi"/>
          <w:sz w:val="24"/>
          <w:szCs w:val="24"/>
        </w:rPr>
        <w:t>)</w:t>
      </w:r>
    </w:p>
    <w:p w:rsidR="00476AC8" w:rsidRPr="00B143F1" w:rsidRDefault="00476AC8" w:rsidP="00B143F1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143F1" w:rsidRPr="00AC5DD0" w:rsidRDefault="00B143F1" w:rsidP="00B143F1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B143F1" w:rsidRDefault="00C007DD" w:rsidP="00C007DD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B143F1" w:rsidRPr="00234F30">
        <w:rPr>
          <w:rFonts w:cstheme="minorHAnsi"/>
          <w:sz w:val="24"/>
          <w:szCs w:val="24"/>
        </w:rPr>
        <w:t>ii.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y=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+1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(3x+1)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sup>
        </m:sSup>
      </m:oMath>
      <w:r w:rsidR="00B143F1" w:rsidRPr="00C007DD">
        <w:rPr>
          <w:rFonts w:cstheme="minorHAnsi"/>
          <w:sz w:val="24"/>
          <w:szCs w:val="24"/>
        </w:rPr>
        <w:tab/>
      </w:r>
      <w:r w:rsidR="00B143F1" w:rsidRPr="00B143F1">
        <w:rPr>
          <w:rFonts w:cstheme="minorHAnsi"/>
          <w:sz w:val="24"/>
          <w:szCs w:val="24"/>
        </w:rPr>
        <w:tab/>
      </w:r>
      <w:r w:rsidR="00B143F1" w:rsidRPr="00B143F1">
        <w:rPr>
          <w:rFonts w:cstheme="minorHAnsi"/>
          <w:sz w:val="24"/>
          <w:szCs w:val="24"/>
        </w:rPr>
        <w:tab/>
      </w:r>
      <w:r w:rsidR="00B143F1" w:rsidRPr="00B143F1">
        <w:rPr>
          <w:rFonts w:cstheme="minorHAnsi"/>
          <w:sz w:val="24"/>
          <w:szCs w:val="24"/>
        </w:rPr>
        <w:tab/>
      </w:r>
      <w:r w:rsidR="00B143F1" w:rsidRPr="00B143F1">
        <w:rPr>
          <w:rFonts w:cstheme="minorHAnsi"/>
          <w:sz w:val="24"/>
          <w:szCs w:val="24"/>
        </w:rPr>
        <w:tab/>
      </w:r>
      <w:r w:rsidR="00B143F1" w:rsidRPr="00B143F1">
        <w:rPr>
          <w:rFonts w:cstheme="minorHAnsi"/>
          <w:sz w:val="24"/>
          <w:szCs w:val="24"/>
        </w:rPr>
        <w:tab/>
      </w:r>
      <w:r w:rsidR="00B143F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(6</w:t>
      </w:r>
      <w:r w:rsidR="00B143F1" w:rsidRPr="00B143F1">
        <w:rPr>
          <w:rFonts w:cstheme="minorHAnsi"/>
          <w:sz w:val="24"/>
          <w:szCs w:val="24"/>
        </w:rPr>
        <w:t>)</w:t>
      </w:r>
    </w:p>
    <w:p w:rsidR="00476AC8" w:rsidRDefault="00476AC8" w:rsidP="00C007DD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234F30" w:rsidRPr="00B143F1" w:rsidRDefault="00234F30" w:rsidP="00B143F1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143F1" w:rsidRDefault="00B143F1" w:rsidP="00234F30">
      <w:pPr>
        <w:pStyle w:val="ListParagraph"/>
        <w:rPr>
          <w:rFonts w:cstheme="minorHAnsi"/>
          <w:sz w:val="24"/>
          <w:szCs w:val="24"/>
        </w:rPr>
      </w:pPr>
      <w:r w:rsidRPr="00234F30">
        <w:rPr>
          <w:rFonts w:cstheme="minorHAnsi"/>
          <w:sz w:val="24"/>
          <w:szCs w:val="24"/>
        </w:rPr>
        <w:t xml:space="preserve"> </w:t>
      </w:r>
      <w:r w:rsidR="00234F30" w:rsidRPr="00234F30">
        <w:rPr>
          <w:rFonts w:cstheme="minorHAnsi"/>
          <w:sz w:val="24"/>
          <w:szCs w:val="24"/>
        </w:rPr>
        <w:t xml:space="preserve">            iii.</w:t>
      </w:r>
      <w:r w:rsidR="00234F30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y=3x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2x</m:t>
        </m:r>
      </m:oMath>
      <w:r w:rsidRPr="00234F30">
        <w:rPr>
          <w:rFonts w:cstheme="minorHAnsi"/>
          <w:sz w:val="24"/>
          <w:szCs w:val="24"/>
        </w:rPr>
        <w:tab/>
      </w:r>
      <w:r w:rsidRPr="00234F30">
        <w:rPr>
          <w:rFonts w:cstheme="minorHAnsi"/>
          <w:sz w:val="24"/>
          <w:szCs w:val="24"/>
        </w:rPr>
        <w:tab/>
      </w:r>
      <w:r w:rsidRPr="00234F30">
        <w:rPr>
          <w:rFonts w:cstheme="minorHAnsi"/>
          <w:sz w:val="24"/>
          <w:szCs w:val="24"/>
        </w:rPr>
        <w:tab/>
      </w:r>
      <w:r w:rsidRPr="00234F30">
        <w:rPr>
          <w:rFonts w:cstheme="minorHAnsi"/>
          <w:sz w:val="24"/>
          <w:szCs w:val="24"/>
        </w:rPr>
        <w:tab/>
      </w:r>
      <w:r w:rsidRPr="00234F30">
        <w:rPr>
          <w:rFonts w:cstheme="minorHAnsi"/>
          <w:sz w:val="24"/>
          <w:szCs w:val="24"/>
        </w:rPr>
        <w:tab/>
      </w:r>
      <w:r w:rsidRPr="00234F30">
        <w:rPr>
          <w:rFonts w:cstheme="minorHAnsi"/>
          <w:sz w:val="24"/>
          <w:szCs w:val="24"/>
        </w:rPr>
        <w:tab/>
      </w:r>
      <w:r w:rsidRPr="00234F30">
        <w:rPr>
          <w:rFonts w:cstheme="minorHAnsi"/>
          <w:sz w:val="24"/>
          <w:szCs w:val="24"/>
        </w:rPr>
        <w:tab/>
      </w:r>
      <w:r w:rsidRPr="00234F30">
        <w:rPr>
          <w:rFonts w:cstheme="minorHAnsi"/>
          <w:sz w:val="24"/>
          <w:szCs w:val="24"/>
        </w:rPr>
        <w:tab/>
      </w:r>
      <w:r w:rsidR="00234F30">
        <w:rPr>
          <w:rFonts w:cstheme="minorHAnsi"/>
          <w:sz w:val="24"/>
          <w:szCs w:val="24"/>
        </w:rPr>
        <w:tab/>
      </w:r>
      <w:r w:rsidR="00C007DD">
        <w:rPr>
          <w:rFonts w:cstheme="minorHAnsi"/>
          <w:sz w:val="24"/>
          <w:szCs w:val="24"/>
        </w:rPr>
        <w:t>(6</w:t>
      </w:r>
      <w:r w:rsidRPr="00234F30">
        <w:rPr>
          <w:rFonts w:cstheme="minorHAnsi"/>
          <w:sz w:val="24"/>
          <w:szCs w:val="24"/>
        </w:rPr>
        <w:t>)</w:t>
      </w:r>
    </w:p>
    <w:p w:rsidR="00476AC8" w:rsidRPr="00234F30" w:rsidRDefault="00476AC8" w:rsidP="00234F30">
      <w:pPr>
        <w:pStyle w:val="ListParagraph"/>
        <w:rPr>
          <w:rFonts w:cstheme="minorHAnsi"/>
          <w:sz w:val="24"/>
          <w:szCs w:val="24"/>
        </w:rPr>
      </w:pPr>
    </w:p>
    <w:p w:rsidR="00B143F1" w:rsidRPr="00AC5DD0" w:rsidRDefault="00B143F1" w:rsidP="00B143F1">
      <w:pPr>
        <w:pStyle w:val="ListParagraph"/>
        <w:rPr>
          <w:rFonts w:cstheme="minorHAnsi"/>
          <w:sz w:val="24"/>
          <w:szCs w:val="24"/>
        </w:rPr>
      </w:pPr>
    </w:p>
    <w:p w:rsidR="00B143F1" w:rsidRDefault="00234F30" w:rsidP="00AB06A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proofErr w:type="spellStart"/>
      <w:r w:rsidRPr="00234F30">
        <w:rPr>
          <w:rFonts w:cstheme="minorHAnsi"/>
          <w:sz w:val="24"/>
          <w:szCs w:val="24"/>
        </w:rPr>
        <w:t>i</w:t>
      </w:r>
      <w:proofErr w:type="spellEnd"/>
      <w:r w:rsidRPr="00234F30">
        <w:rPr>
          <w:rFonts w:cstheme="minorHAnsi"/>
          <w:sz w:val="24"/>
          <w:szCs w:val="24"/>
        </w:rPr>
        <w:t>.</w:t>
      </w:r>
      <w:r w:rsidR="00B143F1" w:rsidRPr="00AC5DD0">
        <w:rPr>
          <w:rFonts w:cstheme="minorHAnsi"/>
          <w:sz w:val="24"/>
          <w:szCs w:val="24"/>
        </w:rPr>
        <w:t xml:space="preserve">  Find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dx</m:t>
            </m:r>
          </m:den>
        </m:f>
      </m:oMath>
      <w:r w:rsidR="00B143F1" w:rsidRPr="00AC5DD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B143F1" w:rsidRPr="00AC5DD0">
        <w:rPr>
          <w:rFonts w:cstheme="minorHAnsi"/>
          <w:sz w:val="24"/>
          <w:szCs w:val="24"/>
        </w:rPr>
        <w:t>if</w:t>
      </w:r>
      <w:r w:rsidR="00C007DD">
        <w:rPr>
          <w:rFonts w:cstheme="min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=xy</m:t>
        </m:r>
      </m:oMath>
      <w:r w:rsidR="00B143F1" w:rsidRPr="00AC5DD0">
        <w:rPr>
          <w:rFonts w:cstheme="minorHAnsi"/>
          <w:sz w:val="24"/>
          <w:szCs w:val="24"/>
        </w:rPr>
        <w:tab/>
      </w:r>
      <w:r w:rsidR="00B143F1" w:rsidRPr="00AC5DD0">
        <w:rPr>
          <w:rFonts w:cstheme="minorHAnsi"/>
          <w:sz w:val="24"/>
          <w:szCs w:val="24"/>
        </w:rPr>
        <w:tab/>
      </w:r>
      <w:r w:rsidR="00B143F1" w:rsidRPr="00AC5DD0">
        <w:rPr>
          <w:rFonts w:cstheme="minorHAnsi"/>
          <w:sz w:val="24"/>
          <w:szCs w:val="24"/>
        </w:rPr>
        <w:tab/>
      </w:r>
      <w:r w:rsidR="00B143F1" w:rsidRPr="00AC5DD0">
        <w:rPr>
          <w:rFonts w:cstheme="minorHAnsi"/>
          <w:sz w:val="24"/>
          <w:szCs w:val="24"/>
        </w:rPr>
        <w:tab/>
      </w:r>
      <w:r w:rsidR="00B143F1" w:rsidRPr="00AC5DD0">
        <w:rPr>
          <w:rFonts w:cstheme="minorHAnsi"/>
          <w:sz w:val="24"/>
          <w:szCs w:val="24"/>
        </w:rPr>
        <w:tab/>
      </w:r>
      <w:r w:rsidR="00B143F1" w:rsidRPr="00AC5D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007DD">
        <w:rPr>
          <w:rFonts w:cstheme="minorHAnsi"/>
          <w:sz w:val="24"/>
          <w:szCs w:val="24"/>
        </w:rPr>
        <w:tab/>
      </w:r>
      <w:r w:rsidR="00590FF4">
        <w:rPr>
          <w:rFonts w:cstheme="minorHAnsi"/>
          <w:sz w:val="24"/>
          <w:szCs w:val="24"/>
        </w:rPr>
        <w:t>(7</w:t>
      </w:r>
      <w:r w:rsidR="00B143F1" w:rsidRPr="00AC5DD0">
        <w:rPr>
          <w:rFonts w:cstheme="minorHAnsi"/>
          <w:sz w:val="24"/>
          <w:szCs w:val="24"/>
        </w:rPr>
        <w:t>)</w:t>
      </w:r>
    </w:p>
    <w:p w:rsidR="00476AC8" w:rsidRPr="00AC5DD0" w:rsidRDefault="00476AC8" w:rsidP="00476AC8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B143F1" w:rsidRPr="00AC5DD0" w:rsidRDefault="00B143F1" w:rsidP="00B143F1">
      <w:pPr>
        <w:spacing w:after="0" w:line="240" w:lineRule="auto"/>
        <w:rPr>
          <w:rFonts w:cstheme="minorHAnsi"/>
          <w:sz w:val="24"/>
          <w:szCs w:val="24"/>
        </w:rPr>
      </w:pPr>
    </w:p>
    <w:p w:rsidR="00B143F1" w:rsidRDefault="00234F30" w:rsidP="00B143F1">
      <w:p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ii.</w:t>
      </w:r>
      <w:r w:rsidR="00B143F1" w:rsidRPr="00AC5DD0">
        <w:rPr>
          <w:rFonts w:cstheme="minorHAnsi"/>
          <w:sz w:val="24"/>
          <w:szCs w:val="24"/>
        </w:rPr>
        <w:t xml:space="preserve"> Determine the equation of the tangent to this curve at the point (1</w:t>
      </w:r>
      <w:proofErr w:type="gramStart"/>
      <w:r w:rsidR="00B143F1" w:rsidRPr="00AC5DD0">
        <w:rPr>
          <w:rFonts w:cstheme="minorHAnsi"/>
          <w:sz w:val="24"/>
          <w:szCs w:val="24"/>
        </w:rPr>
        <w:t>;1</w:t>
      </w:r>
      <w:proofErr w:type="gramEnd"/>
      <w:r w:rsidR="00B143F1" w:rsidRPr="00AC5DD0">
        <w:rPr>
          <w:rFonts w:cstheme="minorHAnsi"/>
          <w:sz w:val="24"/>
          <w:szCs w:val="24"/>
        </w:rPr>
        <w:t>)</w:t>
      </w:r>
      <w:r w:rsidR="00B143F1" w:rsidRPr="00AC5D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143F1" w:rsidRPr="00AC5DD0">
        <w:rPr>
          <w:rFonts w:cstheme="minorHAnsi"/>
          <w:sz w:val="24"/>
          <w:szCs w:val="24"/>
        </w:rPr>
        <w:t>(4)</w:t>
      </w:r>
    </w:p>
    <w:p w:rsidR="00234F30" w:rsidRPr="00AC5DD0" w:rsidRDefault="00234F30" w:rsidP="00B143F1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143F1" w:rsidRPr="00AC5DD0" w:rsidRDefault="00B143F1" w:rsidP="00B143F1">
      <w:pPr>
        <w:spacing w:after="0" w:line="240" w:lineRule="auto"/>
        <w:rPr>
          <w:rFonts w:cstheme="minorHAnsi"/>
          <w:sz w:val="24"/>
          <w:szCs w:val="24"/>
        </w:rPr>
      </w:pPr>
    </w:p>
    <w:p w:rsidR="00B143F1" w:rsidRPr="00AC5DD0" w:rsidRDefault="00E04CF2" w:rsidP="00AB06A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Given that</w:t>
      </w:r>
      <w:r>
        <w:rPr>
          <w:rFonts w:cstheme="minorHAnsi"/>
          <w:sz w:val="28"/>
          <w:szCs w:val="28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</m:oMath>
      <w:r>
        <w:rPr>
          <w:rFonts w:cstheme="minorHAnsi"/>
          <w:sz w:val="24"/>
          <w:szCs w:val="24"/>
        </w:rPr>
        <w:t xml:space="preserve"> </w:t>
      </w:r>
      <w:r w:rsidRPr="00E04CF2">
        <w:rPr>
          <w:rFonts w:cstheme="minorHAnsi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cstheme="minorHAnsi"/>
          <w:sz w:val="28"/>
          <w:szCs w:val="28"/>
        </w:rPr>
        <w:t xml:space="preserve"> </w:t>
      </w:r>
      <w:r w:rsidRPr="00E04CF2">
        <w:rPr>
          <w:rFonts w:cstheme="minorHAnsi"/>
          <w:sz w:val="24"/>
          <w:szCs w:val="24"/>
        </w:rPr>
        <w:t>determine a formula</w:t>
      </w:r>
      <w:r>
        <w:rPr>
          <w:rFonts w:cstheme="minorHAnsi"/>
          <w:sz w:val="24"/>
          <w:szCs w:val="24"/>
        </w:rPr>
        <w:t xml:space="preserve"> </w:t>
      </w:r>
      <w:r w:rsidRPr="00E04CF2">
        <w:rPr>
          <w:rFonts w:cstheme="minorHAnsi"/>
          <w:sz w:val="24"/>
          <w:szCs w:val="24"/>
        </w:rPr>
        <w:t>for</w:t>
      </w:r>
      <w:r>
        <w:rPr>
          <w:rFonts w:cstheme="minorHAns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(x)</m:t>
        </m:r>
      </m:oMath>
      <w:r w:rsidR="00234F3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90FF4">
        <w:rPr>
          <w:rFonts w:cstheme="minorHAnsi"/>
          <w:sz w:val="24"/>
          <w:szCs w:val="24"/>
        </w:rPr>
        <w:tab/>
      </w:r>
      <w:r w:rsidR="00590FF4">
        <w:rPr>
          <w:rFonts w:cstheme="minorHAnsi"/>
          <w:sz w:val="24"/>
          <w:szCs w:val="24"/>
        </w:rPr>
        <w:tab/>
        <w:t>(6</w:t>
      </w:r>
      <w:r w:rsidR="00B143F1" w:rsidRPr="00AC5DD0">
        <w:rPr>
          <w:rFonts w:cstheme="minorHAnsi"/>
          <w:sz w:val="24"/>
          <w:szCs w:val="24"/>
        </w:rPr>
        <w:t>)</w:t>
      </w:r>
    </w:p>
    <w:p w:rsidR="00B143F1" w:rsidRPr="00AC5DD0" w:rsidRDefault="00B143F1" w:rsidP="00B143F1">
      <w:pPr>
        <w:spacing w:after="0" w:line="240" w:lineRule="auto"/>
        <w:rPr>
          <w:rFonts w:cstheme="minorHAnsi"/>
          <w:sz w:val="24"/>
          <w:szCs w:val="24"/>
        </w:rPr>
      </w:pPr>
    </w:p>
    <w:p w:rsidR="00B143F1" w:rsidRPr="00AC5DD0" w:rsidRDefault="00B143F1" w:rsidP="00B143F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B143F1" w:rsidRDefault="00B143F1" w:rsidP="000B52D9">
      <w:pPr>
        <w:pStyle w:val="stbQuesHead"/>
      </w:pPr>
    </w:p>
    <w:p w:rsidR="009A5D5E" w:rsidRDefault="009A5D5E" w:rsidP="000B52D9">
      <w:pPr>
        <w:pStyle w:val="stbQuesHead"/>
      </w:pPr>
    </w:p>
    <w:p w:rsidR="00396CF7" w:rsidRDefault="00396CF7" w:rsidP="00396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FF4" w:rsidRDefault="00590FF4" w:rsidP="008A4180">
      <w:pPr>
        <w:pStyle w:val="stbQuesHead"/>
      </w:pPr>
    </w:p>
    <w:p w:rsidR="00590FF4" w:rsidRDefault="00590FF4" w:rsidP="008A4180">
      <w:pPr>
        <w:pStyle w:val="stbQuesHead"/>
      </w:pPr>
    </w:p>
    <w:p w:rsidR="00892C98" w:rsidRDefault="00892C98" w:rsidP="008A4180">
      <w:pPr>
        <w:pStyle w:val="stbQuesHead"/>
      </w:pPr>
    </w:p>
    <w:p w:rsidR="008A4180" w:rsidRDefault="008A4180" w:rsidP="008A4180">
      <w:pPr>
        <w:pStyle w:val="stbQuesHead"/>
      </w:pPr>
      <w:proofErr w:type="gramStart"/>
      <w:r>
        <w:lastRenderedPageBreak/>
        <w:t>Question  6</w:t>
      </w:r>
      <w:proofErr w:type="gramEnd"/>
      <w:r>
        <w:tab/>
        <w:t>marks 11</w:t>
      </w:r>
    </w:p>
    <w:p w:rsidR="00590FF4" w:rsidRDefault="00590FF4" w:rsidP="008A4180">
      <w:pPr>
        <w:pStyle w:val="stbQuesHead"/>
      </w:pPr>
    </w:p>
    <w:p w:rsidR="00590FF4" w:rsidRDefault="008A4180" w:rsidP="00590FF4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590FF4">
        <w:rPr>
          <w:rFonts w:ascii="Calibri" w:hAnsi="Calibri" w:cstheme="minorHAnsi"/>
          <w:sz w:val="24"/>
          <w:szCs w:val="24"/>
        </w:rPr>
        <w:t xml:space="preserve">Sketch the functions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libri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-e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hAnsi="Calibri" w:cstheme="minorHAnsi"/>
                <w:sz w:val="24"/>
                <w:szCs w:val="24"/>
              </w:rPr>
              <m:t>+1</m:t>
            </m:r>
          </m:sup>
        </m:sSup>
        <m:r>
          <w:rPr>
            <w:rFonts w:ascii="Cambria Math" w:hAnsi="Calibri" w:cstheme="minorHAnsi"/>
            <w:sz w:val="24"/>
            <w:szCs w:val="24"/>
          </w:rPr>
          <m:t>+2</m:t>
        </m:r>
      </m:oMath>
      <w:r w:rsidR="00590FF4">
        <w:rPr>
          <w:rFonts w:ascii="Calibri" w:hAnsi="Calibri" w:cstheme="minorHAnsi"/>
          <w:sz w:val="24"/>
          <w:szCs w:val="24"/>
        </w:rPr>
        <w:t xml:space="preserve"> and its inverse function</w:t>
      </w:r>
    </w:p>
    <w:p w:rsidR="00590FF4" w:rsidRDefault="004F14AE" w:rsidP="00590FF4">
      <w:pPr>
        <w:pStyle w:val="ListParagraph"/>
        <w:spacing w:after="0" w:line="240" w:lineRule="auto"/>
        <w:rPr>
          <w:rFonts w:ascii="Calibri" w:hAnsi="Calibri" w:cstheme="minorHAnsi"/>
          <w:sz w:val="24"/>
          <w:szCs w:val="24"/>
        </w:rPr>
      </w:pPr>
      <m:oMath>
        <m:sSup>
          <m:sSup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  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>
              <w:rPr>
                <w:rFonts w:ascii="Cambria Math" w:hAnsi="Calibri" w:cstheme="minorHAnsi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 w:rsidR="00590FF4">
        <w:rPr>
          <w:rFonts w:ascii="Calibri" w:hAnsi="Calibri" w:cstheme="minorHAnsi"/>
          <w:sz w:val="24"/>
          <w:szCs w:val="24"/>
        </w:rPr>
        <w:t xml:space="preserve"> </w:t>
      </w:r>
      <w:proofErr w:type="gramStart"/>
      <w:r w:rsidR="00590FF4">
        <w:rPr>
          <w:rFonts w:ascii="Calibri" w:hAnsi="Calibri" w:cstheme="minorHAnsi"/>
          <w:sz w:val="24"/>
          <w:szCs w:val="24"/>
        </w:rPr>
        <w:t>on</w:t>
      </w:r>
      <w:proofErr w:type="gramEnd"/>
      <w:r w:rsidR="00590FF4">
        <w:rPr>
          <w:rFonts w:ascii="Calibri" w:hAnsi="Calibri" w:cstheme="minorHAnsi"/>
          <w:sz w:val="24"/>
          <w:szCs w:val="24"/>
        </w:rPr>
        <w:t xml:space="preserve"> the same system of axes, clearly indicating</w:t>
      </w:r>
    </w:p>
    <w:p w:rsidR="00590FF4" w:rsidRDefault="00590FF4" w:rsidP="00590FF4">
      <w:pPr>
        <w:pStyle w:val="ListParagraph"/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 </w:t>
      </w:r>
      <w:proofErr w:type="gramStart"/>
      <w:r>
        <w:rPr>
          <w:rFonts w:ascii="Calibri" w:hAnsi="Calibri" w:cstheme="minorHAnsi"/>
          <w:sz w:val="24"/>
          <w:szCs w:val="24"/>
        </w:rPr>
        <w:t>intercepts</w:t>
      </w:r>
      <w:proofErr w:type="gramEnd"/>
      <w:r>
        <w:rPr>
          <w:rFonts w:ascii="Calibri" w:hAnsi="Calibri" w:cstheme="minorHAnsi"/>
          <w:sz w:val="24"/>
          <w:szCs w:val="24"/>
        </w:rPr>
        <w:t xml:space="preserve"> and asymptotes. </w:t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  <w:t>(6)</w:t>
      </w:r>
    </w:p>
    <w:p w:rsidR="00590FF4" w:rsidRDefault="00590FF4" w:rsidP="00590FF4">
      <w:pPr>
        <w:pStyle w:val="ListParagraph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590FF4" w:rsidRDefault="00590FF4" w:rsidP="00590FF4">
      <w:pPr>
        <w:pStyle w:val="ListParagraph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590FF4" w:rsidRDefault="00590FF4" w:rsidP="00590FF4">
      <w:pPr>
        <w:pStyle w:val="ListParagraph"/>
        <w:spacing w:after="0" w:line="240" w:lineRule="auto"/>
        <w:ind w:left="426"/>
        <w:rPr>
          <w:rFonts w:ascii="Calibri" w:hAnsi="Calibri" w:cstheme="minorHAnsi"/>
          <w:sz w:val="24"/>
          <w:szCs w:val="24"/>
        </w:rPr>
      </w:pPr>
      <w:r w:rsidRPr="00590FF4">
        <w:rPr>
          <w:rFonts w:ascii="Calibri" w:hAnsi="Calibri" w:cstheme="minorHAnsi"/>
          <w:b/>
          <w:sz w:val="24"/>
          <w:szCs w:val="24"/>
        </w:rPr>
        <w:t xml:space="preserve">b)  </w:t>
      </w:r>
      <w:r>
        <w:rPr>
          <w:rFonts w:ascii="Calibri" w:hAnsi="Calibri" w:cstheme="minorHAnsi"/>
          <w:sz w:val="24"/>
          <w:szCs w:val="24"/>
        </w:rPr>
        <w:t xml:space="preserve">What is the equation of </w:t>
      </w:r>
      <m:oMath>
        <m:sSup>
          <m:sSup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  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>
              <w:rPr>
                <w:rFonts w:ascii="Cambria Math" w:hAnsi="Calibri" w:cstheme="minorHAnsi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libri" w:cstheme="minorHAnsi"/>
            <w:sz w:val="24"/>
            <w:szCs w:val="24"/>
          </w:rPr>
          <m:t>?</m:t>
        </m:r>
      </m:oMath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  <w:t>(</w:t>
      </w:r>
      <w:proofErr w:type="gramStart"/>
      <w:r>
        <w:rPr>
          <w:rFonts w:ascii="Calibri" w:hAnsi="Calibri" w:cstheme="minorHAnsi"/>
          <w:sz w:val="24"/>
          <w:szCs w:val="24"/>
        </w:rPr>
        <w:t>3</w:t>
      </w:r>
      <w:proofErr w:type="gramEnd"/>
      <w:r>
        <w:rPr>
          <w:rFonts w:ascii="Calibri" w:hAnsi="Calibri" w:cstheme="minorHAnsi"/>
          <w:sz w:val="24"/>
          <w:szCs w:val="24"/>
        </w:rPr>
        <w:t>)</w:t>
      </w:r>
    </w:p>
    <w:p w:rsidR="00590FF4" w:rsidRDefault="00590FF4" w:rsidP="00590FF4">
      <w:pPr>
        <w:pStyle w:val="ListParagraph"/>
        <w:spacing w:after="0" w:line="240" w:lineRule="auto"/>
        <w:ind w:left="426"/>
        <w:rPr>
          <w:rFonts w:ascii="Calibri" w:hAnsi="Calibri" w:cstheme="minorHAnsi"/>
          <w:sz w:val="24"/>
          <w:szCs w:val="24"/>
        </w:rPr>
      </w:pPr>
    </w:p>
    <w:p w:rsidR="00590FF4" w:rsidRDefault="00590FF4" w:rsidP="00590FF4">
      <w:pPr>
        <w:pStyle w:val="ListParagraph"/>
        <w:spacing w:after="0" w:line="240" w:lineRule="auto"/>
        <w:ind w:left="426"/>
        <w:rPr>
          <w:rFonts w:ascii="Calibri" w:hAnsi="Calibri" w:cstheme="minorHAnsi"/>
          <w:sz w:val="24"/>
          <w:szCs w:val="24"/>
        </w:rPr>
      </w:pPr>
    </w:p>
    <w:p w:rsidR="00590FF4" w:rsidRPr="00590FF4" w:rsidRDefault="00590FF4" w:rsidP="00590FF4">
      <w:pPr>
        <w:pStyle w:val="ListParagraph"/>
        <w:spacing w:after="0" w:line="240" w:lineRule="auto"/>
        <w:ind w:left="426"/>
        <w:rPr>
          <w:rFonts w:ascii="Calibri" w:hAnsi="Calibri" w:cstheme="minorHAnsi"/>
          <w:b/>
          <w:sz w:val="24"/>
          <w:szCs w:val="24"/>
        </w:rPr>
      </w:pPr>
      <w:r w:rsidRPr="00590FF4">
        <w:rPr>
          <w:rFonts w:ascii="Calibri" w:hAnsi="Calibri" w:cstheme="minorHAnsi"/>
          <w:b/>
          <w:sz w:val="24"/>
          <w:szCs w:val="24"/>
        </w:rPr>
        <w:t>c)</w:t>
      </w:r>
      <w:r w:rsidR="00B74E5D">
        <w:rPr>
          <w:rFonts w:ascii="Calibri" w:hAnsi="Calibri" w:cstheme="minorHAnsi"/>
          <w:b/>
          <w:sz w:val="24"/>
          <w:szCs w:val="24"/>
        </w:rPr>
        <w:t xml:space="preserve">  </w:t>
      </w:r>
      <w:r w:rsidR="00B74E5D" w:rsidRPr="00B74E5D">
        <w:rPr>
          <w:rFonts w:ascii="Calibri" w:hAnsi="Calibri" w:cstheme="minorHAnsi"/>
          <w:sz w:val="24"/>
          <w:szCs w:val="24"/>
        </w:rPr>
        <w:t>What is the domain and range of</w:t>
      </w:r>
      <w:r w:rsidR="00B74E5D">
        <w:rPr>
          <w:rFonts w:ascii="Calibri" w:hAnsi="Calibri" w:cstheme="minorHAnsi"/>
          <w:b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libri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>
        <w:rPr>
          <w:rFonts w:ascii="Calibri" w:hAnsi="Calibri" w:cstheme="minorHAnsi"/>
          <w:b/>
          <w:sz w:val="24"/>
          <w:szCs w:val="24"/>
        </w:rPr>
        <w:tab/>
      </w:r>
      <w:r w:rsidR="00B74E5D">
        <w:rPr>
          <w:rFonts w:ascii="Calibri" w:hAnsi="Calibri" w:cstheme="minorHAnsi"/>
          <w:b/>
          <w:sz w:val="24"/>
          <w:szCs w:val="24"/>
        </w:rPr>
        <w:t xml:space="preserve">  </w:t>
      </w:r>
      <w:r w:rsidR="00B74E5D">
        <w:rPr>
          <w:rFonts w:ascii="Calibri" w:hAnsi="Calibri" w:cstheme="minorHAnsi"/>
          <w:b/>
          <w:sz w:val="24"/>
          <w:szCs w:val="24"/>
        </w:rPr>
        <w:tab/>
      </w:r>
      <w:r w:rsidR="00B74E5D">
        <w:rPr>
          <w:rFonts w:ascii="Calibri" w:hAnsi="Calibri" w:cstheme="minorHAnsi"/>
          <w:b/>
          <w:sz w:val="24"/>
          <w:szCs w:val="24"/>
        </w:rPr>
        <w:tab/>
      </w:r>
      <w:r w:rsidR="00B74E5D">
        <w:rPr>
          <w:rFonts w:ascii="Calibri" w:hAnsi="Calibri" w:cstheme="minorHAnsi"/>
          <w:b/>
          <w:sz w:val="24"/>
          <w:szCs w:val="24"/>
        </w:rPr>
        <w:tab/>
      </w:r>
      <w:r w:rsidR="00B74E5D">
        <w:rPr>
          <w:rFonts w:ascii="Calibri" w:hAnsi="Calibri" w:cstheme="minorHAnsi"/>
          <w:b/>
          <w:sz w:val="24"/>
          <w:szCs w:val="24"/>
        </w:rPr>
        <w:tab/>
      </w:r>
      <w:r w:rsidR="00B74E5D">
        <w:rPr>
          <w:rFonts w:ascii="Calibri" w:hAnsi="Calibri" w:cstheme="minorHAnsi"/>
          <w:b/>
          <w:sz w:val="24"/>
          <w:szCs w:val="24"/>
        </w:rPr>
        <w:tab/>
      </w:r>
      <w:r w:rsidR="00B74E5D">
        <w:rPr>
          <w:rFonts w:ascii="Calibri" w:hAnsi="Calibri" w:cstheme="minorHAnsi"/>
          <w:b/>
          <w:sz w:val="24"/>
          <w:szCs w:val="24"/>
        </w:rPr>
        <w:tab/>
      </w:r>
      <w:r w:rsidRPr="00590FF4">
        <w:rPr>
          <w:rFonts w:ascii="Calibri" w:hAnsi="Calibri" w:cstheme="minorHAnsi"/>
          <w:sz w:val="24"/>
          <w:szCs w:val="24"/>
        </w:rPr>
        <w:t>(</w:t>
      </w:r>
      <w:proofErr w:type="gramStart"/>
      <w:r w:rsidRPr="00590FF4">
        <w:rPr>
          <w:rFonts w:ascii="Calibri" w:hAnsi="Calibri" w:cstheme="minorHAnsi"/>
          <w:sz w:val="24"/>
          <w:szCs w:val="24"/>
        </w:rPr>
        <w:t>2</w:t>
      </w:r>
      <w:proofErr w:type="gramEnd"/>
      <w:r w:rsidRPr="00590FF4">
        <w:rPr>
          <w:rFonts w:ascii="Calibri" w:hAnsi="Calibri" w:cstheme="minorHAnsi"/>
          <w:sz w:val="24"/>
          <w:szCs w:val="24"/>
        </w:rPr>
        <w:t>)</w:t>
      </w:r>
    </w:p>
    <w:p w:rsidR="008A4180" w:rsidRDefault="008A4180" w:rsidP="00590FF4">
      <w:pPr>
        <w:rPr>
          <w:sz w:val="24"/>
          <w:szCs w:val="24"/>
        </w:rPr>
      </w:pPr>
    </w:p>
    <w:p w:rsidR="00396CF7" w:rsidRDefault="00396CF7" w:rsidP="00396CF7">
      <w:pPr>
        <w:pStyle w:val="stbQuesHead"/>
      </w:pPr>
      <w:r>
        <w:t>Q</w:t>
      </w:r>
      <w:r w:rsidR="008A4180">
        <w:t>uestion 7</w:t>
      </w:r>
      <w:r>
        <w:tab/>
        <w:t>marks 34</w:t>
      </w:r>
    </w:p>
    <w:p w:rsidR="006B454A" w:rsidRDefault="006B454A" w:rsidP="006B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CF7" w:rsidRDefault="006B454A" w:rsidP="006B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Let</w:t>
      </w:r>
      <w:r w:rsidR="00825C0C"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+2x+1</m:t>
            </m:r>
          </m:num>
          <m:den>
            <m:r>
              <w:rPr>
                <w:rFonts w:ascii="Cambria Math" w:eastAsiaTheme="minorHAnsi" w:hAnsi="Cambria Math" w:cs="Times New Roman"/>
                <w:sz w:val="32"/>
                <w:szCs w:val="32"/>
                <w:lang w:eastAsia="en-US"/>
              </w:rPr>
              <m:t>x-1</m:t>
            </m:r>
          </m:den>
        </m:f>
      </m:oMath>
    </w:p>
    <w:p w:rsidR="006B454A" w:rsidRDefault="006B454A" w:rsidP="006B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4A" w:rsidRPr="006B454A" w:rsidRDefault="002B0CDC" w:rsidP="002B0CDC">
      <w:pPr>
        <w:pStyle w:val="ListParagraph"/>
        <w:tabs>
          <w:tab w:val="left" w:pos="19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B454A" w:rsidRDefault="00825C0C" w:rsidP="00AB06A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Calculate the x and y intercepts of</w:t>
      </w:r>
      <m:oMath>
        <m:r>
          <w:rPr>
            <w:rFonts w:ascii="Cambria Math" w:hAnsi="Cambria Math"/>
            <w:sz w:val="24"/>
            <w:szCs w:val="24"/>
          </w:rPr>
          <m:t xml:space="preserve"> f</m:t>
        </m:r>
      </m:oMath>
      <w:r w:rsidR="00892C98">
        <w:rPr>
          <w:sz w:val="24"/>
          <w:szCs w:val="24"/>
        </w:rPr>
        <w:t xml:space="preserve"> ?</w:t>
      </w:r>
      <w:r w:rsidR="00892C98">
        <w:rPr>
          <w:sz w:val="24"/>
          <w:szCs w:val="24"/>
        </w:rPr>
        <w:tab/>
      </w:r>
      <w:r w:rsidR="00892C98">
        <w:rPr>
          <w:sz w:val="24"/>
          <w:szCs w:val="24"/>
        </w:rPr>
        <w:tab/>
      </w:r>
      <w:r w:rsidR="00892C98">
        <w:rPr>
          <w:sz w:val="24"/>
          <w:szCs w:val="24"/>
        </w:rPr>
        <w:tab/>
      </w:r>
      <w:r w:rsidR="00892C98">
        <w:rPr>
          <w:sz w:val="24"/>
          <w:szCs w:val="24"/>
        </w:rPr>
        <w:tab/>
      </w:r>
      <w:r w:rsidR="00892C98">
        <w:rPr>
          <w:sz w:val="24"/>
          <w:szCs w:val="24"/>
        </w:rPr>
        <w:tab/>
      </w:r>
      <w:r w:rsidR="00892C98">
        <w:rPr>
          <w:sz w:val="24"/>
          <w:szCs w:val="24"/>
        </w:rPr>
        <w:tab/>
      </w:r>
      <w:r w:rsidR="00892C98">
        <w:rPr>
          <w:sz w:val="24"/>
          <w:szCs w:val="24"/>
        </w:rPr>
        <w:tab/>
        <w:t>(5</w:t>
      </w:r>
      <w:r w:rsidR="006B454A">
        <w:rPr>
          <w:sz w:val="24"/>
          <w:szCs w:val="24"/>
        </w:rPr>
        <w:t>)</w:t>
      </w:r>
    </w:p>
    <w:p w:rsidR="006B454A" w:rsidRPr="006B454A" w:rsidRDefault="006B454A" w:rsidP="006B454A">
      <w:pPr>
        <w:pStyle w:val="ListParagraph"/>
        <w:rPr>
          <w:sz w:val="24"/>
          <w:szCs w:val="24"/>
        </w:rPr>
      </w:pPr>
    </w:p>
    <w:p w:rsidR="006B454A" w:rsidRDefault="006B454A" w:rsidP="00AB06A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Find the </w:t>
      </w:r>
      <w:r w:rsidR="00825C0C">
        <w:rPr>
          <w:sz w:val="24"/>
          <w:szCs w:val="24"/>
        </w:rPr>
        <w:t xml:space="preserve">equations of all the </w:t>
      </w:r>
      <w:r>
        <w:rPr>
          <w:sz w:val="24"/>
          <w:szCs w:val="24"/>
        </w:rPr>
        <w:t xml:space="preserve">asymptotes of </w:t>
      </w:r>
      <m:oMath>
        <m:r>
          <w:rPr>
            <w:rFonts w:ascii="Cambria Math" w:hAnsi="Cambria Math"/>
            <w:sz w:val="24"/>
            <w:szCs w:val="24"/>
          </w:rPr>
          <m:t>f.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C98">
        <w:rPr>
          <w:sz w:val="24"/>
          <w:szCs w:val="24"/>
        </w:rPr>
        <w:t>(6</w:t>
      </w:r>
      <w:r>
        <w:rPr>
          <w:sz w:val="24"/>
          <w:szCs w:val="24"/>
        </w:rPr>
        <w:t>)</w:t>
      </w:r>
    </w:p>
    <w:p w:rsidR="00825C0C" w:rsidRPr="00825C0C" w:rsidRDefault="00825C0C" w:rsidP="00825C0C">
      <w:pPr>
        <w:pStyle w:val="ListParagraph"/>
        <w:rPr>
          <w:sz w:val="24"/>
          <w:szCs w:val="24"/>
        </w:rPr>
      </w:pPr>
    </w:p>
    <w:p w:rsidR="00825C0C" w:rsidRDefault="00825C0C" w:rsidP="00AB06A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Determine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sz w:val="24"/>
          <w:szCs w:val="24"/>
        </w:rPr>
        <w:t xml:space="preserve"> and simplify your expression.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(5)</w:t>
      </w:r>
    </w:p>
    <w:p w:rsidR="006B454A" w:rsidRPr="006B454A" w:rsidRDefault="006B454A" w:rsidP="006B454A">
      <w:pPr>
        <w:pStyle w:val="ListParagraph"/>
        <w:rPr>
          <w:sz w:val="24"/>
          <w:szCs w:val="24"/>
        </w:rPr>
      </w:pPr>
    </w:p>
    <w:p w:rsidR="00825C0C" w:rsidRDefault="00825C0C" w:rsidP="00AB06A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Calculate and determine the nature of all stationary points.</w:t>
      </w:r>
      <w:r>
        <w:rPr>
          <w:sz w:val="24"/>
          <w:szCs w:val="24"/>
        </w:rPr>
        <w:tab/>
      </w:r>
      <w:r w:rsidR="00892C98">
        <w:rPr>
          <w:sz w:val="24"/>
          <w:szCs w:val="24"/>
        </w:rPr>
        <w:tab/>
      </w:r>
      <w:r w:rsidR="00892C98">
        <w:rPr>
          <w:sz w:val="24"/>
          <w:szCs w:val="24"/>
        </w:rPr>
        <w:tab/>
      </w:r>
      <w:r w:rsidR="00892C98">
        <w:rPr>
          <w:sz w:val="24"/>
          <w:szCs w:val="24"/>
        </w:rPr>
        <w:tab/>
        <w:t>(10</w:t>
      </w:r>
      <w:r>
        <w:rPr>
          <w:sz w:val="24"/>
          <w:szCs w:val="24"/>
        </w:rPr>
        <w:t>)</w:t>
      </w:r>
    </w:p>
    <w:p w:rsidR="00825C0C" w:rsidRPr="00825C0C" w:rsidRDefault="00825C0C" w:rsidP="00825C0C">
      <w:pPr>
        <w:pStyle w:val="ListParagraph"/>
        <w:rPr>
          <w:sz w:val="24"/>
          <w:szCs w:val="24"/>
        </w:rPr>
      </w:pPr>
    </w:p>
    <w:p w:rsidR="002B0CDC" w:rsidRDefault="00E81160" w:rsidP="00E81160">
      <w:pPr>
        <w:pStyle w:val="ListParagraph"/>
        <w:numPr>
          <w:ilvl w:val="0"/>
          <w:numId w:val="10"/>
        </w:numPr>
        <w:tabs>
          <w:tab w:val="left" w:pos="9356"/>
        </w:tabs>
        <w:spacing w:after="0" w:line="240" w:lineRule="auto"/>
        <w:ind w:right="848"/>
        <w:rPr>
          <w:sz w:val="24"/>
          <w:szCs w:val="24"/>
        </w:rPr>
      </w:pPr>
      <w:r>
        <w:rPr>
          <w:sz w:val="24"/>
          <w:szCs w:val="24"/>
        </w:rPr>
        <w:t xml:space="preserve">Sketch the curve of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2B0CDC">
        <w:rPr>
          <w:sz w:val="24"/>
          <w:szCs w:val="24"/>
        </w:rPr>
        <w:t xml:space="preserve"> clearly s</w:t>
      </w:r>
      <w:r>
        <w:rPr>
          <w:sz w:val="24"/>
          <w:szCs w:val="24"/>
        </w:rPr>
        <w:t>howing the above information.</w:t>
      </w:r>
      <w:r>
        <w:rPr>
          <w:sz w:val="24"/>
          <w:szCs w:val="24"/>
        </w:rPr>
        <w:tab/>
        <w:t xml:space="preserve"> (8)</w:t>
      </w:r>
    </w:p>
    <w:p w:rsidR="008D6E42" w:rsidRDefault="008D6E42" w:rsidP="008D6E42">
      <w:pPr>
        <w:pStyle w:val="ListParagraph"/>
        <w:tabs>
          <w:tab w:val="left" w:pos="9356"/>
        </w:tabs>
        <w:spacing w:after="0" w:line="240" w:lineRule="auto"/>
        <w:ind w:left="786" w:right="848"/>
        <w:rPr>
          <w:sz w:val="24"/>
          <w:szCs w:val="24"/>
        </w:rPr>
      </w:pPr>
    </w:p>
    <w:p w:rsidR="00A35DE0" w:rsidRDefault="009E2215" w:rsidP="009E2215">
      <w:pPr>
        <w:pStyle w:val="stbQuesHead"/>
      </w:pPr>
      <w:proofErr w:type="gramStart"/>
      <w:r>
        <w:t xml:space="preserve">Question  </w:t>
      </w:r>
      <w:r w:rsidR="005C7DB2">
        <w:t>8</w:t>
      </w:r>
      <w:proofErr w:type="gramEnd"/>
      <w:r>
        <w:tab/>
      </w:r>
      <w:r w:rsidR="00966D25">
        <w:t>marks 2</w:t>
      </w:r>
      <w:r w:rsidR="00A256E7">
        <w:t>1</w:t>
      </w:r>
    </w:p>
    <w:p w:rsidR="00590FF4" w:rsidRDefault="00590FF4" w:rsidP="009E2215">
      <w:pPr>
        <w:pStyle w:val="stbQuesHead"/>
      </w:pPr>
    </w:p>
    <w:p w:rsidR="00E91596" w:rsidRDefault="005C7DB2" w:rsidP="009E2215">
      <w:pPr>
        <w:rPr>
          <w:sz w:val="24"/>
          <w:szCs w:val="24"/>
        </w:rPr>
      </w:pPr>
      <w:r>
        <w:rPr>
          <w:sz w:val="24"/>
          <w:szCs w:val="24"/>
        </w:rPr>
        <w:t>Determine the following and show all working out</w:t>
      </w:r>
      <w:r w:rsidR="00476AC8">
        <w:rPr>
          <w:sz w:val="24"/>
          <w:szCs w:val="24"/>
        </w:rPr>
        <w:t>:</w:t>
      </w:r>
    </w:p>
    <w:p w:rsidR="00590FF4" w:rsidRDefault="004F14AE" w:rsidP="00590FF4">
      <w:pPr>
        <w:pStyle w:val="ListParagraph"/>
        <w:numPr>
          <w:ilvl w:val="0"/>
          <w:numId w:val="22"/>
        </w:numPr>
        <w:rPr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-1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4"/>
            <w:szCs w:val="24"/>
          </w:rPr>
          <m:t>+1 dx</m:t>
        </m:r>
      </m:oMath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  <w:t>(6)</w:t>
      </w:r>
    </w:p>
    <w:p w:rsidR="00590FF4" w:rsidRDefault="00590FF4" w:rsidP="00590FF4">
      <w:pPr>
        <w:pStyle w:val="ListParagraph"/>
        <w:rPr>
          <w:sz w:val="24"/>
          <w:szCs w:val="24"/>
        </w:rPr>
      </w:pPr>
    </w:p>
    <w:p w:rsidR="00590FF4" w:rsidRDefault="004F14AE" w:rsidP="00590FF4">
      <w:pPr>
        <w:pStyle w:val="ListParagraph"/>
        <w:numPr>
          <w:ilvl w:val="0"/>
          <w:numId w:val="22"/>
        </w:numPr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</w:r>
      <w:r w:rsidR="00590FF4">
        <w:rPr>
          <w:sz w:val="24"/>
          <w:szCs w:val="24"/>
        </w:rPr>
        <w:tab/>
        <w:t>(8)</w:t>
      </w:r>
    </w:p>
    <w:p w:rsidR="00590FF4" w:rsidRDefault="00590FF4" w:rsidP="00590FF4">
      <w:pPr>
        <w:pStyle w:val="ListParagraph"/>
        <w:rPr>
          <w:sz w:val="24"/>
          <w:szCs w:val="24"/>
        </w:rPr>
      </w:pPr>
    </w:p>
    <w:p w:rsidR="009E2215" w:rsidRDefault="004F14AE" w:rsidP="009E2215">
      <w:pPr>
        <w:pStyle w:val="ListParagraph"/>
        <w:numPr>
          <w:ilvl w:val="0"/>
          <w:numId w:val="22"/>
        </w:numPr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sin4xcos3xdx</m:t>
            </m:r>
          </m:e>
        </m:nary>
      </m:oMath>
      <w:r w:rsidR="009E2215">
        <w:rPr>
          <w:sz w:val="24"/>
          <w:szCs w:val="24"/>
        </w:rPr>
        <w:tab/>
      </w:r>
      <w:r w:rsidR="009E2215">
        <w:rPr>
          <w:sz w:val="24"/>
          <w:szCs w:val="24"/>
        </w:rPr>
        <w:tab/>
      </w:r>
      <w:r w:rsidR="009E2215">
        <w:rPr>
          <w:sz w:val="24"/>
          <w:szCs w:val="24"/>
        </w:rPr>
        <w:tab/>
      </w:r>
      <w:r w:rsidR="009E2215">
        <w:rPr>
          <w:sz w:val="24"/>
          <w:szCs w:val="24"/>
        </w:rPr>
        <w:tab/>
      </w:r>
      <w:r w:rsidR="009E2215">
        <w:rPr>
          <w:sz w:val="24"/>
          <w:szCs w:val="24"/>
        </w:rPr>
        <w:tab/>
      </w:r>
      <w:r w:rsidR="009E2215">
        <w:rPr>
          <w:sz w:val="24"/>
          <w:szCs w:val="24"/>
        </w:rPr>
        <w:tab/>
      </w:r>
      <w:r w:rsidR="009E2215">
        <w:rPr>
          <w:sz w:val="24"/>
          <w:szCs w:val="24"/>
        </w:rPr>
        <w:tab/>
      </w:r>
      <w:r w:rsidR="009E2215">
        <w:rPr>
          <w:sz w:val="24"/>
          <w:szCs w:val="24"/>
        </w:rPr>
        <w:tab/>
      </w:r>
      <w:r w:rsidR="009E2215">
        <w:rPr>
          <w:sz w:val="24"/>
          <w:szCs w:val="24"/>
        </w:rPr>
        <w:tab/>
      </w:r>
      <w:r w:rsidR="009E2215">
        <w:rPr>
          <w:sz w:val="24"/>
          <w:szCs w:val="24"/>
        </w:rPr>
        <w:tab/>
      </w:r>
      <w:r w:rsidR="00966D25">
        <w:rPr>
          <w:sz w:val="24"/>
          <w:szCs w:val="24"/>
        </w:rPr>
        <w:t>(</w:t>
      </w:r>
      <w:r w:rsidR="00A256E7">
        <w:rPr>
          <w:sz w:val="24"/>
          <w:szCs w:val="24"/>
        </w:rPr>
        <w:t>7</w:t>
      </w:r>
      <w:r w:rsidR="009E2215">
        <w:rPr>
          <w:sz w:val="24"/>
          <w:szCs w:val="24"/>
        </w:rPr>
        <w:t>)</w:t>
      </w:r>
    </w:p>
    <w:p w:rsidR="00476AC8" w:rsidRDefault="00476AC8" w:rsidP="00476AC8">
      <w:pPr>
        <w:pStyle w:val="ListParagraph"/>
        <w:rPr>
          <w:sz w:val="24"/>
          <w:szCs w:val="24"/>
        </w:rPr>
      </w:pPr>
    </w:p>
    <w:p w:rsidR="005C7DB2" w:rsidRDefault="005C7DB2" w:rsidP="005C7DB2">
      <w:pPr>
        <w:pStyle w:val="ListParagraph"/>
        <w:rPr>
          <w:sz w:val="24"/>
          <w:szCs w:val="24"/>
        </w:rPr>
      </w:pPr>
    </w:p>
    <w:p w:rsidR="004B344D" w:rsidRPr="009E2215" w:rsidRDefault="004B344D" w:rsidP="009E2215">
      <w:pPr>
        <w:rPr>
          <w:sz w:val="24"/>
          <w:szCs w:val="24"/>
        </w:rPr>
      </w:pPr>
    </w:p>
    <w:p w:rsidR="00A35DE0" w:rsidRDefault="00E91596" w:rsidP="00A35DE0">
      <w:pPr>
        <w:pStyle w:val="stbQuesHead"/>
        <w:ind w:left="360"/>
      </w:pPr>
      <w:r>
        <w:t>q</w:t>
      </w:r>
      <w:r w:rsidR="00982AC5">
        <w:t>uestion 9</w:t>
      </w:r>
      <w:r w:rsidR="00982AC5">
        <w:tab/>
        <w:t xml:space="preserve">marks </w:t>
      </w:r>
      <w:r w:rsidR="00966D25">
        <w:t>18</w:t>
      </w:r>
    </w:p>
    <w:p w:rsidR="00D34098" w:rsidRDefault="00D34098" w:rsidP="00D3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3C21">
        <w:rPr>
          <w:rFonts w:cstheme="minorHAnsi"/>
          <w:sz w:val="24"/>
          <w:szCs w:val="24"/>
        </w:rPr>
        <w:t xml:space="preserve">The diagram shows a sector of a circle with centre O and radius r, and a chord DC which subtends </w:t>
      </w: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  <w:r w:rsidRPr="00AB3C21">
        <w:rPr>
          <w:rFonts w:cstheme="minorHAnsi"/>
          <w:sz w:val="24"/>
          <w:szCs w:val="24"/>
        </w:rPr>
        <w:t xml:space="preserve">    </w:t>
      </w:r>
      <w:r w:rsidR="004B344D">
        <w:rPr>
          <w:rFonts w:cstheme="minorHAnsi"/>
          <w:sz w:val="24"/>
          <w:szCs w:val="24"/>
        </w:rPr>
        <w:t xml:space="preserve"> </w:t>
      </w:r>
      <w:r w:rsidRPr="00AB3C21">
        <w:rPr>
          <w:rFonts w:cstheme="minorHAnsi"/>
          <w:sz w:val="24"/>
          <w:szCs w:val="24"/>
        </w:rPr>
        <w:t xml:space="preserve"> </w:t>
      </w:r>
      <w:proofErr w:type="gramStart"/>
      <w:r w:rsidRPr="00AB3C21">
        <w:rPr>
          <w:rFonts w:cstheme="minorHAnsi"/>
          <w:sz w:val="24"/>
          <w:szCs w:val="24"/>
        </w:rPr>
        <w:t>an</w:t>
      </w:r>
      <w:proofErr w:type="gramEnd"/>
      <w:r w:rsidRPr="00AB3C21">
        <w:rPr>
          <w:rFonts w:cstheme="minorHAnsi"/>
          <w:sz w:val="24"/>
          <w:szCs w:val="24"/>
        </w:rPr>
        <w:t xml:space="preserve"> angle of θ radians at O, where </w:t>
      </w:r>
      <m:oMath>
        <m:r>
          <w:rPr>
            <w:rFonts w:ascii="Cambria Math" w:hAnsi="Cambria Math" w:cstheme="minorHAnsi"/>
            <w:sz w:val="24"/>
            <w:szCs w:val="24"/>
          </w:rPr>
          <m:t>0&lt;θ&lt;2π</m:t>
        </m:r>
      </m:oMath>
    </w:p>
    <w:p w:rsidR="00D34098" w:rsidRPr="00AB3C21" w:rsidRDefault="002A5FB4" w:rsidP="00D3409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2371780</wp:posOffset>
                </wp:positionH>
                <wp:positionV relativeFrom="paragraph">
                  <wp:posOffset>159440</wp:posOffset>
                </wp:positionV>
                <wp:extent cx="1420909" cy="3011005"/>
                <wp:effectExtent l="0" t="0" r="8255" b="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909" cy="3011005"/>
                          <a:chOff x="0" y="0"/>
                          <a:chExt cx="1420909" cy="3011005"/>
                        </a:xfrm>
                      </wpg:grpSpPr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6470" y="2256183"/>
                            <a:ext cx="267970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 w:rsidP="00F93440">
                              <m:oMathPara>
                                <m:oMath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278" y="1789044"/>
                            <a:ext cx="267970" cy="317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 w:rsidP="00F93440">
                              <w:proofErr w:type="gramStart"/>
                              <w: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6409" y="2693505"/>
                            <a:ext cx="267970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 w:rsidP="00F9344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93913"/>
                            <a:ext cx="26797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 w:rsidP="00F9344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939" y="974035"/>
                            <a:ext cx="267970" cy="317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 w:rsidP="00F9344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939" y="0"/>
                            <a:ext cx="26797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 w:rsidP="00F9344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9" y="0"/>
                            <a:ext cx="26797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248064" y="129209"/>
                            <a:ext cx="957407" cy="2604438"/>
                            <a:chOff x="-414" y="0"/>
                            <a:chExt cx="957407" cy="2604438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2588" y="0"/>
                              <a:ext cx="954405" cy="954156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Isosceles Triangle 27"/>
                          <wps:cNvSpPr/>
                          <wps:spPr>
                            <a:xfrm rot="10800000">
                              <a:off x="2588" y="954156"/>
                              <a:ext cx="954405" cy="1650282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Chord 29"/>
                          <wps:cNvSpPr/>
                          <wps:spPr>
                            <a:xfrm rot="5400000">
                              <a:off x="231209" y="463928"/>
                              <a:ext cx="473931" cy="937177"/>
                            </a:xfrm>
                            <a:prstGeom prst="chord">
                              <a:avLst>
                                <a:gd name="adj1" fmla="val 5105319"/>
                                <a:gd name="adj2" fmla="val 16535669"/>
                              </a:avLst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4" o:spid="_x0000_s1054" style="position:absolute;margin-left:186.75pt;margin-top:12.55pt;width:111.9pt;height:237.1pt;z-index:251687936" coordsize="14209,3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">
                <v:shape id="Text Box 2" o:spid="_x0000_s1055" type="#_x0000_t202" style="position:absolute;left:5764;top:22561;width:2680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lnc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2eoD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JZ3EAAAA3AAAAA8AAAAAAAAAAAAAAAAAmAIAAGRycy9k&#10;b3ducmV2LnhtbFBLBQYAAAAABAAEAPUAAACJAwAAAAA=&#10;" stroked="f">
                  <v:textbox>
                    <w:txbxContent>
                      <w:p w:rsidR="004D50DB" w:rsidRDefault="004D50DB" w:rsidP="00F93440"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" o:spid="_x0000_s1056" type="#_x0000_t202" style="position:absolute;left:9342;top:17890;width:2680;height:3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ABsIA&#10;AADcAAAADwAAAGRycy9kb3ducmV2LnhtbESP3YrCMBSE7xd8h3AEbxZNLa4/1SgqKN768wDH5tgW&#10;m5PSRFvf3gjCXg4z8w2zWLWmFE+qXWFZwXAQgSBOrS44U3A57/pTEM4jaywtk4IXOVgtOz8LTLRt&#10;+EjPk89EgLBLUEHufZVI6dKcDLqBrYiDd7O1QR9knUldYxPgppRxFI2lwYLDQo4VbXNK76eHUXA7&#10;NL9/s+a695fJcTTeYDG52pdSvW67noPw1Pr/8Ld90AriW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YAGwgAAANwAAAAPAAAAAAAAAAAAAAAAAJgCAABkcnMvZG93&#10;bnJldi54bWxQSwUGAAAAAAQABAD1AAAAhwMAAAAA&#10;" stroked="f">
                  <v:textbox>
                    <w:txbxContent>
                      <w:p w:rsidR="004D50DB" w:rsidRDefault="004D50DB" w:rsidP="00F93440">
                        <w:proofErr w:type="gramStart"/>
                        <w:r>
                          <w:t>r</w:t>
                        </w:r>
                        <w:proofErr w:type="gramEnd"/>
                      </w:p>
                    </w:txbxContent>
                  </v:textbox>
                </v:shape>
                <v:shape id="Text Box 2" o:spid="_x0000_s1057" type="#_x0000_t202" style="position:absolute;left:5864;top:26935;width:2679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eccIA&#10;AADcAAAADwAAAGRycy9kb3ducmV2LnhtbESP3YrCMBSE7wXfIRzBG9FU8bcaRYVdvK36AMfm2Bab&#10;k9JEW99+Iyx4OczMN8xm15pSvKh2hWUF41EEgji1uuBMwfXyM1yCcB5ZY2mZFLzJwW7b7Www1rbh&#10;hF5nn4kAYRejgtz7KpbSpTkZdCNbEQfvbmuDPsg6k7rGJsBNKSdRNJcGCw4LOVZ0zCl9nJ9Gwf3U&#10;DGar5vbrr4tkOj9gsbjZt1L9Xrtfg/DU+m/4v33SCiarMXz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/x5xwgAAANwAAAAPAAAAAAAAAAAAAAAAAJgCAABkcnMvZG93&#10;bnJldi54bWxQSwUGAAAAAAQABAD1AAAAhwMAAAAA&#10;" stroked="f">
                  <v:textbox>
                    <w:txbxContent>
                      <w:p w:rsidR="004D50DB" w:rsidRDefault="004D50DB" w:rsidP="00F93440">
                        <w:r>
                          <w:t>O</w:t>
                        </w:r>
                      </w:p>
                    </w:txbxContent>
                  </v:textbox>
                </v:shape>
                <v:shape id="Text Box 2" o:spid="_x0000_s1058" type="#_x0000_t202" style="position:absolute;top:9939;width:267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76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F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LO76r0AAADcAAAADwAAAAAAAAAAAAAAAACYAgAAZHJzL2Rvd25yZXYu&#10;eG1sUEsFBgAAAAAEAAQA9QAAAIIDAAAAAA==&#10;" stroked="f">
                  <v:textbox>
                    <w:txbxContent>
                      <w:p w:rsidR="004D50DB" w:rsidRDefault="004D50DB" w:rsidP="00F93440">
                        <w:r>
                          <w:t>D</w:t>
                        </w:r>
                      </w:p>
                    </w:txbxContent>
                  </v:textbox>
                </v:shape>
                <v:shape id="Text Box 2" o:spid="_x0000_s1059" type="#_x0000_t202" style="position:absolute;left:11529;top:9740;width:2680;height:3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EqsQA&#10;AADcAAAADwAAAGRycy9kb3ducmV2LnhtbESP3WrCQBSE74W+w3IKvRHdKPUvzSbYgsXbqA9wzJ78&#10;0OzZkN2a+PZuoeDlMDPfMEk2mlbcqHeNZQWLeQSCuLC64UrB5XyYbUE4j6yxtUwK7uQgS18mCcba&#10;DpzT7eQrESDsYlRQe9/FUrqiJoNubjvi4JW2N+iD7CupexwC3LRyGUVrabDhsFBjR181FT+nX6Og&#10;PA7T1W64fvvLJn9ff2Kzudq7Um+v4/4DhKfRP8P/7aNWsNzu4O9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QhKrEAAAA3AAAAA8AAAAAAAAAAAAAAAAAmAIAAGRycy9k&#10;b3ducmV2LnhtbFBLBQYAAAAABAAEAPUAAACJAwAAAAA=&#10;" stroked="f">
                  <v:textbox>
                    <w:txbxContent>
                      <w:p w:rsidR="004D50DB" w:rsidRDefault="004D50DB" w:rsidP="00F93440">
                        <w:r>
                          <w:t>C</w:t>
                        </w:r>
                      </w:p>
                    </w:txbxContent>
                  </v:textbox>
                </v:shape>
                <v:shape id="Text Box 2" o:spid="_x0000_s1060" type="#_x0000_t202" style="position:absolute;left:11529;width:2680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hM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whMb0AAADcAAAADwAAAAAAAAAAAAAAAACYAgAAZHJzL2Rvd25yZXYu&#10;eG1sUEsFBgAAAAAEAAQA9QAAAIIDAAAAAA==&#10;" stroked="f">
                  <v:textbox>
                    <w:txbxContent>
                      <w:p w:rsidR="004D50DB" w:rsidRDefault="004D50DB" w:rsidP="00F93440">
                        <w:r>
                          <w:t>B</w:t>
                        </w:r>
                      </w:p>
                    </w:txbxContent>
                  </v:textbox>
                </v:shape>
                <v:shape id="Text Box 2" o:spid="_x0000_s1061" type="#_x0000_t202" style="position:absolute;left:99;width:2680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4D50DB" w:rsidRDefault="004D50DB">
                        <w:r>
                          <w:t>A</w:t>
                        </w:r>
                      </w:p>
                    </w:txbxContent>
                  </v:textbox>
                </v:shape>
                <v:group id="Group 30" o:spid="_x0000_s1062" style="position:absolute;left:2480;top:1292;width:9574;height:26044" coordorigin="-4" coordsize="9574,2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23" o:spid="_x0000_s1063" style="position:absolute;left:25;width:9544;height:9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EKcQA&#10;AADbAAAADwAAAGRycy9kb3ducmV2LnhtbESPQWsCMRSE74X+h/AK3mp2lUpdjVIKrd5Kt6IeH5u3&#10;m8XNy5JEXf99Uyh4HGbmG2a5HmwnLuRD61hBPs5AEFdOt9wo2P18PL+CCBFZY+eYFNwowHr1+LDE&#10;Qrsrf9OljI1IEA4FKjAx9oWUoTJkMYxdT5y82nmLMUnfSO3xmuC2k5Msm0mLLacFgz29G6pO5dkq&#10;+MzLw82bl3weTF0f9zPabb7OSo2ehrcFiEhDvIf/21utYDKF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hCnEAAAA2wAAAA8AAAAAAAAAAAAAAAAAmAIAAGRycy9k&#10;b3ducmV2LnhtbFBLBQYAAAAABAAEAPUAAACJAwAAAAA=&#10;" fillcolor="white [3201]" strokecolor="black [3213]" strokeweight="1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7" o:spid="_x0000_s1064" type="#_x0000_t5" style="position:absolute;left:25;top:9541;width:9544;height:1650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WsCcMA&#10;AADbAAAADwAAAGRycy9kb3ducmV2LnhtbESPwWrDMBBE74H+g9hCL6GR45K2uFZCEgj4WKcl58Va&#10;W6bWyliK7f59VCjkOMzMGybfzbYTIw2+daxgvUpAEFdOt9wo+P46Pb+D8AFZY+eYFPySh932YZFj&#10;pt3EJY3n0IgIYZ+hAhNCn0npK0MW/cr1xNGr3WAxRDk0Ug84RbjtZJokr9Jiy3HBYE9HQ9XP+WoV&#10;LM2+4rIt6pfDhqj8pMu1PFyUenqc9x8gAs3hHv5vF1pB+gZ/X+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WsCcMAAADbAAAADwAAAAAAAAAAAAAAAACYAgAAZHJzL2Rv&#10;d25yZXYueG1sUEsFBgAAAAAEAAQA9QAAAIgDAAAAAA==&#10;" filled="f" strokecolor="black [3213]" strokeweight="1.5pt"/>
                  <v:shape id="Chord 29" o:spid="_x0000_s1065" style="position:absolute;left:2312;top:4639;width:4739;height:9371;rotation:90;visibility:visible;mso-wrap-style:square;v-text-anchor:middle" coordsize="473931,93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UKsQA&#10;AADbAAAADwAAAGRycy9kb3ducmV2LnhtbESP0WrCQBRE3wv+w3IF3+pGH6RNXSUohbQUrKYfcMne&#10;ZmOzd2N2TdK/dwsFH4eZOcOst6NtRE+drx0rWMwTEMSl0zVXCr6K18cnED4ga2wck4Jf8rDdTB7W&#10;mGo38JH6U6hEhLBPUYEJoU2l9KUhi37uWuLofbvOYoiyq6TucIhw28hlkqykxZrjgsGWdobKn9PV&#10;KijOl0/zXlJ/yM9myK5Z8ZZ/7JWaTcfsBUSgMdzD/+1cK1g+w9+X+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11CrEAAAA2wAAAA8AAAAAAAAAAAAAAAAAmAIAAGRycy9k&#10;b3ducmV2LnhtbFBLBQYAAAAABAAEAPUAAACJAwAAAAA=&#10;" path="m276662,930555c159452,969939,45627,831479,10548,606844,-3699,515612,-3511,417950,11086,326935,47447,100209,163940,-36682,282028,8549v-1789,307335,-3577,614671,-5366,922006xe" fillcolor="black [3213]" strokecolor="black [3213]" strokeweight="1.5pt">
                    <v:path arrowok="t" o:connecttype="custom" o:connectlocs="276662,930555;10548,606844;11086,326935;282028,8549;276662,930555" o:connectangles="0,0,0,0,0"/>
                  </v:shape>
                </v:group>
              </v:group>
            </w:pict>
          </mc:Fallback>
        </mc:AlternateContent>
      </w: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  <w:r w:rsidRPr="00AB3C21">
        <w:rPr>
          <w:rFonts w:cstheme="minorHAnsi"/>
          <w:sz w:val="24"/>
          <w:szCs w:val="24"/>
        </w:rPr>
        <w:t>A square ABCD is drawn.</w:t>
      </w:r>
    </w:p>
    <w:p w:rsidR="00D34098" w:rsidRPr="00AB3C21" w:rsidRDefault="00D34098" w:rsidP="00D34098">
      <w:pPr>
        <w:spacing w:after="0" w:line="240" w:lineRule="auto"/>
        <w:rPr>
          <w:rFonts w:cstheme="minorHAnsi"/>
          <w:sz w:val="24"/>
          <w:szCs w:val="24"/>
        </w:rPr>
      </w:pPr>
    </w:p>
    <w:p w:rsidR="00982AC5" w:rsidRPr="00AB3C21" w:rsidRDefault="00982AC5" w:rsidP="00D34098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AB3C21">
        <w:rPr>
          <w:rFonts w:cstheme="minorHAnsi"/>
          <w:sz w:val="24"/>
          <w:szCs w:val="24"/>
        </w:rPr>
        <w:t>If the area of the shaded segment is exactly one eighth of the area of the square show that:</w:t>
      </w:r>
    </w:p>
    <w:p w:rsidR="00982AC5" w:rsidRPr="00AB3C21" w:rsidRDefault="00982AC5" w:rsidP="00982AC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35DE0" w:rsidRPr="00AB3C21" w:rsidRDefault="00982AC5" w:rsidP="00982AC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                          2θ-2sinθ+cosθ-1=0</m:t>
        </m:r>
      </m:oMath>
      <w:r w:rsidRPr="00AB3C21">
        <w:rPr>
          <w:rFonts w:cstheme="minorHAnsi"/>
          <w:sz w:val="24"/>
          <w:szCs w:val="24"/>
        </w:rPr>
        <w:t xml:space="preserve"> </w:t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  <w:t>(8</w:t>
      </w:r>
      <w:r w:rsidR="00A35DE0" w:rsidRPr="00AB3C21">
        <w:rPr>
          <w:rFonts w:cstheme="minorHAnsi"/>
          <w:sz w:val="24"/>
          <w:szCs w:val="24"/>
        </w:rPr>
        <w:t>)</w:t>
      </w:r>
    </w:p>
    <w:p w:rsidR="004E5CFB" w:rsidRPr="00AB3C21" w:rsidRDefault="004E5CFB" w:rsidP="004E5CF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35DE0" w:rsidRPr="00AB3C21" w:rsidRDefault="00A35DE0" w:rsidP="00A35DE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982AC5" w:rsidRPr="00AB3C21" w:rsidRDefault="00982AC5" w:rsidP="00982AC5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AB3C21">
        <w:rPr>
          <w:rFonts w:cstheme="minorHAnsi"/>
          <w:sz w:val="24"/>
          <w:szCs w:val="24"/>
        </w:rPr>
        <w:t xml:space="preserve">Evaluate </w:t>
      </w:r>
      <m:oMath>
        <m:r>
          <w:rPr>
            <w:rFonts w:ascii="Cambria Math" w:hAnsi="Cambria Math" w:cstheme="minorHAnsi"/>
            <w:sz w:val="24"/>
            <w:szCs w:val="24"/>
          </w:rPr>
          <m:t>2θ-2sinθ+cosθ-1</m:t>
        </m:r>
      </m:oMath>
      <w:r w:rsidRPr="00AB3C21">
        <w:rPr>
          <w:rFonts w:cstheme="minorHAnsi"/>
          <w:sz w:val="24"/>
          <w:szCs w:val="24"/>
        </w:rPr>
        <w:t xml:space="preserve"> if :</w:t>
      </w:r>
      <w:r w:rsidRPr="00AB3C21">
        <w:rPr>
          <w:rFonts w:cstheme="minorHAnsi"/>
          <w:sz w:val="24"/>
          <w:szCs w:val="24"/>
        </w:rPr>
        <w:tab/>
      </w:r>
    </w:p>
    <w:p w:rsidR="00A35DE0" w:rsidRPr="00AB3C21" w:rsidRDefault="00982AC5" w:rsidP="00982AC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</w:p>
    <w:p w:rsidR="00982AC5" w:rsidRPr="00AB3C21" w:rsidRDefault="00982AC5" w:rsidP="00982AC5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θ=1</m:t>
        </m:r>
      </m:oMath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  <w:t>(2)</w:t>
      </w:r>
    </w:p>
    <w:p w:rsidR="00982AC5" w:rsidRPr="00AB3C21" w:rsidRDefault="00982AC5" w:rsidP="00982AC5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982AC5" w:rsidRPr="00AB3C21" w:rsidRDefault="00982AC5" w:rsidP="00982AC5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θ=2</m:t>
        </m:r>
      </m:oMath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  <w:t>(2)</w:t>
      </w:r>
    </w:p>
    <w:p w:rsidR="00982AC5" w:rsidRPr="00AB3C21" w:rsidRDefault="00982AC5" w:rsidP="00982AC5">
      <w:pPr>
        <w:pStyle w:val="ListParagraph"/>
        <w:rPr>
          <w:rFonts w:cstheme="minorHAnsi"/>
          <w:sz w:val="24"/>
          <w:szCs w:val="24"/>
        </w:rPr>
      </w:pPr>
    </w:p>
    <w:p w:rsidR="00982AC5" w:rsidRPr="00AB3C21" w:rsidRDefault="00982AC5" w:rsidP="00982AC5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AB3C21">
        <w:rPr>
          <w:rFonts w:cstheme="minorHAnsi"/>
          <w:sz w:val="24"/>
          <w:szCs w:val="24"/>
        </w:rPr>
        <w:t>Hence, using a suitable initia</w:t>
      </w:r>
      <w:r w:rsidR="00464BC9" w:rsidRPr="00AB3C21">
        <w:rPr>
          <w:rFonts w:cstheme="minorHAnsi"/>
          <w:sz w:val="24"/>
          <w:szCs w:val="24"/>
        </w:rPr>
        <w:t>l approximation, use the Newton-</w:t>
      </w:r>
      <w:proofErr w:type="spellStart"/>
      <w:r w:rsidRPr="00AB3C21">
        <w:rPr>
          <w:rFonts w:cstheme="minorHAnsi"/>
          <w:sz w:val="24"/>
          <w:szCs w:val="24"/>
        </w:rPr>
        <w:t>Rhapson</w:t>
      </w:r>
      <w:proofErr w:type="spellEnd"/>
      <w:r w:rsidRPr="00AB3C21">
        <w:rPr>
          <w:rFonts w:cstheme="minorHAnsi"/>
          <w:sz w:val="24"/>
          <w:szCs w:val="24"/>
        </w:rPr>
        <w:t xml:space="preserve"> formula to find the value of θ correct to</w:t>
      </w:r>
      <w:r w:rsidR="00966D25">
        <w:rPr>
          <w:rFonts w:cstheme="minorHAnsi"/>
          <w:sz w:val="24"/>
          <w:szCs w:val="24"/>
        </w:rPr>
        <w:t xml:space="preserve"> </w:t>
      </w:r>
      <w:r w:rsidRPr="00AB3C21">
        <w:rPr>
          <w:rFonts w:cstheme="minorHAnsi"/>
          <w:sz w:val="24"/>
          <w:szCs w:val="24"/>
        </w:rPr>
        <w:t>4 decimal places.</w:t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</w:r>
      <w:r w:rsidRPr="00AB3C21">
        <w:rPr>
          <w:rFonts w:cstheme="minorHAnsi"/>
          <w:sz w:val="24"/>
          <w:szCs w:val="24"/>
        </w:rPr>
        <w:tab/>
        <w:t>(</w:t>
      </w:r>
      <w:r w:rsidR="00966D25">
        <w:rPr>
          <w:rFonts w:cstheme="minorHAnsi"/>
          <w:sz w:val="24"/>
          <w:szCs w:val="24"/>
        </w:rPr>
        <w:t>6</w:t>
      </w:r>
      <w:r w:rsidRPr="00AB3C21">
        <w:rPr>
          <w:rFonts w:cstheme="minorHAnsi"/>
          <w:sz w:val="24"/>
          <w:szCs w:val="24"/>
        </w:rPr>
        <w:t>)</w:t>
      </w:r>
    </w:p>
    <w:p w:rsidR="00464BC9" w:rsidRPr="00AB3C21" w:rsidRDefault="00464BC9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464BC9" w:rsidRPr="00AB3C21" w:rsidRDefault="00464BC9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AB3C21" w:rsidP="00464BC9">
      <w:pPr>
        <w:pStyle w:val="stbQuesHead"/>
        <w:ind w:left="360"/>
        <w:rPr>
          <w:rFonts w:asciiTheme="minorHAnsi" w:hAnsiTheme="minorHAnsi" w:cstheme="minorHAnsi"/>
        </w:rPr>
      </w:pPr>
    </w:p>
    <w:p w:rsidR="00AB3C21" w:rsidRDefault="00AB3C21" w:rsidP="00464BC9">
      <w:pPr>
        <w:pStyle w:val="stbQuesHead"/>
        <w:ind w:left="360"/>
        <w:rPr>
          <w:rFonts w:asciiTheme="minorHAnsi" w:hAnsiTheme="minorHAnsi" w:cstheme="minorHAnsi"/>
        </w:rPr>
      </w:pPr>
    </w:p>
    <w:p w:rsidR="00AB3C21" w:rsidRDefault="00AB3C21" w:rsidP="00464BC9">
      <w:pPr>
        <w:pStyle w:val="stbQuesHead"/>
        <w:ind w:left="360"/>
        <w:rPr>
          <w:rFonts w:asciiTheme="minorHAnsi" w:hAnsiTheme="minorHAnsi" w:cstheme="minorHAnsi"/>
        </w:rPr>
      </w:pPr>
    </w:p>
    <w:p w:rsidR="00464BC9" w:rsidRPr="00AB3C21" w:rsidRDefault="00464BC9" w:rsidP="00464BC9">
      <w:pPr>
        <w:pStyle w:val="stbQuesHead"/>
        <w:ind w:left="360"/>
        <w:rPr>
          <w:rFonts w:asciiTheme="minorHAnsi" w:hAnsiTheme="minorHAnsi" w:cstheme="minorHAnsi"/>
        </w:rPr>
      </w:pPr>
      <w:r w:rsidRPr="00AB3C21">
        <w:rPr>
          <w:rFonts w:asciiTheme="minorHAnsi" w:hAnsiTheme="minorHAnsi" w:cstheme="minorHAnsi"/>
        </w:rPr>
        <w:t>question 10</w:t>
      </w:r>
      <w:r w:rsidRPr="00AB3C21">
        <w:rPr>
          <w:rFonts w:asciiTheme="minorHAnsi" w:hAnsiTheme="minorHAnsi" w:cstheme="minorHAnsi"/>
        </w:rPr>
        <w:tab/>
        <w:t>marks 12</w:t>
      </w:r>
    </w:p>
    <w:p w:rsidR="00464BC9" w:rsidRPr="00AB3C21" w:rsidRDefault="00464BC9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464BC9" w:rsidP="00713543">
      <w:pPr>
        <w:spacing w:after="0" w:line="240" w:lineRule="auto"/>
        <w:rPr>
          <w:rFonts w:cstheme="minorHAnsi"/>
          <w:sz w:val="24"/>
          <w:szCs w:val="24"/>
        </w:rPr>
      </w:pPr>
      <w:r w:rsidRPr="00AB3C21">
        <w:rPr>
          <w:rFonts w:cstheme="minorHAnsi"/>
          <w:sz w:val="24"/>
          <w:szCs w:val="24"/>
        </w:rPr>
        <w:t xml:space="preserve">     </w:t>
      </w:r>
      <w:r w:rsidR="00713543">
        <w:rPr>
          <w:rFonts w:cstheme="minorHAnsi"/>
          <w:sz w:val="24"/>
          <w:szCs w:val="24"/>
        </w:rPr>
        <w:t>A man in a rowing boat at B is 2km from th</w:t>
      </w:r>
      <w:r w:rsidR="00AC77F2">
        <w:rPr>
          <w:rFonts w:cstheme="minorHAnsi"/>
          <w:sz w:val="24"/>
          <w:szCs w:val="24"/>
        </w:rPr>
        <w:t>e</w:t>
      </w:r>
      <w:r w:rsidR="00713543">
        <w:rPr>
          <w:rFonts w:cstheme="minorHAnsi"/>
          <w:sz w:val="24"/>
          <w:szCs w:val="24"/>
        </w:rPr>
        <w:t xml:space="preserve"> nearest point on a beach</w:t>
      </w:r>
      <w:r w:rsidR="00AC77F2">
        <w:rPr>
          <w:rFonts w:cstheme="minorHAnsi"/>
          <w:sz w:val="24"/>
          <w:szCs w:val="24"/>
        </w:rPr>
        <w:t>, T, as illustrated in the diagram</w:t>
      </w: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gramStart"/>
      <w:r>
        <w:rPr>
          <w:rFonts w:cstheme="minorHAnsi"/>
          <w:sz w:val="24"/>
          <w:szCs w:val="24"/>
        </w:rPr>
        <w:t>below</w:t>
      </w:r>
      <w:proofErr w:type="gramEnd"/>
      <w:r>
        <w:rPr>
          <w:rFonts w:cstheme="minorHAnsi"/>
          <w:sz w:val="24"/>
          <w:szCs w:val="24"/>
        </w:rPr>
        <w:t>. He wants to reach his house, H</w:t>
      </w:r>
      <w:r w:rsidR="007135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that is 6km from T. He will row to S and then walk to H. He</w:t>
      </w:r>
    </w:p>
    <w:p w:rsidR="00AB3C21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gramStart"/>
      <w:r>
        <w:rPr>
          <w:rFonts w:cstheme="minorHAnsi"/>
          <w:sz w:val="24"/>
          <w:szCs w:val="24"/>
        </w:rPr>
        <w:t>rows</w:t>
      </w:r>
      <w:proofErr w:type="gramEnd"/>
      <w:r>
        <w:rPr>
          <w:rFonts w:cstheme="minorHAnsi"/>
          <w:sz w:val="24"/>
          <w:szCs w:val="24"/>
        </w:rPr>
        <w:t xml:space="preserve"> at 3km/h and walks at 5km/h. TSH is a straight line.</w:t>
      </w:r>
    </w:p>
    <w:p w:rsidR="00AC77F2" w:rsidRDefault="00B63AA3" w:rsidP="0071354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FF55C16" wp14:editId="02DAC17D">
                <wp:simplePos x="0" y="0"/>
                <wp:positionH relativeFrom="column">
                  <wp:posOffset>763270</wp:posOffset>
                </wp:positionH>
                <wp:positionV relativeFrom="paragraph">
                  <wp:posOffset>168275</wp:posOffset>
                </wp:positionV>
                <wp:extent cx="5147945" cy="2444750"/>
                <wp:effectExtent l="0" t="0" r="14605" b="3175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945" cy="2444750"/>
                          <a:chOff x="0" y="0"/>
                          <a:chExt cx="5148469" cy="2445026"/>
                        </a:xfrm>
                      </wpg:grpSpPr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6182" y="1123122"/>
                            <a:ext cx="287655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17" y="1580322"/>
                            <a:ext cx="287655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1721" y="1311965"/>
                            <a:ext cx="287655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 rot="17814522">
                            <a:off x="168965" y="765312"/>
                            <a:ext cx="496570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 w:rsidP="00B63AA3">
                              <w:r>
                                <w:t>2 Km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5530" y="1977887"/>
                            <a:ext cx="287655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739" y="139148"/>
                            <a:ext cx="287655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6" name="Group 306"/>
                        <wpg:cNvGrpSpPr/>
                        <wpg:grpSpPr>
                          <a:xfrm>
                            <a:off x="0" y="0"/>
                            <a:ext cx="5148469" cy="2445026"/>
                            <a:chOff x="0" y="0"/>
                            <a:chExt cx="5148469" cy="2445026"/>
                          </a:xfrm>
                        </wpg:grpSpPr>
                        <wpg:grpSp>
                          <wpg:cNvPr id="304" name="Group 304"/>
                          <wpg:cNvGrpSpPr/>
                          <wpg:grpSpPr>
                            <a:xfrm>
                              <a:off x="0" y="0"/>
                              <a:ext cx="5148469" cy="2445026"/>
                              <a:chOff x="0" y="0"/>
                              <a:chExt cx="5148469" cy="2445026"/>
                            </a:xfrm>
                          </wpg:grpSpPr>
                          <wps:wsp>
                            <wps:cNvPr id="295" name="Straight Connector 295"/>
                            <wps:cNvCnPr/>
                            <wps:spPr>
                              <a:xfrm>
                                <a:off x="0" y="0"/>
                                <a:ext cx="5148469" cy="244502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6" name="Straight Connector 296"/>
                            <wps:cNvCnPr/>
                            <wps:spPr>
                              <a:xfrm flipV="1">
                                <a:off x="198762" y="1142743"/>
                                <a:ext cx="2195224" cy="45709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7" name="Straight Connector 297"/>
                            <wps:cNvCnPr/>
                            <wps:spPr>
                              <a:xfrm flipH="1" flipV="1">
                                <a:off x="2395330" y="1143000"/>
                                <a:ext cx="1778635" cy="8445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8" name="Straight Connector 298"/>
                            <wps:cNvCnPr/>
                            <wps:spPr>
                              <a:xfrm flipH="1">
                                <a:off x="198782" y="387582"/>
                                <a:ext cx="596267" cy="1212437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0" name="Straight Arrow Connector 300"/>
                            <wps:cNvCnPr/>
                            <wps:spPr>
                              <a:xfrm>
                                <a:off x="944121" y="238512"/>
                                <a:ext cx="3229419" cy="157041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ash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5" name="Rectangle 305"/>
                          <wps:cNvSpPr/>
                          <wps:spPr>
                            <a:xfrm rot="1438440">
                              <a:off x="765313" y="417443"/>
                              <a:ext cx="163552" cy="16010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9" name="Text Box 2"/>
                        <wps:cNvSpPr txBox="1">
                          <a:spLocks noChangeArrowheads="1"/>
                        </wps:cNvSpPr>
                        <wps:spPr bwMode="auto">
                          <a:xfrm rot="1263961">
                            <a:off x="2504661" y="775252"/>
                            <a:ext cx="496956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0DB" w:rsidRDefault="004D50DB" w:rsidP="00B63AA3">
                              <w:r>
                                <w:t>6 Km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5" o:spid="_x0000_s1066" style="position:absolute;margin-left:60.1pt;margin-top:13.25pt;width:405.35pt;height:192.5pt;z-index:251699200" coordsize="51484,2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">
                <v:shape id="Text Box 2" o:spid="_x0000_s1067" type="#_x0000_t202" style="position:absolute;left:22561;top:11231;width:2877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xLs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qGgx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xLsMAAADcAAAADwAAAAAAAAAAAAAAAACYAgAAZHJzL2Rv&#10;d25yZXYueG1sUEsFBgAAAAAEAAQA9QAAAIgDAAAAAA==&#10;" stroked="f">
                  <v:textbox>
                    <w:txbxContent>
                      <w:p w:rsidR="004D50DB" w:rsidRDefault="004D50DB">
                        <w:r>
                          <w:t>S</w:t>
                        </w:r>
                      </w:p>
                    </w:txbxContent>
                  </v:textbox>
                </v:shape>
                <v:shape id="Text Box 2" o:spid="_x0000_s1068" type="#_x0000_t202" style="position:absolute;left:298;top:15803;width:2876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pWsIA&#10;AADcAAAADwAAAGRycy9kb3ducmV2LnhtbESP3YrCMBSE7wXfIRzBG9HU/92uUVRQvPXnAY7NsS3b&#10;nJQm2vr2RhC8HGbmG2axakwhHlS53LKC4SACQZxYnXOq4HLe9X9AOI+ssbBMCp7kYLVstxYYa1vz&#10;kR4nn4oAYRejgsz7MpbSJRkZdANbEgfvZiuDPsgqlbrCOsBNIUdRNJMGcw4LGZa0zSj5P92Ngtuh&#10;7k1/6+veX+bHyWyD+fxqn0p1O836D4Snxn/Dn/ZBKxgPx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ylawgAAANwAAAAPAAAAAAAAAAAAAAAAAJgCAABkcnMvZG93&#10;bnJldi54bWxQSwUGAAAAAAQABAD1AAAAhwMAAAAA&#10;" stroked="f">
                  <v:textbox>
                    <w:txbxContent>
                      <w:p w:rsidR="004D50DB" w:rsidRDefault="004D50DB">
                        <w:r>
                          <w:t>B</w:t>
                        </w:r>
                      </w:p>
                    </w:txbxContent>
                  </v:textbox>
                </v:shape>
                <v:shape id="Text Box 2" o:spid="_x0000_s1069" type="#_x0000_t202" style="position:absolute;left:13517;top:13119;width:2876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Mwc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hfwD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4zBwgAAANwAAAAPAAAAAAAAAAAAAAAAAJgCAABkcnMvZG93&#10;bnJldi54bWxQSwUGAAAAAAQABAD1AAAAhwMAAAAA&#10;" stroked="f">
                  <v:textbox>
                    <w:txbxContent>
                      <w:p w:rsidR="004D50DB" w:rsidRDefault="004D50DB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2" o:spid="_x0000_s1070" type="#_x0000_t202" style="position:absolute;left:1689;top:7653;width:4966;height:2482;rotation:-413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2nsYA&#10;AADcAAAADwAAAGRycy9kb3ducmV2LnhtbESPQWsCMRSE74X+h/AK3mp2VUS2RilKS4sUcdtDj6+b&#10;5ya4eVk2UVd/fSMUehxm5htmvuxdI07UBetZQT7MQBBXXluuFXx9vjzOQISIrLHxTAouFGC5uL+b&#10;Y6H9mXd0KmMtEoRDgQpMjG0hZagMOQxD3xInb+87hzHJrpa6w3OCu0aOsmwqHVpOCwZbWhmqDuXR&#10;KfjZHkYfE7vevO4zc+0d2+/3Y6nU4KF/fgIRqY//4b/2m1YwznO4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F2nsYAAADcAAAADwAAAAAAAAAAAAAAAACYAgAAZHJz&#10;L2Rvd25yZXYueG1sUEsFBgAAAAAEAAQA9QAAAIsDAAAAAA==&#10;" stroked="f">
                  <v:textbox>
                    <w:txbxContent>
                      <w:p w:rsidR="004D50DB" w:rsidRDefault="004D50DB" w:rsidP="00B63AA3">
                        <w:r>
                          <w:t>2 Km</w:t>
                        </w:r>
                      </w:p>
                    </w:txbxContent>
                  </v:textbox>
                </v:shape>
                <v:shape id="Text Box 2" o:spid="_x0000_s1071" type="#_x0000_t202" style="position:absolute;left:39955;top:19778;width:2876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3Lc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fj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Bty3BAAAA3AAAAA8AAAAAAAAAAAAAAAAAmAIAAGRycy9kb3du&#10;cmV2LnhtbFBLBQYAAAAABAAEAPUAAACGAwAAAAA=&#10;" stroked="f">
                  <v:textbox>
                    <w:txbxContent>
                      <w:p w:rsidR="004D50DB" w:rsidRDefault="004D50DB">
                        <w:r>
                          <w:t>H</w:t>
                        </w:r>
                      </w:p>
                    </w:txbxContent>
                  </v:textbox>
                </v:shape>
                <v:shape id="Text Box 2" o:spid="_x0000_s1072" type="#_x0000_t202" style="position:absolute;left:6957;top:1391;width:2876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t9sAA&#10;AADc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oW14Uw4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4t9sAAAADcAAAADwAAAAAAAAAAAAAAAACYAgAAZHJzL2Rvd25y&#10;ZXYueG1sUEsFBgAAAAAEAAQA9QAAAIUDAAAAAA==&#10;" stroked="f">
                  <v:textbox>
                    <w:txbxContent>
                      <w:p w:rsidR="004D50DB" w:rsidRDefault="004D50DB">
                        <w:r>
                          <w:t>T</w:t>
                        </w:r>
                      </w:p>
                    </w:txbxContent>
                  </v:textbox>
                </v:shape>
                <v:group id="Group 306" o:spid="_x0000_s1073" style="position:absolute;width:51484;height:24450" coordsize="51484,24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group id="Group 304" o:spid="_x0000_s1074" style="position:absolute;width:51484;height:24450" coordsize="51484,24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line id="Straight Connector 295" o:spid="_x0000_s1075" style="position:absolute;visibility:visible;mso-wrap-style:square" from="0,0" to="51484,2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KIMcUAAADcAAAADwAAAGRycy9kb3ducmV2LnhtbESPUUvDMBSF34X9h3AHe3PpihOty8Yo&#10;CttDwU5/wLW5NtHmpjZZV/+9EQQfD+ec73A2u8l1YqQhWM8KVssMBHHjteVWwevL0/UdiBCRNXae&#10;ScE3BdhtZ1cbLLS/cE3jKbYiQTgUqMDE2BdShsaQw7D0PXHy3v3gMCY5tFIPeElw18k8y26lQ8tp&#10;wWBPpaHm83R2Cj6ec/84haM5ft28VaXNaltVtVKL+bR/ABFpiv/hv/ZBK8jv1/B7Jh0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KIMcUAAADcAAAADwAAAAAAAAAA&#10;AAAAAAChAgAAZHJzL2Rvd25yZXYueG1sUEsFBgAAAAAEAAQA+QAAAJMDAAAAAA==&#10;" strokecolor="black [3040]" strokeweight="1pt"/>
                    <v:line id="Straight Connector 296" o:spid="_x0000_s1076" style="position:absolute;flip:y;visibility:visible;mso-wrap-style:square" from="1987,11427" to="23939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7GGMMAAADcAAAADwAAAGRycy9kb3ducmV2LnhtbESP3YrCMBSE7wXfIRzBG9FUly1ajSKi&#10;sLLe+PMAh+bYFpuT0kRb394IgpfDzHzDLFatKcWDaldYVjAeRSCIU6sLzhRczrvhFITzyBpLy6Tg&#10;SQ5Wy25ngYm2DR/pcfKZCBB2CSrIva8SKV2ak0E3shVx8K62NuiDrDOpa2wC3JRyEkWxNFhwWMix&#10;ok1O6e10Nwoc3Q++ajbP2f/1Z9Du0+3lt4yU6vfa9RyEp9Z/w5/2n1YwmcX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OxhjDAAAA3AAAAA8AAAAAAAAAAAAA&#10;AAAAoQIAAGRycy9kb3ducmV2LnhtbFBLBQYAAAAABAAEAPkAAACRAwAAAAA=&#10;" strokecolor="black [3040]" strokeweight="2.25pt"/>
                    <v:line id="Straight Connector 297" o:spid="_x0000_s1077" style="position:absolute;flip:x y;visibility:visible;mso-wrap-style:square" from="23953,11430" to="41739,19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XN5cQAAADcAAAADwAAAGRycy9kb3ducmV2LnhtbESPQWvCQBSE7wX/w/KE3upGkarRVUQo&#10;eGqJiuDtJftMgtm3YXcbk3/fLRR6HGbmG2az600jOnK+tqxgOklAEBdW11wquJw/3pYgfEDW2Fgm&#10;BQN52G1HLxtMtX1yRt0plCJC2KeooAqhTaX0RUUG/cS2xNG7W2cwROlKqR0+I9w0cpYk79JgzXGh&#10;wpYOFRWP07dRsJB3OVxzHmz35eaf+S3Ls7JX6nXc79cgAvXhP/zXPmoFs9UCfs/EI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c3lxAAAANwAAAAPAAAAAAAAAAAA&#10;AAAAAKECAABkcnMvZG93bnJldi54bWxQSwUGAAAAAAQABAD5AAAAkgMAAAAA&#10;" strokecolor="black [3040]" strokeweight="2.25pt"/>
                    <v:line id="Straight Connector 298" o:spid="_x0000_s1078" style="position:absolute;flip:x;visibility:visible;mso-wrap-style:square" from="1987,3875" to="7950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YdHroAAADcAAAADwAAAGRycy9kb3ducmV2LnhtbERPSwrCMBDdC94hjODOpoqIVqOoIOjS&#10;6gGGZmyLzaQk0dbbm4Xg8vH+m11vGvEm52vLCqZJCoK4sLrmUsH9dposQfiArLGxTAo+5GG3HQ42&#10;mGnb8ZXeeShFDGGfoYIqhDaT0hcVGfSJbYkj97DOYIjQlVI77GK4aeQsTRfSYM2xocKWjhUVz/xl&#10;FHheHvaM3lFxCU/bPY4fN8+VGo/6/RpEoD78xT/3WSuYreLaeCYeAbn9Ag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BrmHR66AAAA3AAAAA8AAAAAAAAAAAAAAAAAoQIAAGRy&#10;cy9kb3ducmV2LnhtbFBLBQYAAAAABAAEAPkAAACIAwAAAAA=&#10;" strokecolor="black [3040]" strokeweight="1.5pt">
                      <v:stroke dashstyle="3 1"/>
                    </v:line>
                    <v:shape id="Straight Arrow Connector 300" o:spid="_x0000_s1079" type="#_x0000_t32" style="position:absolute;left:9441;top:2385;width:32294;height:15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hP08MAAADcAAAADwAAAGRycy9kb3ducmV2LnhtbERPy2qDQBTdB/oPwy10F0crhGCdhFAo&#10;tbRd5EHJ8uLcqKlzR5zR2Hx9ZlHI8nDe+XoyrRipd41lBUkUgyAurW64UnDYv82XIJxH1thaJgV/&#10;5GC9epjlmGl74S2NO1+JEMIuQwW1910mpStrMugi2xEH7mR7gz7AvpK6x0sIN618juOFNNhwaKix&#10;o9eayt/dYBR8F+l7ov11+Eh+kuI8fB2v9Fko9fQ4bV5AeJr8XfzvLrSCNA7zw5lwBO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4T9PDAAAA3AAAAA8AAAAAAAAAAAAA&#10;AAAAoQIAAGRycy9kb3ducmV2LnhtbFBLBQYAAAAABAAEAPkAAACRAwAAAAA=&#10;" strokecolor="black [3040]" strokeweight="1.5pt">
                      <v:stroke dashstyle="3 1" startarrow="open" endarrow="open"/>
                    </v:shape>
                  </v:group>
                  <v:rect id="Rectangle 305" o:spid="_x0000_s1080" style="position:absolute;left:7653;top:4174;width:1635;height:1601;rotation:15711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D2cYA&#10;AADcAAAADwAAAGRycy9kb3ducmV2LnhtbESPQWvCQBSE70L/w/KE3upGS4ukbkIrFgqe1ATs7ZF9&#10;JrHZtzG7TeK/dwsFj8PMfMOs0tE0oqfO1ZYVzGcRCOLC6ppLBdnh82kJwnlkjY1lUnAlB2nyMFlh&#10;rO3AO+r3vhQBwi5GBZX3bSylKyoy6Ga2JQ7eyXYGfZBdKXWHQ4CbRi6i6FUarDksVNjSuqLiZ/9r&#10;FPTZcWMuQ95ct/16u3Df2Tn/yJR6nI7vbyA8jf4e/m9/aQXP0Qv8nQlH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XD2cYAAADcAAAADwAAAAAAAAAAAAAAAACYAgAAZHJz&#10;L2Rvd25yZXYueG1sUEsFBgAAAAAEAAQA9QAAAIsDAAAAAA==&#10;" fillcolor="white [3201]" strokecolor="black [3213]"/>
                </v:group>
                <v:shape id="Text Box 2" o:spid="_x0000_s1081" type="#_x0000_t202" style="position:absolute;left:25046;top:7752;width:4970;height:2483;rotation:138058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518QA&#10;AADcAAAADwAAAGRycy9kb3ducmV2LnhtbESP0WoCMRRE34X+Q7iFvmnSCmK3RikFoRQRdP2Ay+Z2&#10;k3Zzs01SXfv1jSD4OMzMGWaxGnwnjhSTC6zhcaJAEDfBOG41HOr1eA4iZWSDXWDScKYEq+XdaIGV&#10;CSfe0XGfW1EgnCrUYHPuKylTY8ljmoSeuHifIXrMRcZWmoinAvedfFJqJj06LgsWe3qz1Hzvf72G&#10;WrkfNx223u42h7/15qOOZ/Ol9cP98PoCItOQb+Fr+91omKpnuJwp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edfEAAAA3AAAAA8AAAAAAAAAAAAAAAAAmAIAAGRycy9k&#10;b3ducmV2LnhtbFBLBQYAAAAABAAEAPUAAACJAwAAAAA=&#10;" stroked="f">
                  <v:textbox>
                    <w:txbxContent>
                      <w:p w:rsidR="004D50DB" w:rsidRDefault="004D50DB" w:rsidP="00B63AA3">
                        <w:r>
                          <w:t>6 Km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713543">
      <w:pPr>
        <w:spacing w:after="0" w:line="240" w:lineRule="auto"/>
        <w:rPr>
          <w:rFonts w:cstheme="minorHAnsi"/>
          <w:sz w:val="24"/>
          <w:szCs w:val="24"/>
        </w:rPr>
      </w:pPr>
    </w:p>
    <w:p w:rsidR="00AC77F2" w:rsidRDefault="00AC77F2" w:rsidP="00AC77F2">
      <w:pPr>
        <w:spacing w:after="0" w:line="240" w:lineRule="auto"/>
        <w:rPr>
          <w:rFonts w:cstheme="minorHAnsi"/>
          <w:sz w:val="24"/>
          <w:szCs w:val="24"/>
        </w:rPr>
      </w:pPr>
      <w:r w:rsidRPr="00980918">
        <w:rPr>
          <w:rFonts w:cstheme="minorHAnsi"/>
          <w:b/>
          <w:sz w:val="24"/>
          <w:szCs w:val="24"/>
        </w:rPr>
        <w:t>a)</w:t>
      </w:r>
      <w:r w:rsidR="0098091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AC77F2">
        <w:rPr>
          <w:rFonts w:cstheme="minorHAnsi"/>
          <w:sz w:val="24"/>
          <w:szCs w:val="24"/>
        </w:rPr>
        <w:t xml:space="preserve">If BS=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 xml:space="preserve">km show that the distance he must walk is given by SH </w:t>
      </w:r>
      <m:oMath>
        <m:r>
          <w:rPr>
            <w:rFonts w:ascii="Cambria Math" w:hAnsi="Cambria Math" w:cstheme="minorHAnsi"/>
            <w:sz w:val="24"/>
            <w:szCs w:val="24"/>
          </w:rPr>
          <m:t>=6-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-4</m:t>
            </m:r>
          </m:e>
        </m:rad>
      </m:oMath>
      <w:r>
        <w:rPr>
          <w:rFonts w:cstheme="minorHAnsi"/>
          <w:sz w:val="24"/>
          <w:szCs w:val="24"/>
        </w:rPr>
        <w:t xml:space="preserve"> km.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(2)</w:t>
      </w:r>
    </w:p>
    <w:p w:rsidR="00AC77F2" w:rsidRDefault="00AC77F2" w:rsidP="00AC77F2">
      <w:pPr>
        <w:spacing w:after="0" w:line="240" w:lineRule="auto"/>
        <w:rPr>
          <w:rFonts w:cstheme="minorHAnsi"/>
          <w:sz w:val="24"/>
          <w:szCs w:val="24"/>
        </w:rPr>
      </w:pPr>
    </w:p>
    <w:p w:rsidR="006A7BC7" w:rsidRPr="006A7BC7" w:rsidRDefault="006A7BC7" w:rsidP="006A7BC7">
      <w:pPr>
        <w:spacing w:after="0" w:line="240" w:lineRule="auto"/>
        <w:rPr>
          <w:rFonts w:cstheme="minorHAnsi"/>
          <w:sz w:val="24"/>
          <w:szCs w:val="24"/>
        </w:rPr>
      </w:pPr>
      <w:r w:rsidRPr="006A7BC7">
        <w:rPr>
          <w:rFonts w:cstheme="minorHAnsi"/>
          <w:b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</w:t>
      </w:r>
      <w:r w:rsidR="00AC77F2" w:rsidRPr="006A7BC7">
        <w:rPr>
          <w:rFonts w:cstheme="minorHAnsi"/>
          <w:sz w:val="24"/>
          <w:szCs w:val="24"/>
        </w:rPr>
        <w:t xml:space="preserve">Determine the value of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="00AC77F2" w:rsidRPr="006A7BC7">
        <w:rPr>
          <w:rFonts w:cstheme="minorHAnsi"/>
          <w:sz w:val="24"/>
          <w:szCs w:val="24"/>
        </w:rPr>
        <w:t xml:space="preserve"> so that he will reach his house</w:t>
      </w:r>
      <w:r w:rsidRPr="006A7BC7">
        <w:rPr>
          <w:rFonts w:cstheme="minorHAnsi"/>
          <w:sz w:val="24"/>
          <w:szCs w:val="24"/>
        </w:rPr>
        <w:t xml:space="preserve"> in the shortest possible time.</w:t>
      </w:r>
    </w:p>
    <w:p w:rsidR="00AC77F2" w:rsidRPr="006A7BC7" w:rsidRDefault="006A7BC7" w:rsidP="006A7BC7">
      <w:r>
        <w:t xml:space="preserve">     </w:t>
      </w:r>
      <w:r w:rsidR="00AC77F2" w:rsidRPr="006A7BC7">
        <w:t xml:space="preserve"> Hint: </w:t>
      </w:r>
      <w:proofErr w:type="gramStart"/>
      <w:r w:rsidR="00AC77F2" w:rsidRPr="006A7BC7">
        <w:t>time  =</w:t>
      </w:r>
      <w:proofErr w:type="gramEnd"/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  distance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speed</m:t>
            </m:r>
          </m:den>
        </m:f>
      </m:oMath>
      <w:r w:rsidR="00F77D16" w:rsidRPr="006A7BC7">
        <w:tab/>
      </w:r>
      <w:r w:rsidR="00F77D16" w:rsidRPr="006A7BC7">
        <w:tab/>
      </w:r>
      <w:r w:rsidR="00F77D16" w:rsidRPr="006A7BC7">
        <w:tab/>
      </w:r>
      <w:r w:rsidR="00F77D16" w:rsidRPr="006A7BC7">
        <w:tab/>
      </w:r>
      <w:r w:rsidR="00F77D16" w:rsidRPr="006A7BC7">
        <w:tab/>
      </w:r>
      <w:r w:rsidR="00F77D16" w:rsidRPr="006A7BC7">
        <w:tab/>
      </w:r>
      <w:r w:rsidR="00F77D16" w:rsidRPr="006A7BC7">
        <w:tab/>
      </w:r>
      <w:r w:rsidR="00F77D16" w:rsidRPr="006A7BC7">
        <w:tab/>
      </w:r>
      <w:r w:rsidR="00F77D16" w:rsidRPr="006A7BC7">
        <w:tab/>
      </w:r>
      <w:r w:rsidR="00590FF4">
        <w:tab/>
      </w:r>
      <w:r w:rsidR="00590FF4">
        <w:tab/>
      </w:r>
      <w:r w:rsidR="00F77D16" w:rsidRPr="006A7BC7">
        <w:t>(10)</w:t>
      </w: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590FF4" w:rsidP="00464BC9">
      <w:pPr>
        <w:spacing w:after="0" w:line="240" w:lineRule="auto"/>
        <w:rPr>
          <w:rFonts w:cstheme="minorHAnsi"/>
          <w:sz w:val="24"/>
          <w:szCs w:val="24"/>
        </w:rPr>
      </w:pPr>
      <w:r w:rsidRPr="00590FF4">
        <w:rPr>
          <w:noProof/>
        </w:rPr>
        <w:drawing>
          <wp:anchor distT="0" distB="0" distL="114300" distR="114300" simplePos="0" relativeHeight="251717632" behindDoc="0" locked="0" layoutInCell="1" allowOverlap="1" wp14:anchorId="16C9DA9D" wp14:editId="58D47DF8">
            <wp:simplePos x="0" y="0"/>
            <wp:positionH relativeFrom="column">
              <wp:posOffset>2033905</wp:posOffset>
            </wp:positionH>
            <wp:positionV relativeFrom="paragraph">
              <wp:posOffset>125730</wp:posOffset>
            </wp:positionV>
            <wp:extent cx="2414905" cy="1560195"/>
            <wp:effectExtent l="0" t="0" r="4445" b="190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4B344D" w:rsidRDefault="004B344D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4B344D" w:rsidRDefault="004B344D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4B344D" w:rsidRDefault="004B344D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B3C21" w:rsidRDefault="00AB3C21" w:rsidP="00464BC9">
      <w:pPr>
        <w:spacing w:after="0" w:line="240" w:lineRule="auto"/>
        <w:rPr>
          <w:rFonts w:cstheme="minorHAnsi"/>
          <w:sz w:val="24"/>
          <w:szCs w:val="24"/>
        </w:rPr>
      </w:pPr>
    </w:p>
    <w:p w:rsidR="00A35DE0" w:rsidRPr="00AB3C21" w:rsidRDefault="00A35DE0" w:rsidP="00A35DE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35DE0" w:rsidRPr="00AB3C21" w:rsidRDefault="00A35DE0" w:rsidP="00A35DE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2B0CDC" w:rsidRPr="00AB3C21" w:rsidRDefault="002B0CDC" w:rsidP="002B0CD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2B0CDC" w:rsidRPr="00AB3C21" w:rsidRDefault="002B0CDC" w:rsidP="002B0CD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2B0CDC" w:rsidRPr="00AB3C21" w:rsidRDefault="002B0CDC" w:rsidP="002B0CD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35DE0" w:rsidRDefault="00A35DE0" w:rsidP="002B0CDC">
      <w:pPr>
        <w:pStyle w:val="ListParagraph"/>
        <w:spacing w:after="0" w:line="240" w:lineRule="auto"/>
        <w:rPr>
          <w:sz w:val="24"/>
          <w:szCs w:val="24"/>
        </w:rPr>
      </w:pPr>
    </w:p>
    <w:p w:rsidR="00A35DE0" w:rsidRDefault="00E91596" w:rsidP="00A35DE0">
      <w:pPr>
        <w:pStyle w:val="stbQuesHead"/>
        <w:jc w:val="center"/>
      </w:pPr>
      <w:r>
        <w:t>s</w:t>
      </w:r>
      <w:r w:rsidR="00A35DE0">
        <w:t>ECTION B</w:t>
      </w:r>
    </w:p>
    <w:p w:rsidR="00A35DE0" w:rsidRDefault="00A35DE0" w:rsidP="00A35DE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BC7" w:rsidRDefault="004D50DB" w:rsidP="006A7BC7">
      <w:pPr>
        <w:pStyle w:val="stbQuesHead"/>
      </w:pPr>
      <w:r>
        <w:t>Question 1</w:t>
      </w:r>
      <w:r w:rsidR="009138F3">
        <w:tab/>
        <w:t>13</w:t>
      </w:r>
      <w:r w:rsidR="006A7BC7">
        <w:t xml:space="preserve"> marKs</w:t>
      </w:r>
    </w:p>
    <w:p w:rsidR="00A35DE0" w:rsidRDefault="006A7BC7" w:rsidP="006A7BC7">
      <w:pPr>
        <w:pStyle w:val="ListParagraph"/>
        <w:ind w:left="0"/>
        <w:rPr>
          <w:rFonts w:cstheme="minorHAnsi"/>
          <w:sz w:val="24"/>
          <w:szCs w:val="24"/>
        </w:rPr>
      </w:pPr>
      <w:r w:rsidRPr="006A7BC7">
        <w:rPr>
          <w:rFonts w:cstheme="minorHAnsi"/>
          <w:sz w:val="24"/>
          <w:szCs w:val="24"/>
        </w:rPr>
        <w:t xml:space="preserve">The two events A and B are such that </w:t>
      </w:r>
      <w:r w:rsidR="004D50DB">
        <w:rPr>
          <w:rFonts w:cstheme="minorHAnsi"/>
          <w:sz w:val="24"/>
          <w:szCs w:val="24"/>
        </w:rPr>
        <w:t xml:space="preserve">P(A </w:t>
      </w:r>
      <w:r>
        <w:rPr>
          <w:rFonts w:cstheme="minorHAnsi"/>
          <w:sz w:val="24"/>
          <w:szCs w:val="24"/>
        </w:rPr>
        <w:t>)= 0,4 ,  P(B) = 0,24 and P(A l B) = 0,25.</w:t>
      </w:r>
    </w:p>
    <w:p w:rsidR="006A7BC7" w:rsidRDefault="006A7BC7" w:rsidP="006A7BC7">
      <w:pPr>
        <w:pStyle w:val="ListParagraph"/>
        <w:ind w:left="0"/>
        <w:rPr>
          <w:rFonts w:cstheme="minorHAnsi"/>
          <w:sz w:val="24"/>
          <w:szCs w:val="24"/>
        </w:rPr>
      </w:pPr>
    </w:p>
    <w:p w:rsidR="006A7BC7" w:rsidRDefault="006A7BC7" w:rsidP="006A7BC7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Prove that the probability that both events occur is 0</w:t>
      </w:r>
      <w:proofErr w:type="gramStart"/>
      <w:r>
        <w:rPr>
          <w:rFonts w:cstheme="minorHAnsi"/>
          <w:sz w:val="24"/>
          <w:szCs w:val="24"/>
        </w:rPr>
        <w:t>,06</w:t>
      </w:r>
      <w:proofErr w:type="gramEnd"/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(2)</w:t>
      </w:r>
    </w:p>
    <w:p w:rsidR="006A7BC7" w:rsidRDefault="006A7BC7" w:rsidP="006A7BC7">
      <w:pPr>
        <w:pStyle w:val="ListParagraph"/>
        <w:rPr>
          <w:rFonts w:cstheme="minorHAnsi"/>
          <w:sz w:val="24"/>
          <w:szCs w:val="24"/>
        </w:rPr>
      </w:pPr>
    </w:p>
    <w:p w:rsidR="006A7BC7" w:rsidRDefault="006A7BC7" w:rsidP="006A7BC7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Calculate the probability that:</w:t>
      </w:r>
    </w:p>
    <w:p w:rsidR="006A7BC7" w:rsidRDefault="006A7BC7" w:rsidP="006A7BC7">
      <w:pPr>
        <w:rPr>
          <w:rFonts w:cstheme="minorHAnsi"/>
          <w:sz w:val="24"/>
          <w:szCs w:val="24"/>
        </w:rPr>
      </w:pPr>
      <w:r w:rsidRPr="006A7BC7">
        <w:rPr>
          <w:rFonts w:cstheme="minorHAnsi"/>
          <w:sz w:val="24"/>
          <w:szCs w:val="24"/>
        </w:rPr>
        <w:tab/>
      </w:r>
      <w:proofErr w:type="spellStart"/>
      <w:r w:rsidRPr="006A7BC7"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)  </w:t>
      </w:r>
      <w:proofErr w:type="gramStart"/>
      <w:r>
        <w:rPr>
          <w:rFonts w:cstheme="minorHAnsi"/>
          <w:sz w:val="24"/>
          <w:szCs w:val="24"/>
        </w:rPr>
        <w:t>at</w:t>
      </w:r>
      <w:proofErr w:type="gramEnd"/>
      <w:r>
        <w:rPr>
          <w:rFonts w:cstheme="minorHAnsi"/>
          <w:sz w:val="24"/>
          <w:szCs w:val="24"/>
        </w:rPr>
        <w:t xml:space="preserve"> least one of the events occur.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(2)</w:t>
      </w:r>
    </w:p>
    <w:p w:rsidR="006A7BC7" w:rsidRDefault="006A7BC7" w:rsidP="006A7B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ii) </w:t>
      </w:r>
      <w:proofErr w:type="gramStart"/>
      <w:r>
        <w:rPr>
          <w:rFonts w:cstheme="minorHAnsi"/>
          <w:sz w:val="24"/>
          <w:szCs w:val="24"/>
        </w:rPr>
        <w:t>exactly</w:t>
      </w:r>
      <w:proofErr w:type="gramEnd"/>
      <w:r w:rsidR="00CB1FE8">
        <w:rPr>
          <w:rFonts w:cstheme="minorHAnsi"/>
          <w:sz w:val="24"/>
          <w:szCs w:val="24"/>
        </w:rPr>
        <w:t xml:space="preserve"> one the events occur.</w:t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  <w:t>(3</w:t>
      </w:r>
      <w:r>
        <w:rPr>
          <w:rFonts w:cstheme="minorHAnsi"/>
          <w:sz w:val="24"/>
          <w:szCs w:val="24"/>
        </w:rPr>
        <w:t>)</w:t>
      </w:r>
    </w:p>
    <w:p w:rsidR="009138F3" w:rsidRDefault="006A7BC7" w:rsidP="006A7B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iii)</w:t>
      </w:r>
      <w:r w:rsidR="009138F3">
        <w:rPr>
          <w:rFonts w:cstheme="minorHAnsi"/>
          <w:sz w:val="24"/>
          <w:szCs w:val="24"/>
        </w:rPr>
        <w:t xml:space="preserve"> B occurs</w:t>
      </w:r>
      <w:r w:rsidR="00CB1FE8">
        <w:rPr>
          <w:rFonts w:cstheme="minorHAnsi"/>
          <w:sz w:val="24"/>
          <w:szCs w:val="24"/>
        </w:rPr>
        <w:t xml:space="preserve"> given A has occurred.</w:t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</w:r>
      <w:r w:rsidR="00CB1FE8">
        <w:rPr>
          <w:rFonts w:cstheme="minorHAnsi"/>
          <w:sz w:val="24"/>
          <w:szCs w:val="24"/>
        </w:rPr>
        <w:tab/>
        <w:t>(3</w:t>
      </w:r>
      <w:r w:rsidR="009138F3">
        <w:rPr>
          <w:rFonts w:cstheme="minorHAnsi"/>
          <w:sz w:val="24"/>
          <w:szCs w:val="24"/>
        </w:rPr>
        <w:t>)</w:t>
      </w:r>
    </w:p>
    <w:p w:rsidR="006A7BC7" w:rsidRPr="006A7BC7" w:rsidRDefault="009138F3" w:rsidP="006A7B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AA1467">
        <w:rPr>
          <w:rFonts w:cstheme="minorHAnsi"/>
          <w:b/>
          <w:sz w:val="24"/>
          <w:szCs w:val="24"/>
        </w:rPr>
        <w:t>c)</w:t>
      </w:r>
      <w:r>
        <w:rPr>
          <w:rFonts w:cstheme="minorHAnsi"/>
          <w:sz w:val="24"/>
          <w:szCs w:val="24"/>
        </w:rPr>
        <w:t xml:space="preserve"> </w:t>
      </w:r>
      <w:r w:rsidR="00AA14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Are events A and B independent? Support your answer using calculations.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(3)</w:t>
      </w:r>
      <w:r w:rsidR="006A7BC7">
        <w:rPr>
          <w:rFonts w:cstheme="minorHAnsi"/>
          <w:sz w:val="24"/>
          <w:szCs w:val="24"/>
        </w:rPr>
        <w:tab/>
      </w:r>
    </w:p>
    <w:p w:rsidR="006A7BC7" w:rsidRPr="006A7BC7" w:rsidRDefault="006A7BC7" w:rsidP="006A7BC7">
      <w:pPr>
        <w:rPr>
          <w:rFonts w:cstheme="minorHAnsi"/>
          <w:sz w:val="24"/>
          <w:szCs w:val="24"/>
        </w:rPr>
      </w:pPr>
    </w:p>
    <w:p w:rsidR="004E5CFB" w:rsidRDefault="004D50DB" w:rsidP="004E5CFB">
      <w:pPr>
        <w:pStyle w:val="stbQuesHead"/>
      </w:pPr>
      <w:r>
        <w:t>Question 2</w:t>
      </w:r>
      <w:r w:rsidR="004E5CFB">
        <w:tab/>
      </w:r>
      <w:r w:rsidR="008064EA">
        <w:t>20</w:t>
      </w:r>
      <w:r w:rsidR="004E5CFB">
        <w:t xml:space="preserve"> marKs</w:t>
      </w:r>
    </w:p>
    <w:p w:rsidR="00004AB3" w:rsidRDefault="00004AB3" w:rsidP="004E5CFB">
      <w:pPr>
        <w:pStyle w:val="stbQuesHead"/>
      </w:pPr>
      <w:r>
        <w:t xml:space="preserve">                                                                                  </w:t>
      </w:r>
      <w:r w:rsidR="006B34D5" w:rsidRPr="00004AB3">
        <w:rPr>
          <w:noProof/>
        </w:rPr>
        <w:drawing>
          <wp:inline distT="0" distB="0" distL="0" distR="0" wp14:anchorId="3BB3B9D9" wp14:editId="78ED9C82">
            <wp:extent cx="407504" cy="1319563"/>
            <wp:effectExtent l="0" t="341947" r="0" b="413068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23463">
                      <a:off x="0" y="0"/>
                      <a:ext cx="407506" cy="13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4D5">
        <w:t xml:space="preserve">  </w:t>
      </w:r>
      <w:r w:rsidR="006B34D5" w:rsidRPr="00004AB3">
        <w:rPr>
          <w:noProof/>
        </w:rPr>
        <w:drawing>
          <wp:inline distT="0" distB="0" distL="0" distR="0" wp14:anchorId="2AECAE1B" wp14:editId="54E0035F">
            <wp:extent cx="407504" cy="13195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06" cy="13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4D5">
        <w:t xml:space="preserve">     </w:t>
      </w:r>
      <w:r w:rsidR="006B34D5" w:rsidRPr="00004AB3">
        <w:rPr>
          <w:noProof/>
        </w:rPr>
        <w:drawing>
          <wp:inline distT="0" distB="0" distL="0" distR="0" wp14:anchorId="784E2EB6" wp14:editId="6A62FF77">
            <wp:extent cx="407504" cy="13195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06" cy="13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4D5">
        <w:t xml:space="preserve">    </w:t>
      </w:r>
      <w:r>
        <w:t xml:space="preserve">   </w:t>
      </w:r>
    </w:p>
    <w:p w:rsidR="009138F3" w:rsidRPr="006B34D5" w:rsidRDefault="00004AB3" w:rsidP="009138F3">
      <w:pPr>
        <w:spacing w:after="0" w:line="240" w:lineRule="auto"/>
        <w:rPr>
          <w:rFonts w:cstheme="minorHAnsi"/>
          <w:sz w:val="24"/>
          <w:szCs w:val="24"/>
        </w:rPr>
      </w:pPr>
      <w:r w:rsidRPr="006B34D5">
        <w:rPr>
          <w:rFonts w:cstheme="minorHAnsi"/>
          <w:sz w:val="24"/>
          <w:szCs w:val="24"/>
        </w:rPr>
        <w:t>Litre bottles</w:t>
      </w:r>
      <w:r w:rsidR="009138F3" w:rsidRPr="006B34D5">
        <w:rPr>
          <w:rFonts w:cstheme="minorHAnsi"/>
          <w:sz w:val="24"/>
          <w:szCs w:val="24"/>
        </w:rPr>
        <w:t xml:space="preserve"> of wine are advertised to contain litre of wine. The contents of a random sample of 20  </w:t>
      </w:r>
    </w:p>
    <w:p w:rsidR="004E5CFB" w:rsidRPr="006B34D5" w:rsidRDefault="009138F3" w:rsidP="009138F3">
      <w:pPr>
        <w:spacing w:after="0" w:line="240" w:lineRule="auto"/>
        <w:rPr>
          <w:rFonts w:cstheme="minorHAnsi"/>
          <w:sz w:val="24"/>
          <w:szCs w:val="24"/>
        </w:rPr>
      </w:pPr>
      <w:r w:rsidRPr="006B34D5">
        <w:rPr>
          <w:rFonts w:cstheme="minorHAnsi"/>
          <w:sz w:val="24"/>
          <w:szCs w:val="24"/>
        </w:rPr>
        <w:t xml:space="preserve">1 litre </w:t>
      </w:r>
      <w:r w:rsidR="00004AB3" w:rsidRPr="006B34D5">
        <w:rPr>
          <w:rFonts w:cstheme="minorHAnsi"/>
          <w:sz w:val="24"/>
          <w:szCs w:val="24"/>
        </w:rPr>
        <w:t>bottles</w:t>
      </w:r>
      <w:r w:rsidRPr="006B34D5">
        <w:rPr>
          <w:rFonts w:cstheme="minorHAnsi"/>
          <w:sz w:val="24"/>
          <w:szCs w:val="24"/>
        </w:rPr>
        <w:t xml:space="preserve"> were measured. It was found that the average fill was 0,982 litres with a standard deviation of 0,068 litres. </w:t>
      </w:r>
    </w:p>
    <w:p w:rsidR="009138F3" w:rsidRPr="006B34D5" w:rsidRDefault="009138F3" w:rsidP="009138F3">
      <w:pPr>
        <w:spacing w:after="0" w:line="240" w:lineRule="auto"/>
        <w:rPr>
          <w:rFonts w:cstheme="minorHAnsi"/>
          <w:sz w:val="24"/>
          <w:szCs w:val="24"/>
        </w:rPr>
      </w:pPr>
    </w:p>
    <w:p w:rsidR="009138F3" w:rsidRPr="006B34D5" w:rsidRDefault="009138F3" w:rsidP="009138F3">
      <w:pPr>
        <w:spacing w:after="0" w:line="240" w:lineRule="auto"/>
        <w:rPr>
          <w:rFonts w:cstheme="minorHAnsi"/>
          <w:sz w:val="24"/>
          <w:szCs w:val="24"/>
        </w:rPr>
      </w:pPr>
      <w:r w:rsidRPr="006B34D5">
        <w:rPr>
          <w:rFonts w:cstheme="minorHAnsi"/>
          <w:b/>
          <w:sz w:val="24"/>
          <w:szCs w:val="24"/>
        </w:rPr>
        <w:t>a)</w:t>
      </w:r>
      <w:r w:rsidRPr="006B34D5">
        <w:rPr>
          <w:rFonts w:cstheme="minorHAnsi"/>
          <w:sz w:val="24"/>
          <w:szCs w:val="24"/>
        </w:rPr>
        <w:t xml:space="preserve"> </w:t>
      </w:r>
      <w:r w:rsidR="00004AB3" w:rsidRPr="006B34D5">
        <w:rPr>
          <w:rFonts w:cstheme="minorHAnsi"/>
          <w:sz w:val="24"/>
          <w:szCs w:val="24"/>
        </w:rPr>
        <w:t xml:space="preserve"> </w:t>
      </w:r>
      <w:r w:rsidRPr="006B34D5">
        <w:rPr>
          <w:rFonts w:cstheme="minorHAnsi"/>
          <w:sz w:val="24"/>
          <w:szCs w:val="24"/>
        </w:rPr>
        <w:t xml:space="preserve">Find a </w:t>
      </w:r>
      <w:r w:rsidR="004D50DB">
        <w:rPr>
          <w:rFonts w:cstheme="minorHAnsi"/>
          <w:sz w:val="24"/>
          <w:szCs w:val="24"/>
        </w:rPr>
        <w:t>96</w:t>
      </w:r>
      <w:r w:rsidRPr="006B34D5">
        <w:rPr>
          <w:rFonts w:cstheme="minorHAnsi"/>
          <w:sz w:val="24"/>
          <w:szCs w:val="24"/>
        </w:rPr>
        <w:t>% confidence interval for the</w:t>
      </w:r>
      <w:r w:rsidR="00004AB3" w:rsidRPr="006B34D5">
        <w:rPr>
          <w:rFonts w:cstheme="minorHAnsi"/>
          <w:sz w:val="24"/>
          <w:szCs w:val="24"/>
        </w:rPr>
        <w:t xml:space="preserve"> </w:t>
      </w:r>
      <w:r w:rsidRPr="006B34D5">
        <w:rPr>
          <w:rFonts w:cstheme="minorHAnsi"/>
          <w:sz w:val="24"/>
          <w:szCs w:val="24"/>
        </w:rPr>
        <w:t>mean amou</w:t>
      </w:r>
      <w:r w:rsidR="00004AB3" w:rsidRPr="006B34D5">
        <w:rPr>
          <w:rFonts w:cstheme="minorHAnsi"/>
          <w:sz w:val="24"/>
          <w:szCs w:val="24"/>
        </w:rPr>
        <w:t>n</w:t>
      </w:r>
      <w:r w:rsidRPr="006B34D5">
        <w:rPr>
          <w:rFonts w:cstheme="minorHAnsi"/>
          <w:sz w:val="24"/>
          <w:szCs w:val="24"/>
        </w:rPr>
        <w:t xml:space="preserve">t of wine in 1 Litre </w:t>
      </w:r>
      <w:r w:rsidR="00004AB3" w:rsidRPr="006B34D5">
        <w:rPr>
          <w:rFonts w:cstheme="minorHAnsi"/>
          <w:sz w:val="24"/>
          <w:szCs w:val="24"/>
        </w:rPr>
        <w:t>bottles.</w:t>
      </w:r>
      <w:r w:rsidR="00004AB3" w:rsidRPr="006B34D5">
        <w:rPr>
          <w:rFonts w:cstheme="minorHAnsi"/>
          <w:sz w:val="24"/>
          <w:szCs w:val="24"/>
        </w:rPr>
        <w:tab/>
      </w:r>
      <w:r w:rsidR="00004AB3" w:rsidRPr="006B34D5">
        <w:rPr>
          <w:rFonts w:cstheme="minorHAnsi"/>
          <w:sz w:val="24"/>
          <w:szCs w:val="24"/>
        </w:rPr>
        <w:tab/>
      </w:r>
      <w:r w:rsidR="00004AB3" w:rsidRPr="006B34D5">
        <w:rPr>
          <w:rFonts w:cstheme="minorHAnsi"/>
          <w:sz w:val="24"/>
          <w:szCs w:val="24"/>
        </w:rPr>
        <w:tab/>
        <w:t>(8)</w:t>
      </w:r>
    </w:p>
    <w:p w:rsidR="00004AB3" w:rsidRPr="006B34D5" w:rsidRDefault="00004AB3" w:rsidP="009138F3">
      <w:pPr>
        <w:spacing w:after="0" w:line="240" w:lineRule="auto"/>
        <w:rPr>
          <w:rFonts w:cstheme="minorHAnsi"/>
          <w:sz w:val="24"/>
          <w:szCs w:val="24"/>
        </w:rPr>
      </w:pPr>
    </w:p>
    <w:p w:rsidR="00004AB3" w:rsidRPr="006B34D5" w:rsidRDefault="00004AB3" w:rsidP="009138F3">
      <w:pPr>
        <w:spacing w:after="0" w:line="240" w:lineRule="auto"/>
        <w:rPr>
          <w:rFonts w:cstheme="minorHAnsi"/>
          <w:sz w:val="24"/>
          <w:szCs w:val="24"/>
        </w:rPr>
      </w:pPr>
      <w:r w:rsidRPr="006B34D5">
        <w:rPr>
          <w:rFonts w:cstheme="minorHAnsi"/>
          <w:b/>
          <w:sz w:val="24"/>
          <w:szCs w:val="24"/>
        </w:rPr>
        <w:t>b)</w:t>
      </w:r>
      <w:r w:rsidRPr="006B34D5">
        <w:rPr>
          <w:rFonts w:cstheme="minorHAnsi"/>
          <w:sz w:val="24"/>
          <w:szCs w:val="24"/>
        </w:rPr>
        <w:t xml:space="preserve">  Comment on the question: </w:t>
      </w:r>
      <w:proofErr w:type="gramStart"/>
      <w:r w:rsidRPr="006B34D5">
        <w:rPr>
          <w:rFonts w:cstheme="minorHAnsi"/>
          <w:sz w:val="24"/>
          <w:szCs w:val="24"/>
        </w:rPr>
        <w:t>‘ Do</w:t>
      </w:r>
      <w:proofErr w:type="gramEnd"/>
      <w:r w:rsidRPr="006B34D5">
        <w:rPr>
          <w:rFonts w:cstheme="minorHAnsi"/>
          <w:sz w:val="24"/>
          <w:szCs w:val="24"/>
        </w:rPr>
        <w:t xml:space="preserve"> litre bottles of wine contain 1000ml on average?’</w:t>
      </w:r>
      <w:r w:rsidRPr="006B34D5">
        <w:rPr>
          <w:rFonts w:cstheme="minorHAnsi"/>
          <w:sz w:val="24"/>
          <w:szCs w:val="24"/>
        </w:rPr>
        <w:tab/>
      </w:r>
      <w:r w:rsidRPr="006B34D5">
        <w:rPr>
          <w:rFonts w:cstheme="minorHAnsi"/>
          <w:sz w:val="24"/>
          <w:szCs w:val="24"/>
        </w:rPr>
        <w:tab/>
        <w:t>(2)</w:t>
      </w:r>
    </w:p>
    <w:p w:rsidR="00004AB3" w:rsidRPr="006B34D5" w:rsidRDefault="00004AB3" w:rsidP="009138F3">
      <w:pPr>
        <w:spacing w:after="0" w:line="240" w:lineRule="auto"/>
        <w:rPr>
          <w:rFonts w:cstheme="minorHAnsi"/>
          <w:sz w:val="24"/>
          <w:szCs w:val="24"/>
        </w:rPr>
      </w:pPr>
    </w:p>
    <w:p w:rsidR="00004AB3" w:rsidRPr="006B34D5" w:rsidRDefault="00004AB3" w:rsidP="009138F3">
      <w:pPr>
        <w:spacing w:after="0" w:line="240" w:lineRule="auto"/>
        <w:rPr>
          <w:rFonts w:cstheme="minorHAnsi"/>
          <w:sz w:val="24"/>
          <w:szCs w:val="24"/>
        </w:rPr>
      </w:pPr>
      <w:r w:rsidRPr="006B34D5">
        <w:rPr>
          <w:rFonts w:cstheme="minorHAnsi"/>
          <w:b/>
          <w:sz w:val="24"/>
          <w:szCs w:val="24"/>
        </w:rPr>
        <w:t>c)</w:t>
      </w:r>
      <w:r w:rsidRPr="006B34D5">
        <w:rPr>
          <w:rFonts w:cstheme="minorHAnsi"/>
          <w:sz w:val="24"/>
          <w:szCs w:val="24"/>
        </w:rPr>
        <w:t xml:space="preserve">  A crate contains 15 bottles of red wine, 10 bottles of white wine and 5 bottles of rose wine. If</w:t>
      </w:r>
    </w:p>
    <w:p w:rsidR="00004AB3" w:rsidRPr="006B34D5" w:rsidRDefault="00004AB3" w:rsidP="009138F3">
      <w:pPr>
        <w:spacing w:after="0" w:line="240" w:lineRule="auto"/>
        <w:rPr>
          <w:rFonts w:cstheme="minorHAnsi"/>
          <w:sz w:val="24"/>
          <w:szCs w:val="24"/>
        </w:rPr>
      </w:pPr>
      <w:r w:rsidRPr="006B34D5">
        <w:rPr>
          <w:rFonts w:cstheme="minorHAnsi"/>
          <w:sz w:val="24"/>
          <w:szCs w:val="24"/>
        </w:rPr>
        <w:t xml:space="preserve">     </w:t>
      </w:r>
      <w:proofErr w:type="gramStart"/>
      <w:r w:rsidRPr="006B34D5">
        <w:rPr>
          <w:rFonts w:cstheme="minorHAnsi"/>
          <w:sz w:val="24"/>
          <w:szCs w:val="24"/>
        </w:rPr>
        <w:t>exactly</w:t>
      </w:r>
      <w:proofErr w:type="gramEnd"/>
      <w:r w:rsidRPr="006B34D5">
        <w:rPr>
          <w:rFonts w:cstheme="minorHAnsi"/>
          <w:sz w:val="24"/>
          <w:szCs w:val="24"/>
        </w:rPr>
        <w:t xml:space="preserve"> 3 bottles are randomly taken from the crate (without replacement) what is the probability</w:t>
      </w:r>
    </w:p>
    <w:p w:rsidR="00004AB3" w:rsidRDefault="00004AB3" w:rsidP="00913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4D5">
        <w:rPr>
          <w:rFonts w:cstheme="minorHAnsi"/>
          <w:sz w:val="24"/>
          <w:szCs w:val="24"/>
        </w:rPr>
        <w:t xml:space="preserve">     </w:t>
      </w:r>
      <w:proofErr w:type="gramStart"/>
      <w:r w:rsidRPr="006B34D5">
        <w:rPr>
          <w:rFonts w:cstheme="minorHAnsi"/>
          <w:sz w:val="24"/>
          <w:szCs w:val="24"/>
        </w:rPr>
        <w:t>that</w:t>
      </w:r>
      <w:proofErr w:type="gramEnd"/>
      <w:r w:rsidRPr="006B34D5">
        <w:rPr>
          <w:rFonts w:cstheme="minorHAnsi"/>
          <w:sz w:val="24"/>
          <w:szCs w:val="24"/>
        </w:rPr>
        <w:t xml:space="preserve"> each is a different colour/ type?</w:t>
      </w:r>
      <w:r w:rsidRPr="006B34D5">
        <w:rPr>
          <w:rFonts w:cstheme="minorHAnsi"/>
          <w:sz w:val="24"/>
          <w:szCs w:val="24"/>
        </w:rPr>
        <w:tab/>
      </w:r>
      <w:r w:rsidRPr="006B34D5">
        <w:rPr>
          <w:rFonts w:cstheme="minorHAnsi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(10)</w:t>
      </w:r>
    </w:p>
    <w:p w:rsidR="008064EA" w:rsidRDefault="008064EA" w:rsidP="00913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4EA" w:rsidRDefault="008064EA" w:rsidP="00913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96" w:rsidRDefault="000F1C96" w:rsidP="00913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96" w:rsidRDefault="000F1C96" w:rsidP="00913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4D5" w:rsidRDefault="008064EA" w:rsidP="00913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EA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203B33E5" wp14:editId="1A42A046">
            <wp:simplePos x="0" y="0"/>
            <wp:positionH relativeFrom="column">
              <wp:posOffset>4011930</wp:posOffset>
            </wp:positionH>
            <wp:positionV relativeFrom="paragraph">
              <wp:posOffset>53975</wp:posOffset>
            </wp:positionV>
            <wp:extent cx="1470660" cy="1325880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5" w:rsidRPr="004E5CFB" w:rsidRDefault="006B34D5" w:rsidP="00913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CFB" w:rsidRDefault="00CB1FE8" w:rsidP="004E5CFB">
      <w:pPr>
        <w:pStyle w:val="stbQuesHead"/>
      </w:pPr>
      <w:r>
        <w:t>question 3</w:t>
      </w:r>
      <w:r w:rsidR="008064EA">
        <w:tab/>
        <w:t>14</w:t>
      </w:r>
      <w:r w:rsidR="004E5CFB">
        <w:t xml:space="preserve"> marKs</w:t>
      </w:r>
    </w:p>
    <w:p w:rsidR="008064EA" w:rsidRDefault="008064EA" w:rsidP="004E5CFB">
      <w:pPr>
        <w:pStyle w:val="stbQuesHead"/>
      </w:pPr>
    </w:p>
    <w:p w:rsidR="006B34D5" w:rsidRPr="008064EA" w:rsidRDefault="006B34D5" w:rsidP="006B34D5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8064EA">
        <w:rPr>
          <w:rFonts w:cstheme="minorHAnsi"/>
          <w:sz w:val="24"/>
          <w:szCs w:val="24"/>
        </w:rPr>
        <w:t xml:space="preserve">At St Benedict’s College 40% of the learners play hockey. In a random sample of 12 </w:t>
      </w:r>
    </w:p>
    <w:p w:rsidR="006B34D5" w:rsidRPr="008064EA" w:rsidRDefault="000F1C96" w:rsidP="006B34D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8064EA">
        <w:rPr>
          <w:noProof/>
        </w:rPr>
        <w:drawing>
          <wp:anchor distT="0" distB="0" distL="114300" distR="114300" simplePos="0" relativeHeight="251678720" behindDoc="0" locked="0" layoutInCell="1" allowOverlap="1" wp14:anchorId="01F80A8F" wp14:editId="23B9CEAB">
            <wp:simplePos x="0" y="0"/>
            <wp:positionH relativeFrom="column">
              <wp:posOffset>6098540</wp:posOffset>
            </wp:positionH>
            <wp:positionV relativeFrom="paragraph">
              <wp:posOffset>137795</wp:posOffset>
            </wp:positionV>
            <wp:extent cx="714375" cy="854710"/>
            <wp:effectExtent l="0" t="0" r="9525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34D5" w:rsidRPr="008064EA">
        <w:rPr>
          <w:rFonts w:cstheme="minorHAnsi"/>
          <w:sz w:val="24"/>
          <w:szCs w:val="24"/>
        </w:rPr>
        <w:t>learners</w:t>
      </w:r>
      <w:proofErr w:type="gramEnd"/>
      <w:r w:rsidR="006B34D5" w:rsidRPr="008064EA">
        <w:rPr>
          <w:rFonts w:cstheme="minorHAnsi"/>
          <w:sz w:val="24"/>
          <w:szCs w:val="24"/>
        </w:rPr>
        <w:t xml:space="preserve"> find the probability that exactly 7 play hockey.</w:t>
      </w:r>
      <w:r w:rsidR="006B34D5" w:rsidRPr="008064EA">
        <w:rPr>
          <w:rFonts w:cstheme="minorHAnsi"/>
          <w:sz w:val="24"/>
          <w:szCs w:val="24"/>
        </w:rPr>
        <w:tab/>
      </w:r>
      <w:r w:rsidR="006B34D5" w:rsidRPr="008064EA">
        <w:rPr>
          <w:rFonts w:cstheme="minorHAnsi"/>
          <w:sz w:val="24"/>
          <w:szCs w:val="24"/>
        </w:rPr>
        <w:tab/>
      </w:r>
      <w:r w:rsidR="006B34D5" w:rsidRPr="008064EA">
        <w:rPr>
          <w:rFonts w:cstheme="minorHAnsi"/>
          <w:sz w:val="24"/>
          <w:szCs w:val="24"/>
        </w:rPr>
        <w:tab/>
      </w:r>
      <w:r w:rsidR="006B34D5" w:rsidRPr="008064EA">
        <w:rPr>
          <w:rFonts w:cstheme="minorHAnsi"/>
          <w:sz w:val="24"/>
          <w:szCs w:val="24"/>
        </w:rPr>
        <w:tab/>
      </w:r>
      <w:r w:rsidR="006B34D5" w:rsidRPr="008064EA">
        <w:rPr>
          <w:rFonts w:cstheme="minorHAnsi"/>
          <w:sz w:val="24"/>
          <w:szCs w:val="24"/>
        </w:rPr>
        <w:tab/>
      </w:r>
      <w:r w:rsidR="008064EA" w:rsidRPr="008064EA">
        <w:rPr>
          <w:rFonts w:cstheme="minorHAnsi"/>
          <w:sz w:val="24"/>
          <w:szCs w:val="24"/>
        </w:rPr>
        <w:t>(7</w:t>
      </w:r>
      <w:r w:rsidR="006B34D5" w:rsidRPr="008064EA">
        <w:rPr>
          <w:rFonts w:cstheme="minorHAnsi"/>
          <w:sz w:val="24"/>
          <w:szCs w:val="24"/>
        </w:rPr>
        <w:t>)</w:t>
      </w:r>
    </w:p>
    <w:p w:rsidR="006B34D5" w:rsidRPr="008064EA" w:rsidRDefault="006B34D5" w:rsidP="006B34D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6B34D5" w:rsidRPr="008064EA" w:rsidRDefault="006B34D5" w:rsidP="006B34D5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AA1467">
        <w:rPr>
          <w:rFonts w:cstheme="minorHAnsi"/>
          <w:b/>
          <w:sz w:val="24"/>
          <w:szCs w:val="24"/>
        </w:rPr>
        <w:t>b)</w:t>
      </w:r>
      <w:r w:rsidRPr="008064EA">
        <w:rPr>
          <w:rFonts w:cstheme="minorHAnsi"/>
          <w:sz w:val="24"/>
          <w:szCs w:val="24"/>
        </w:rPr>
        <w:t xml:space="preserve">  Mrs Povall marked 90 Mathematics papers and 12 learners scored below 50%.</w:t>
      </w:r>
    </w:p>
    <w:p w:rsidR="006B34D5" w:rsidRPr="008064EA" w:rsidRDefault="006B34D5" w:rsidP="006B34D5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8064EA">
        <w:rPr>
          <w:rFonts w:cstheme="minorHAnsi"/>
          <w:sz w:val="24"/>
          <w:szCs w:val="24"/>
        </w:rPr>
        <w:t xml:space="preserve">      If Mrs Sillman selects 5 papers at random to moderate, what is the probability that she </w:t>
      </w:r>
    </w:p>
    <w:p w:rsidR="006B34D5" w:rsidRDefault="006B34D5" w:rsidP="006B34D5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8064EA">
        <w:rPr>
          <w:rFonts w:cstheme="minorHAnsi"/>
          <w:sz w:val="24"/>
          <w:szCs w:val="24"/>
        </w:rPr>
        <w:t xml:space="preserve">      </w:t>
      </w:r>
      <w:proofErr w:type="gramStart"/>
      <w:r w:rsidRPr="008064EA">
        <w:rPr>
          <w:rFonts w:cstheme="minorHAnsi"/>
          <w:sz w:val="24"/>
          <w:szCs w:val="24"/>
        </w:rPr>
        <w:t>will</w:t>
      </w:r>
      <w:proofErr w:type="gramEnd"/>
      <w:r w:rsidRPr="008064EA">
        <w:rPr>
          <w:rFonts w:cstheme="minorHAnsi"/>
          <w:sz w:val="24"/>
          <w:szCs w:val="24"/>
        </w:rPr>
        <w:t xml:space="preserve"> moderate at least one of the papers of the learners that scored below 50%.</w:t>
      </w:r>
      <w:r w:rsidR="008064EA" w:rsidRPr="008064EA">
        <w:rPr>
          <w:rFonts w:cstheme="minorHAnsi"/>
          <w:sz w:val="24"/>
          <w:szCs w:val="24"/>
        </w:rPr>
        <w:tab/>
      </w:r>
      <w:r w:rsidR="008064EA" w:rsidRPr="008064EA">
        <w:rPr>
          <w:rFonts w:cstheme="minorHAnsi"/>
          <w:sz w:val="24"/>
          <w:szCs w:val="24"/>
        </w:rPr>
        <w:tab/>
        <w:t>(7)</w:t>
      </w:r>
    </w:p>
    <w:p w:rsidR="008064EA" w:rsidRDefault="008064EA" w:rsidP="006B34D5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8064EA" w:rsidRPr="008064EA" w:rsidRDefault="008064EA" w:rsidP="006B34D5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4E5CFB" w:rsidRPr="005475C1" w:rsidRDefault="004E5CFB" w:rsidP="005475C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387" w:rsidRDefault="005D2387" w:rsidP="005D2387">
      <w:pPr>
        <w:pStyle w:val="stbQuesHead"/>
      </w:pPr>
      <w:r>
        <w:t>Question 4</w:t>
      </w:r>
      <w:r>
        <w:tab/>
        <w:t>19 marKs</w:t>
      </w:r>
    </w:p>
    <w:p w:rsidR="005D2387" w:rsidRPr="00802A26" w:rsidRDefault="005D2387" w:rsidP="005D2387">
      <w:pPr>
        <w:spacing w:after="0" w:line="240" w:lineRule="auto"/>
        <w:rPr>
          <w:rFonts w:cstheme="minorHAnsi"/>
          <w:sz w:val="24"/>
          <w:szCs w:val="24"/>
        </w:rPr>
      </w:pPr>
      <w:r w:rsidRPr="00802A26">
        <w:rPr>
          <w:rFonts w:cstheme="minorHAnsi"/>
          <w:sz w:val="24"/>
          <w:szCs w:val="24"/>
        </w:rPr>
        <w:t xml:space="preserve"> A random variable has a probability density function give</w:t>
      </w:r>
      <w:r>
        <w:rPr>
          <w:rFonts w:cstheme="minorHAnsi"/>
          <w:sz w:val="24"/>
          <w:szCs w:val="24"/>
        </w:rPr>
        <w:t>n</w:t>
      </w:r>
      <w:r w:rsidRPr="00802A26">
        <w:rPr>
          <w:rFonts w:cstheme="minorHAnsi"/>
          <w:sz w:val="24"/>
          <w:szCs w:val="24"/>
        </w:rPr>
        <w:t xml:space="preserve"> by</w:t>
      </w:r>
    </w:p>
    <w:p w:rsidR="005D2387" w:rsidRPr="00802A26" w:rsidRDefault="005D2387" w:rsidP="005D2387">
      <w:pPr>
        <w:spacing w:after="0" w:line="240" w:lineRule="auto"/>
        <w:rPr>
          <w:rFonts w:cstheme="minorHAnsi"/>
          <w:sz w:val="24"/>
          <w:szCs w:val="24"/>
        </w:rPr>
      </w:pPr>
    </w:p>
    <w:p w:rsidR="005D2387" w:rsidRPr="00802A26" w:rsidRDefault="005D2387" w:rsidP="005D2387">
      <w:pPr>
        <w:spacing w:after="0" w:line="240" w:lineRule="auto"/>
        <w:rPr>
          <w:rFonts w:cstheme="minorHAnsi"/>
          <w:sz w:val="24"/>
          <w:szCs w:val="24"/>
        </w:rPr>
      </w:pPr>
    </w:p>
    <w:p w:rsidR="005D2387" w:rsidRPr="00802A26" w:rsidRDefault="005D2387" w:rsidP="005D2387">
      <w:pPr>
        <w:spacing w:after="0" w:line="240" w:lineRule="auto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k(3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 xml:space="preserve">3) 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if  0≤x≤3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0              elsewhere               </m:t>
                  </m:r>
                </m:e>
              </m:eqArr>
            </m:e>
          </m:d>
        </m:oMath>
      </m:oMathPara>
    </w:p>
    <w:p w:rsidR="005D2387" w:rsidRPr="00802A26" w:rsidRDefault="005D2387" w:rsidP="005D2387">
      <w:pPr>
        <w:pStyle w:val="ListParagraph"/>
        <w:spacing w:after="0" w:line="240" w:lineRule="auto"/>
        <w:ind w:left="426" w:firstLine="294"/>
        <w:rPr>
          <w:rFonts w:cstheme="minorHAnsi"/>
          <w:sz w:val="24"/>
          <w:szCs w:val="24"/>
        </w:rPr>
      </w:pP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</w:p>
    <w:p w:rsidR="005D2387" w:rsidRPr="00802A26" w:rsidRDefault="005D2387" w:rsidP="005D2387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802A26">
        <w:rPr>
          <w:rFonts w:cstheme="minorHAnsi"/>
          <w:b/>
          <w:sz w:val="24"/>
          <w:szCs w:val="24"/>
        </w:rPr>
        <w:t>a)</w:t>
      </w:r>
      <w:r w:rsidRPr="00802A26">
        <w:rPr>
          <w:rFonts w:cstheme="minorHAnsi"/>
          <w:sz w:val="24"/>
          <w:szCs w:val="24"/>
        </w:rPr>
        <w:t xml:space="preserve"> </w:t>
      </w:r>
      <w:r w:rsidRPr="00802A26">
        <w:rPr>
          <w:rFonts w:cstheme="minorHAnsi"/>
          <w:sz w:val="24"/>
          <w:szCs w:val="24"/>
        </w:rPr>
        <w:tab/>
        <w:t xml:space="preserve">Show that </w:t>
      </w:r>
      <m:oMath>
        <m:r>
          <w:rPr>
            <w:rFonts w:ascii="Cambria Math" w:hAnsi="Cambria Math" w:cstheme="minorHAnsi"/>
            <w:sz w:val="24"/>
            <w:szCs w:val="24"/>
          </w:rPr>
          <m:t>k=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27</m:t>
            </m:r>
          </m:den>
        </m:f>
      </m:oMath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  <w:t>(8)</w:t>
      </w:r>
    </w:p>
    <w:p w:rsidR="005D2387" w:rsidRPr="00802A26" w:rsidRDefault="005D2387" w:rsidP="005D2387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5D2387" w:rsidRPr="00802A26" w:rsidRDefault="005D2387" w:rsidP="005D2387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0A1F9B">
        <w:rPr>
          <w:rFonts w:cstheme="minorHAnsi"/>
          <w:b/>
          <w:sz w:val="24"/>
          <w:szCs w:val="24"/>
        </w:rPr>
        <w:t>b)</w:t>
      </w:r>
      <w:r w:rsidRPr="00802A26">
        <w:rPr>
          <w:rFonts w:cstheme="minorHAnsi"/>
          <w:sz w:val="24"/>
          <w:szCs w:val="24"/>
        </w:rPr>
        <w:t xml:space="preserve">  The mode of a continuous data set </w:t>
      </w:r>
      <w:proofErr w:type="gramStart"/>
      <w:r w:rsidRPr="00802A26">
        <w:rPr>
          <w:rFonts w:cstheme="minorHAnsi"/>
          <w:sz w:val="24"/>
          <w:szCs w:val="24"/>
        </w:rPr>
        <w:t>is  the</w:t>
      </w:r>
      <w:proofErr w:type="gramEnd"/>
      <w:r w:rsidRPr="00802A26">
        <w:rPr>
          <w:rFonts w:cstheme="minorHAnsi"/>
          <w:sz w:val="24"/>
          <w:szCs w:val="24"/>
        </w:rPr>
        <w:t xml:space="preserve"> value of the random variable where it is the most </w:t>
      </w:r>
    </w:p>
    <w:p w:rsidR="005D2387" w:rsidRPr="00802A26" w:rsidRDefault="005D2387" w:rsidP="005D2387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802A26">
        <w:rPr>
          <w:rFonts w:cstheme="minorHAnsi"/>
          <w:sz w:val="24"/>
          <w:szCs w:val="24"/>
        </w:rPr>
        <w:t xml:space="preserve">     </w:t>
      </w:r>
      <w:proofErr w:type="gramStart"/>
      <w:r w:rsidRPr="00802A26">
        <w:rPr>
          <w:rFonts w:cstheme="minorHAnsi"/>
          <w:sz w:val="24"/>
          <w:szCs w:val="24"/>
        </w:rPr>
        <w:t>dense</w:t>
      </w:r>
      <w:proofErr w:type="gramEnd"/>
      <w:r w:rsidRPr="00802A26">
        <w:rPr>
          <w:rFonts w:cstheme="minorHAnsi"/>
          <w:sz w:val="24"/>
          <w:szCs w:val="24"/>
        </w:rPr>
        <w:t xml:space="preserve">, </w:t>
      </w:r>
      <w:proofErr w:type="spellStart"/>
      <w:r w:rsidRPr="00802A26">
        <w:rPr>
          <w:rFonts w:cstheme="minorHAnsi"/>
          <w:sz w:val="24"/>
          <w:szCs w:val="24"/>
        </w:rPr>
        <w:t>ie</w:t>
      </w:r>
      <w:proofErr w:type="spellEnd"/>
      <w:r w:rsidRPr="00802A26">
        <w:rPr>
          <w:rFonts w:cstheme="minorHAnsi"/>
          <w:sz w:val="24"/>
          <w:szCs w:val="24"/>
        </w:rPr>
        <w:t xml:space="preserve"> where the density function reaches its maximum value. Find the mode.</w:t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(6</w:t>
      </w:r>
      <w:r w:rsidRPr="00802A26">
        <w:rPr>
          <w:rFonts w:cstheme="minorHAnsi"/>
          <w:sz w:val="24"/>
          <w:szCs w:val="24"/>
        </w:rPr>
        <w:t>)</w:t>
      </w:r>
    </w:p>
    <w:p w:rsidR="005D2387" w:rsidRPr="00802A26" w:rsidRDefault="005D2387" w:rsidP="005D2387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5D2387" w:rsidRPr="00802A26" w:rsidRDefault="005D2387" w:rsidP="005D2387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0A1F9B">
        <w:rPr>
          <w:rFonts w:cstheme="minorHAnsi"/>
          <w:b/>
          <w:sz w:val="24"/>
          <w:szCs w:val="24"/>
        </w:rPr>
        <w:t>c)</w:t>
      </w:r>
      <w:r w:rsidR="00AD45E6">
        <w:rPr>
          <w:rFonts w:cstheme="minorHAnsi"/>
          <w:sz w:val="24"/>
          <w:szCs w:val="24"/>
        </w:rPr>
        <w:t xml:space="preserve">  Now find an equation to find the median of this density function. </w:t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</w:r>
      <w:r w:rsidRPr="00802A26">
        <w:rPr>
          <w:rFonts w:cstheme="minorHAnsi"/>
          <w:sz w:val="24"/>
          <w:szCs w:val="24"/>
        </w:rPr>
        <w:tab/>
        <w:t>(5)</w:t>
      </w:r>
    </w:p>
    <w:p w:rsidR="005D2387" w:rsidRPr="000F0CA1" w:rsidRDefault="005D2387" w:rsidP="005D238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0F1C96" w:rsidRDefault="000F1C96" w:rsidP="000F1C96">
      <w:pPr>
        <w:pStyle w:val="stbQuesHead"/>
      </w:pPr>
    </w:p>
    <w:p w:rsidR="000F1C96" w:rsidRDefault="000F1C96" w:rsidP="000F1C96">
      <w:pPr>
        <w:pStyle w:val="stbQuesHead"/>
      </w:pPr>
      <w:r>
        <w:t>Question 5</w:t>
      </w:r>
      <w:r>
        <w:tab/>
        <w:t>12 marKs</w:t>
      </w:r>
    </w:p>
    <w:p w:rsidR="000F1C96" w:rsidRDefault="000F1C96" w:rsidP="000F1C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lives of a certain make of battery have a normal distribution with mean 30 hours and variance 2</w:t>
      </w:r>
      <w:proofErr w:type="gramStart"/>
      <w:r>
        <w:rPr>
          <w:rFonts w:cstheme="minorHAnsi"/>
          <w:sz w:val="24"/>
          <w:szCs w:val="24"/>
        </w:rPr>
        <w:t>,54</w:t>
      </w:r>
      <w:proofErr w:type="gramEnd"/>
      <w:r>
        <w:rPr>
          <w:rFonts w:cstheme="minorHAnsi"/>
          <w:sz w:val="24"/>
          <w:szCs w:val="24"/>
        </w:rPr>
        <w:t>.</w:t>
      </w:r>
    </w:p>
    <w:p w:rsidR="000F1C96" w:rsidRPr="00205B79" w:rsidRDefault="000F1C96" w:rsidP="000F1C96">
      <w:pPr>
        <w:spacing w:after="0" w:line="240" w:lineRule="auto"/>
        <w:rPr>
          <w:rFonts w:cstheme="minorHAnsi"/>
          <w:sz w:val="24"/>
          <w:szCs w:val="24"/>
        </w:rPr>
      </w:pPr>
      <w:r w:rsidRPr="008D6E42">
        <w:rPr>
          <w:noProof/>
        </w:rPr>
        <w:drawing>
          <wp:anchor distT="0" distB="0" distL="114300" distR="114300" simplePos="0" relativeHeight="251722752" behindDoc="0" locked="0" layoutInCell="1" allowOverlap="1" wp14:anchorId="45B5F19A" wp14:editId="70026893">
            <wp:simplePos x="0" y="0"/>
            <wp:positionH relativeFrom="column">
              <wp:posOffset>2333392</wp:posOffset>
            </wp:positionH>
            <wp:positionV relativeFrom="paragraph">
              <wp:posOffset>5837720</wp:posOffset>
            </wp:positionV>
            <wp:extent cx="2564296" cy="2864554"/>
            <wp:effectExtent l="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6" cy="286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When a large consignment of these batteries is delivered to the store the quality control manager tests the lives of 8 randomly selected batteries. The mean life was 28.8hours. Test whether there is cause for complaint at a 3% significance level that the battery life was less than it should be. </w:t>
      </w:r>
    </w:p>
    <w:p w:rsidR="005D2387" w:rsidRDefault="000F1C96" w:rsidP="004E5CFB">
      <w:pPr>
        <w:pStyle w:val="stbQuesHead"/>
      </w:pPr>
      <w:r w:rsidRPr="00205B79">
        <w:rPr>
          <w:noProof/>
        </w:rPr>
        <w:drawing>
          <wp:anchor distT="0" distB="0" distL="114300" distR="114300" simplePos="0" relativeHeight="251724800" behindDoc="0" locked="0" layoutInCell="1" allowOverlap="1" wp14:anchorId="06FFD9EC" wp14:editId="2057F965">
            <wp:simplePos x="0" y="0"/>
            <wp:positionH relativeFrom="column">
              <wp:posOffset>3623945</wp:posOffset>
            </wp:positionH>
            <wp:positionV relativeFrom="paragraph">
              <wp:posOffset>142240</wp:posOffset>
            </wp:positionV>
            <wp:extent cx="1381125" cy="138112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B79">
        <w:rPr>
          <w:noProof/>
        </w:rPr>
        <w:drawing>
          <wp:anchor distT="0" distB="0" distL="114300" distR="114300" simplePos="0" relativeHeight="251723776" behindDoc="0" locked="0" layoutInCell="1" allowOverlap="1" wp14:anchorId="306FAB06" wp14:editId="4700DBDF">
            <wp:simplePos x="0" y="0"/>
            <wp:positionH relativeFrom="column">
              <wp:posOffset>4737183</wp:posOffset>
            </wp:positionH>
            <wp:positionV relativeFrom="paragraph">
              <wp:posOffset>3451</wp:posOffset>
            </wp:positionV>
            <wp:extent cx="1252220" cy="1252220"/>
            <wp:effectExtent l="0" t="0" r="0" b="508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387" w:rsidRDefault="005D2387" w:rsidP="004E5CFB">
      <w:pPr>
        <w:pStyle w:val="stbQuesHead"/>
      </w:pPr>
    </w:p>
    <w:p w:rsidR="000F1C96" w:rsidRDefault="000F1C96" w:rsidP="004E5CFB">
      <w:pPr>
        <w:pStyle w:val="stbQuesHead"/>
      </w:pPr>
    </w:p>
    <w:p w:rsidR="004E5CFB" w:rsidRDefault="005475C1" w:rsidP="004E5CFB">
      <w:pPr>
        <w:pStyle w:val="stbQuesHead"/>
      </w:pPr>
      <w:r>
        <w:t>q</w:t>
      </w:r>
      <w:r w:rsidR="004E5CFB">
        <w:t>u</w:t>
      </w:r>
      <w:r w:rsidR="000F1C96">
        <w:t>estion 6</w:t>
      </w:r>
      <w:r w:rsidR="00205B79">
        <w:tab/>
        <w:t>22</w:t>
      </w:r>
      <w:r w:rsidR="004E5CFB">
        <w:t xml:space="preserve"> marKs</w:t>
      </w:r>
    </w:p>
    <w:p w:rsidR="000A1F9B" w:rsidRPr="000F0CA1" w:rsidRDefault="000A1F9B" w:rsidP="000F0CA1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0F0CA1">
        <w:rPr>
          <w:rFonts w:cstheme="minorHAnsi"/>
          <w:sz w:val="24"/>
          <w:szCs w:val="24"/>
        </w:rPr>
        <w:t>A pupil</w:t>
      </w:r>
      <w:r w:rsidR="00D37692" w:rsidRPr="000F0CA1">
        <w:rPr>
          <w:rFonts w:cstheme="minorHAnsi"/>
          <w:sz w:val="24"/>
          <w:szCs w:val="24"/>
        </w:rPr>
        <w:t xml:space="preserve"> loses his original bivariate data set for an</w:t>
      </w:r>
      <w:r w:rsidR="00490A2B">
        <w:rPr>
          <w:rFonts w:cstheme="minorHAnsi"/>
          <w:sz w:val="24"/>
          <w:szCs w:val="24"/>
        </w:rPr>
        <w:t xml:space="preserve"> </w:t>
      </w:r>
      <w:r w:rsidR="00D37692" w:rsidRPr="000F0CA1">
        <w:rPr>
          <w:rFonts w:cstheme="minorHAnsi"/>
          <w:sz w:val="24"/>
          <w:szCs w:val="24"/>
        </w:rPr>
        <w:t>experiment but fin</w:t>
      </w:r>
      <w:r w:rsidR="00490A2B">
        <w:rPr>
          <w:rFonts w:cstheme="minorHAnsi"/>
          <w:sz w:val="24"/>
          <w:szCs w:val="24"/>
        </w:rPr>
        <w:t>d</w:t>
      </w:r>
      <w:r w:rsidR="00D37692" w:rsidRPr="000F0CA1">
        <w:rPr>
          <w:rFonts w:cstheme="minorHAnsi"/>
          <w:sz w:val="24"/>
          <w:szCs w:val="24"/>
        </w:rPr>
        <w:t>s the following recorded on a piece of paper:</w:t>
      </w:r>
    </w:p>
    <w:p w:rsidR="00A92AF9" w:rsidRPr="000F0CA1" w:rsidRDefault="00A92AF9" w:rsidP="00A92AF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D37692" w:rsidRPr="000F0CA1" w:rsidRDefault="0010068C" w:rsidP="00D37692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8"/>
          <w:szCs w:val="28"/>
        </w:rPr>
      </w:pPr>
      <w:r w:rsidRPr="0010068C">
        <w:rPr>
          <w:noProof/>
        </w:rPr>
        <w:drawing>
          <wp:anchor distT="0" distB="0" distL="114300" distR="114300" simplePos="0" relativeHeight="251679744" behindDoc="0" locked="0" layoutInCell="1" allowOverlap="1" wp14:anchorId="13767EB4" wp14:editId="43E78081">
            <wp:simplePos x="0" y="0"/>
            <wp:positionH relativeFrom="column">
              <wp:posOffset>3712845</wp:posOffset>
            </wp:positionH>
            <wp:positionV relativeFrom="paragraph">
              <wp:posOffset>173355</wp:posOffset>
            </wp:positionV>
            <wp:extent cx="1649730" cy="1649730"/>
            <wp:effectExtent l="0" t="0" r="762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8"/>
            <w:szCs w:val="28"/>
          </w:rPr>
          <m:t>=990</m:t>
        </m:r>
      </m:oMath>
    </w:p>
    <w:p w:rsidR="00A92AF9" w:rsidRPr="000F0CA1" w:rsidRDefault="00A92AF9" w:rsidP="00A92AF9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</w:p>
    <w:p w:rsidR="00D37692" w:rsidRPr="000F0CA1" w:rsidRDefault="004F14AE" w:rsidP="00D37692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theme="minorHAnsi"/>
            <w:sz w:val="28"/>
            <w:szCs w:val="28"/>
          </w:rPr>
          <m:t>=66</m:t>
        </m:r>
      </m:oMath>
    </w:p>
    <w:p w:rsidR="00A92AF9" w:rsidRPr="000F0CA1" w:rsidRDefault="00A92AF9" w:rsidP="00A92AF9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</w:p>
    <w:p w:rsidR="00D37692" w:rsidRPr="000F0CA1" w:rsidRDefault="004F14AE" w:rsidP="00D37692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 w:cstheme="minorHAnsi"/>
            <w:sz w:val="28"/>
            <w:szCs w:val="28"/>
          </w:rPr>
          <m:t>=68900</m:t>
        </m:r>
      </m:oMath>
    </w:p>
    <w:p w:rsidR="00A92AF9" w:rsidRPr="000F0CA1" w:rsidRDefault="00A92AF9" w:rsidP="00A92AF9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</w:p>
    <w:p w:rsidR="00A92AF9" w:rsidRPr="000F0CA1" w:rsidRDefault="004F14AE" w:rsidP="00A92AF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8"/>
            <w:szCs w:val="28"/>
          </w:rPr>
          <m:t>=982</m:t>
        </m:r>
      </m:oMath>
    </w:p>
    <w:p w:rsidR="00A92AF9" w:rsidRPr="000F0CA1" w:rsidRDefault="00A92AF9" w:rsidP="00A92AF9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</w:p>
    <w:p w:rsidR="00A92AF9" w:rsidRPr="000F0CA1" w:rsidRDefault="004F14AE" w:rsidP="00A92AF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8"/>
            <w:szCs w:val="28"/>
          </w:rPr>
          <m:t>=67680</m:t>
        </m:r>
      </m:oMath>
    </w:p>
    <w:p w:rsidR="00A92AF9" w:rsidRPr="000F0CA1" w:rsidRDefault="00A92AF9" w:rsidP="00A92AF9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</w:p>
    <w:p w:rsidR="000F0CA1" w:rsidRPr="000F0CA1" w:rsidRDefault="004F14AE" w:rsidP="000F0CA1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 w:cstheme="minorHAnsi"/>
            <w:sz w:val="28"/>
            <w:szCs w:val="28"/>
          </w:rPr>
          <m:t>=67038</m:t>
        </m:r>
      </m:oMath>
    </w:p>
    <w:p w:rsidR="000F0CA1" w:rsidRPr="000F0CA1" w:rsidRDefault="000F0CA1" w:rsidP="000F0CA1">
      <w:pPr>
        <w:pStyle w:val="ListParagraph"/>
        <w:rPr>
          <w:rFonts w:cstheme="minorHAnsi"/>
          <w:sz w:val="24"/>
          <w:szCs w:val="24"/>
        </w:rPr>
      </w:pPr>
    </w:p>
    <w:p w:rsidR="000F0CA1" w:rsidRDefault="000F0CA1" w:rsidP="000F0CA1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AA1467">
        <w:rPr>
          <w:rFonts w:cstheme="minorHAnsi"/>
          <w:b/>
          <w:sz w:val="24"/>
          <w:szCs w:val="24"/>
        </w:rPr>
        <w:t>a)</w:t>
      </w:r>
      <w:r w:rsidRPr="000F0CA1">
        <w:rPr>
          <w:rFonts w:cstheme="minorHAnsi"/>
          <w:sz w:val="24"/>
          <w:szCs w:val="24"/>
        </w:rPr>
        <w:t xml:space="preserve"> Show that there are 15 data points in the data set.</w:t>
      </w:r>
      <w:r w:rsidRPr="000F0CA1"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>(2)</w:t>
      </w:r>
    </w:p>
    <w:p w:rsidR="000F0CA1" w:rsidRDefault="000F0CA1" w:rsidP="000F0CA1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0F0CA1" w:rsidRDefault="000F0CA1" w:rsidP="000F0CA1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AA1467">
        <w:rPr>
          <w:rFonts w:cstheme="minorHAnsi"/>
          <w:b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Determine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acc>
      </m:oMath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(2)</w:t>
      </w:r>
    </w:p>
    <w:p w:rsidR="000F0CA1" w:rsidRDefault="000F0CA1" w:rsidP="000F0CA1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0F0CA1" w:rsidRDefault="000F0CA1" w:rsidP="000F0CA1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AA1467">
        <w:rPr>
          <w:rFonts w:cstheme="minorHAnsi"/>
          <w:b/>
          <w:sz w:val="24"/>
          <w:szCs w:val="24"/>
        </w:rPr>
        <w:t>c)</w:t>
      </w:r>
      <w:r>
        <w:rPr>
          <w:rFonts w:cstheme="minorHAnsi"/>
          <w:sz w:val="24"/>
          <w:szCs w:val="24"/>
        </w:rPr>
        <w:t xml:space="preserve"> Show that the least squares regression line of </w:t>
      </w:r>
      <m:oMath>
        <m:r>
          <w:rPr>
            <w:rFonts w:ascii="Cambria Math" w:hAnsi="Cambria Math" w:cstheme="minorHAnsi"/>
            <w:sz w:val="24"/>
            <w:szCs w:val="24"/>
          </w:rPr>
          <m:t>y</m:t>
        </m:r>
      </m:oMath>
      <w:r>
        <w:rPr>
          <w:rFonts w:cstheme="minorHAnsi"/>
          <w:sz w:val="24"/>
          <w:szCs w:val="24"/>
        </w:rPr>
        <w:t xml:space="preserve"> on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x </m:t>
        </m:r>
      </m:oMath>
      <w:r>
        <w:rPr>
          <w:rFonts w:cstheme="minorHAnsi"/>
          <w:sz w:val="24"/>
          <w:szCs w:val="24"/>
        </w:rPr>
        <w:t xml:space="preserve"> in the form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y=a+bx </m:t>
        </m:r>
      </m:oMath>
      <w:r>
        <w:rPr>
          <w:rFonts w:cstheme="minorHAnsi"/>
          <w:sz w:val="24"/>
          <w:szCs w:val="24"/>
        </w:rPr>
        <w:t xml:space="preserve"> is</w:t>
      </w:r>
    </w:p>
    <w:p w:rsidR="000F0CA1" w:rsidRDefault="000F0CA1" w:rsidP="000F0CA1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y=12,2971+0,8056x</m:t>
        </m:r>
      </m:oMath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05B79">
        <w:rPr>
          <w:rFonts w:cstheme="minorHAnsi"/>
          <w:sz w:val="24"/>
          <w:szCs w:val="24"/>
        </w:rPr>
        <w:t>(8</w:t>
      </w:r>
      <w:r>
        <w:rPr>
          <w:rFonts w:cstheme="minorHAnsi"/>
          <w:sz w:val="24"/>
          <w:szCs w:val="24"/>
        </w:rPr>
        <w:t>)</w:t>
      </w:r>
    </w:p>
    <w:p w:rsidR="000F0CA1" w:rsidRDefault="000F0CA1" w:rsidP="000F0CA1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0F0CA1" w:rsidRDefault="000F0CA1" w:rsidP="000F0CA1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AA1467">
        <w:rPr>
          <w:rFonts w:cstheme="minorHAnsi"/>
          <w:b/>
          <w:sz w:val="24"/>
          <w:szCs w:val="24"/>
        </w:rPr>
        <w:t>d)</w:t>
      </w:r>
      <w:r>
        <w:rPr>
          <w:rFonts w:cstheme="minorHAnsi"/>
          <w:sz w:val="24"/>
          <w:szCs w:val="24"/>
        </w:rPr>
        <w:t xml:space="preserve"> Use this regression line to estimate the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y </m:t>
        </m:r>
      </m:oMath>
      <w:r>
        <w:rPr>
          <w:rFonts w:cstheme="minorHAnsi"/>
          <w:sz w:val="24"/>
          <w:szCs w:val="24"/>
        </w:rPr>
        <w:t xml:space="preserve">– value if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x </m:t>
        </m:r>
      </m:oMath>
      <w:r>
        <w:rPr>
          <w:rFonts w:cstheme="minorHAnsi"/>
          <w:sz w:val="24"/>
          <w:szCs w:val="24"/>
        </w:rPr>
        <w:t>= 54.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(2)</w:t>
      </w:r>
    </w:p>
    <w:p w:rsidR="000F0CA1" w:rsidRDefault="000F0CA1" w:rsidP="000F0CA1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0F0CA1" w:rsidRDefault="000F0CA1" w:rsidP="000F0CA1">
      <w:pPr>
        <w:pStyle w:val="ListParagraph"/>
        <w:spacing w:after="0" w:line="240" w:lineRule="auto"/>
        <w:ind w:left="426"/>
        <w:rPr>
          <w:rFonts w:cstheme="minorHAnsi"/>
          <w:sz w:val="32"/>
          <w:szCs w:val="32"/>
        </w:rPr>
      </w:pPr>
      <w:r w:rsidRPr="00AA1467">
        <w:rPr>
          <w:rFonts w:cstheme="minorHAnsi"/>
          <w:b/>
          <w:sz w:val="24"/>
          <w:szCs w:val="24"/>
        </w:rPr>
        <w:t>e)</w:t>
      </w:r>
      <w:r>
        <w:rPr>
          <w:rFonts w:cstheme="minorHAnsi"/>
          <w:sz w:val="24"/>
          <w:szCs w:val="24"/>
        </w:rPr>
        <w:t xml:space="preserve"> </w:t>
      </w:r>
      <w:r w:rsidR="0010068C">
        <w:rPr>
          <w:rFonts w:cstheme="minorHAnsi"/>
          <w:sz w:val="24"/>
          <w:szCs w:val="24"/>
        </w:rPr>
        <w:t xml:space="preserve">Calculate the correlation coefficient by using </w:t>
      </w:r>
      <m:oMath>
        <m:r>
          <w:rPr>
            <w:rFonts w:ascii="Cambria Math" w:hAnsi="Cambria Math" w:cstheme="minorHAnsi"/>
            <w:sz w:val="28"/>
            <w:szCs w:val="28"/>
          </w:rPr>
          <m:t>r=b×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b>
            </m:sSub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 </m:t>
        </m:r>
      </m:oMath>
    </w:p>
    <w:p w:rsidR="008E61C3" w:rsidRDefault="008E61C3" w:rsidP="000F0CA1">
      <w:pPr>
        <w:pStyle w:val="ListParagraph"/>
        <w:spacing w:after="0" w:line="240" w:lineRule="auto"/>
        <w:ind w:left="426"/>
        <w:rPr>
          <w:rFonts w:cstheme="minorHAnsi"/>
          <w:sz w:val="32"/>
          <w:szCs w:val="32"/>
        </w:rPr>
      </w:pPr>
    </w:p>
    <w:p w:rsidR="008E61C3" w:rsidRPr="008E61C3" w:rsidRDefault="008E61C3" w:rsidP="000F0CA1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32"/>
          <w:szCs w:val="32"/>
        </w:rPr>
        <w:t xml:space="preserve">    </w:t>
      </w:r>
      <w:r>
        <w:rPr>
          <w:rFonts w:cstheme="minorHAnsi"/>
          <w:sz w:val="24"/>
          <w:szCs w:val="24"/>
        </w:rPr>
        <w:t xml:space="preserve">Given that: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sub>
            </m:sSub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</m:acc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 xml:space="preserve"> 2</m:t>
            </m:r>
          </m:sup>
        </m:sSup>
      </m:oMath>
      <w:r>
        <w:rPr>
          <w:rFonts w:cstheme="minorHAnsi"/>
          <w:sz w:val="28"/>
          <w:szCs w:val="28"/>
        </w:rPr>
        <w:t xml:space="preserve">  </w:t>
      </w:r>
      <w:r w:rsidRPr="008E61C3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sub>
            </m:sSub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e>
            </m:acc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 xml:space="preserve"> 2</m:t>
            </m:r>
          </m:sup>
        </m:sSup>
      </m:oMath>
      <w:r>
        <w:rPr>
          <w:rFonts w:cstheme="minorHAnsi"/>
          <w:sz w:val="28"/>
          <w:szCs w:val="28"/>
        </w:rPr>
        <w:t xml:space="preserve">  </w:t>
      </w:r>
    </w:p>
    <w:p w:rsidR="00D37692" w:rsidRPr="000F0CA1" w:rsidRDefault="00D37692" w:rsidP="00A92AF9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</w:p>
    <w:p w:rsidR="00AA5F3D" w:rsidRDefault="005475C1" w:rsidP="00AA5F3D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0F0CA1"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ab/>
      </w:r>
      <w:r w:rsidRPr="000F0CA1">
        <w:rPr>
          <w:rFonts w:cstheme="minorHAnsi"/>
          <w:sz w:val="24"/>
          <w:szCs w:val="24"/>
        </w:rPr>
        <w:tab/>
      </w:r>
      <w:r w:rsidR="00AA5F3D">
        <w:rPr>
          <w:rFonts w:cstheme="minorHAnsi"/>
          <w:sz w:val="24"/>
          <w:szCs w:val="24"/>
        </w:rPr>
        <w:tab/>
      </w:r>
      <w:r w:rsidR="00AA5F3D">
        <w:rPr>
          <w:rFonts w:cstheme="minorHAnsi"/>
          <w:sz w:val="24"/>
          <w:szCs w:val="24"/>
        </w:rPr>
        <w:tab/>
      </w:r>
      <w:r w:rsidR="00AA5F3D">
        <w:rPr>
          <w:rFonts w:cstheme="minorHAnsi"/>
          <w:sz w:val="24"/>
          <w:szCs w:val="24"/>
        </w:rPr>
        <w:tab/>
      </w:r>
      <w:r w:rsidR="00AA5F3D">
        <w:rPr>
          <w:rFonts w:cstheme="minorHAnsi"/>
          <w:sz w:val="24"/>
          <w:szCs w:val="24"/>
        </w:rPr>
        <w:tab/>
      </w:r>
      <w:r w:rsidR="00AA5F3D">
        <w:rPr>
          <w:rFonts w:cstheme="minorHAnsi"/>
          <w:sz w:val="24"/>
          <w:szCs w:val="24"/>
        </w:rPr>
        <w:tab/>
        <w:t>(4)</w:t>
      </w:r>
    </w:p>
    <w:p w:rsidR="00AA5F3D" w:rsidRDefault="00AA5F3D" w:rsidP="00AA5F3D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AA5F3D" w:rsidRDefault="00AA5F3D" w:rsidP="00AA5F3D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AA1467">
        <w:rPr>
          <w:rFonts w:cstheme="minorHAnsi"/>
          <w:b/>
          <w:sz w:val="24"/>
          <w:szCs w:val="24"/>
        </w:rPr>
        <w:t>f)</w:t>
      </w:r>
      <w:r>
        <w:rPr>
          <w:rFonts w:cstheme="minorHAnsi"/>
          <w:sz w:val="24"/>
          <w:szCs w:val="24"/>
        </w:rPr>
        <w:t xml:space="preserve">  Describe the correlation between the variables.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(2)</w:t>
      </w:r>
    </w:p>
    <w:p w:rsidR="00AA5F3D" w:rsidRDefault="00AA5F3D" w:rsidP="00AA5F3D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AA5F3D" w:rsidRDefault="00AA5F3D" w:rsidP="00AA5F3D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 w:rsidRPr="00AA1467">
        <w:rPr>
          <w:rFonts w:cstheme="minorHAnsi"/>
          <w:b/>
          <w:sz w:val="24"/>
          <w:szCs w:val="24"/>
        </w:rPr>
        <w:t>g)</w:t>
      </w:r>
      <w:r>
        <w:rPr>
          <w:rFonts w:cstheme="minorHAnsi"/>
          <w:sz w:val="24"/>
          <w:szCs w:val="24"/>
        </w:rPr>
        <w:t xml:space="preserve"> How accurate would the value estimated for </w:t>
      </w:r>
      <m:oMath>
        <m:r>
          <w:rPr>
            <w:rFonts w:ascii="Cambria Math" w:hAnsi="Cambria Math" w:cstheme="minorHAnsi"/>
            <w:sz w:val="24"/>
            <w:szCs w:val="24"/>
          </w:rPr>
          <m:t>y</m:t>
        </m:r>
      </m:oMath>
      <w:r>
        <w:rPr>
          <w:rFonts w:cstheme="minorHAnsi"/>
          <w:sz w:val="24"/>
          <w:szCs w:val="24"/>
        </w:rPr>
        <w:t xml:space="preserve"> in d) be if the value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x </m:t>
        </m:r>
      </m:oMath>
      <w:r>
        <w:rPr>
          <w:rFonts w:cstheme="minorHAnsi"/>
          <w:sz w:val="24"/>
          <w:szCs w:val="24"/>
        </w:rPr>
        <w:t>= 54 is interpolated.</w:t>
      </w:r>
    </w:p>
    <w:p w:rsidR="00AA5F3D" w:rsidRDefault="00AA5F3D" w:rsidP="00AA5F3D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(2)</w:t>
      </w:r>
    </w:p>
    <w:p w:rsidR="00AA5F3D" w:rsidRDefault="000F1C96" w:rsidP="00AA5F3D">
      <w:pPr>
        <w:pStyle w:val="stbQuesHead"/>
      </w:pPr>
      <w:r w:rsidRPr="008D6E42">
        <w:rPr>
          <w:noProof/>
        </w:rPr>
        <w:drawing>
          <wp:anchor distT="0" distB="0" distL="114300" distR="114300" simplePos="0" relativeHeight="251726848" behindDoc="0" locked="0" layoutInCell="1" allowOverlap="1" wp14:anchorId="74C5C075" wp14:editId="61754F73">
            <wp:simplePos x="0" y="0"/>
            <wp:positionH relativeFrom="column">
              <wp:posOffset>2480890</wp:posOffset>
            </wp:positionH>
            <wp:positionV relativeFrom="paragraph">
              <wp:posOffset>181279</wp:posOffset>
            </wp:positionV>
            <wp:extent cx="1231900" cy="1376680"/>
            <wp:effectExtent l="0" t="0" r="635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F3D" w:rsidRDefault="00AA5F3D" w:rsidP="00AA5F3D">
      <w:pPr>
        <w:pStyle w:val="stbQuesHead"/>
      </w:pPr>
    </w:p>
    <w:p w:rsidR="00AA5F3D" w:rsidRDefault="00AA5F3D" w:rsidP="00AA5F3D">
      <w:pPr>
        <w:pStyle w:val="stbQuesHead"/>
      </w:pPr>
    </w:p>
    <w:sectPr w:rsidR="00AA5F3D" w:rsidSect="0089653B">
      <w:footerReference w:type="default" r:id="rId20"/>
      <w:pgSz w:w="11906" w:h="16838"/>
      <w:pgMar w:top="851" w:right="851" w:bottom="851" w:left="851" w:header="567" w:footer="397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AE" w:rsidRDefault="004F14AE" w:rsidP="005A03D8">
      <w:pPr>
        <w:spacing w:after="0" w:line="240" w:lineRule="auto"/>
      </w:pPr>
      <w:r>
        <w:separator/>
      </w:r>
    </w:p>
  </w:endnote>
  <w:endnote w:type="continuationSeparator" w:id="0">
    <w:p w:rsidR="004F14AE" w:rsidRDefault="004F14AE" w:rsidP="005A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DB" w:rsidRDefault="004D50DB" w:rsidP="00D771C0">
    <w:pPr>
      <w:pStyle w:val="stbExamFooter"/>
    </w:pPr>
    <w:r>
      <w:t xml:space="preserve">Grade </w:t>
    </w:r>
    <w:fldSimple w:instr=" STYLEREF  stbGradeFrontpage  \* MERGEFORMAT ">
      <w:r w:rsidR="00635D4B">
        <w:rPr>
          <w:noProof/>
        </w:rPr>
        <w:t>12</w:t>
      </w:r>
    </w:fldSimple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35D4B">
      <w:rPr>
        <w:noProof/>
      </w:rPr>
      <w:t>12</w:t>
    </w:r>
    <w:r>
      <w:rPr>
        <w:noProof/>
      </w:rPr>
      <w:fldChar w:fldCharType="end"/>
    </w:r>
    <w:r>
      <w:t xml:space="preserve"> of </w:t>
    </w:r>
    <w:fldSimple w:instr=" NUMPAGES  \* Arabic  \* MERGEFORMAT ">
      <w:r w:rsidR="00635D4B">
        <w:rPr>
          <w:noProof/>
        </w:rPr>
        <w:t>12</w:t>
      </w:r>
    </w:fldSimple>
    <w:r>
      <w:tab/>
    </w:r>
    <w:fldSimple w:instr=" STYLEREF  stbSubjFrontPage  \* MERGEFORMAT ">
      <w:r w:rsidR="00635D4B">
        <w:rPr>
          <w:noProof/>
        </w:rPr>
        <w:t>Advanced Programme Mathematics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AE" w:rsidRDefault="004F14AE" w:rsidP="005A03D8">
      <w:pPr>
        <w:spacing w:after="0" w:line="240" w:lineRule="auto"/>
      </w:pPr>
      <w:r>
        <w:separator/>
      </w:r>
    </w:p>
  </w:footnote>
  <w:footnote w:type="continuationSeparator" w:id="0">
    <w:p w:rsidR="004F14AE" w:rsidRDefault="004F14AE" w:rsidP="005A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3FF"/>
    <w:multiLevelType w:val="hybridMultilevel"/>
    <w:tmpl w:val="8B0CED2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1">
      <w:start w:val="1"/>
      <w:numFmt w:val="decimal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4474"/>
    <w:multiLevelType w:val="hybridMultilevel"/>
    <w:tmpl w:val="B53C2F12"/>
    <w:lvl w:ilvl="0" w:tplc="3662DEE0">
      <w:start w:val="1"/>
      <w:numFmt w:val="decimal"/>
      <w:pStyle w:val="stbNumbers"/>
      <w:lvlText w:val="%1."/>
      <w:lvlJc w:val="left"/>
      <w:pPr>
        <w:ind w:left="360" w:hanging="360"/>
      </w:pPr>
      <w:rPr>
        <w:rFonts w:ascii="Calibri" w:hAnsi="Calibri" w:hint="default"/>
        <w:sz w:val="24"/>
        <w:szCs w:val="3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9092C"/>
    <w:multiLevelType w:val="hybridMultilevel"/>
    <w:tmpl w:val="B80649D2"/>
    <w:lvl w:ilvl="0" w:tplc="7D4C6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57D5E"/>
    <w:multiLevelType w:val="hybridMultilevel"/>
    <w:tmpl w:val="ED42858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670B1"/>
    <w:multiLevelType w:val="hybridMultilevel"/>
    <w:tmpl w:val="45D8E908"/>
    <w:lvl w:ilvl="0" w:tplc="3C725B92">
      <w:start w:val="2"/>
      <w:numFmt w:val="lowerRoman"/>
      <w:lvlText w:val="%1)"/>
      <w:lvlJc w:val="left"/>
      <w:pPr>
        <w:ind w:left="82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5" w:hanging="360"/>
      </w:pPr>
    </w:lvl>
    <w:lvl w:ilvl="2" w:tplc="1C09001B" w:tentative="1">
      <w:start w:val="1"/>
      <w:numFmt w:val="lowerRoman"/>
      <w:lvlText w:val="%3."/>
      <w:lvlJc w:val="right"/>
      <w:pPr>
        <w:ind w:left="1905" w:hanging="180"/>
      </w:pPr>
    </w:lvl>
    <w:lvl w:ilvl="3" w:tplc="1C09000F" w:tentative="1">
      <w:start w:val="1"/>
      <w:numFmt w:val="decimal"/>
      <w:lvlText w:val="%4."/>
      <w:lvlJc w:val="left"/>
      <w:pPr>
        <w:ind w:left="2625" w:hanging="360"/>
      </w:pPr>
    </w:lvl>
    <w:lvl w:ilvl="4" w:tplc="1C090019" w:tentative="1">
      <w:start w:val="1"/>
      <w:numFmt w:val="lowerLetter"/>
      <w:lvlText w:val="%5."/>
      <w:lvlJc w:val="left"/>
      <w:pPr>
        <w:ind w:left="3345" w:hanging="360"/>
      </w:pPr>
    </w:lvl>
    <w:lvl w:ilvl="5" w:tplc="1C09001B" w:tentative="1">
      <w:start w:val="1"/>
      <w:numFmt w:val="lowerRoman"/>
      <w:lvlText w:val="%6."/>
      <w:lvlJc w:val="right"/>
      <w:pPr>
        <w:ind w:left="4065" w:hanging="180"/>
      </w:pPr>
    </w:lvl>
    <w:lvl w:ilvl="6" w:tplc="1C09000F" w:tentative="1">
      <w:start w:val="1"/>
      <w:numFmt w:val="decimal"/>
      <w:lvlText w:val="%7."/>
      <w:lvlJc w:val="left"/>
      <w:pPr>
        <w:ind w:left="4785" w:hanging="360"/>
      </w:pPr>
    </w:lvl>
    <w:lvl w:ilvl="7" w:tplc="1C090019" w:tentative="1">
      <w:start w:val="1"/>
      <w:numFmt w:val="lowerLetter"/>
      <w:lvlText w:val="%8."/>
      <w:lvlJc w:val="left"/>
      <w:pPr>
        <w:ind w:left="5505" w:hanging="360"/>
      </w:pPr>
    </w:lvl>
    <w:lvl w:ilvl="8" w:tplc="1C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AA2209A"/>
    <w:multiLevelType w:val="multilevel"/>
    <w:tmpl w:val="DEDC2300"/>
    <w:lvl w:ilvl="0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▪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"/>
      <w:lvlJc w:val="left"/>
      <w:pPr>
        <w:ind w:left="99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754BC"/>
    <w:multiLevelType w:val="hybridMultilevel"/>
    <w:tmpl w:val="9E720C7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45619"/>
    <w:multiLevelType w:val="hybridMultilevel"/>
    <w:tmpl w:val="A6463E0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202CC"/>
    <w:multiLevelType w:val="hybridMultilevel"/>
    <w:tmpl w:val="F5FAFDF4"/>
    <w:lvl w:ilvl="0" w:tplc="E4289112">
      <w:start w:val="1"/>
      <w:numFmt w:val="bullet"/>
      <w:pStyle w:val="stb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3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668A1"/>
    <w:multiLevelType w:val="hybridMultilevel"/>
    <w:tmpl w:val="0D1EBD3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C1907"/>
    <w:multiLevelType w:val="hybridMultilevel"/>
    <w:tmpl w:val="ACD4BD0C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9D2E21"/>
    <w:multiLevelType w:val="hybridMultilevel"/>
    <w:tmpl w:val="3F423BC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E2404"/>
    <w:multiLevelType w:val="hybridMultilevel"/>
    <w:tmpl w:val="DF56785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AE43C0"/>
    <w:multiLevelType w:val="hybridMultilevel"/>
    <w:tmpl w:val="E1ECAD70"/>
    <w:lvl w:ilvl="0" w:tplc="887699C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3FB7CA9"/>
    <w:multiLevelType w:val="hybridMultilevel"/>
    <w:tmpl w:val="C578011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10DCD"/>
    <w:multiLevelType w:val="hybridMultilevel"/>
    <w:tmpl w:val="5ED2038C"/>
    <w:lvl w:ilvl="0" w:tplc="DAB01C14">
      <w:start w:val="9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5" w:hanging="360"/>
      </w:pPr>
    </w:lvl>
    <w:lvl w:ilvl="2" w:tplc="1C09001B" w:tentative="1">
      <w:start w:val="1"/>
      <w:numFmt w:val="lowerRoman"/>
      <w:lvlText w:val="%3."/>
      <w:lvlJc w:val="right"/>
      <w:pPr>
        <w:ind w:left="1905" w:hanging="180"/>
      </w:pPr>
    </w:lvl>
    <w:lvl w:ilvl="3" w:tplc="1C09000F" w:tentative="1">
      <w:start w:val="1"/>
      <w:numFmt w:val="decimal"/>
      <w:lvlText w:val="%4."/>
      <w:lvlJc w:val="left"/>
      <w:pPr>
        <w:ind w:left="2625" w:hanging="360"/>
      </w:pPr>
    </w:lvl>
    <w:lvl w:ilvl="4" w:tplc="1C090019" w:tentative="1">
      <w:start w:val="1"/>
      <w:numFmt w:val="lowerLetter"/>
      <w:lvlText w:val="%5."/>
      <w:lvlJc w:val="left"/>
      <w:pPr>
        <w:ind w:left="3345" w:hanging="360"/>
      </w:pPr>
    </w:lvl>
    <w:lvl w:ilvl="5" w:tplc="1C09001B" w:tentative="1">
      <w:start w:val="1"/>
      <w:numFmt w:val="lowerRoman"/>
      <w:lvlText w:val="%6."/>
      <w:lvlJc w:val="right"/>
      <w:pPr>
        <w:ind w:left="4065" w:hanging="180"/>
      </w:pPr>
    </w:lvl>
    <w:lvl w:ilvl="6" w:tplc="1C09000F" w:tentative="1">
      <w:start w:val="1"/>
      <w:numFmt w:val="decimal"/>
      <w:lvlText w:val="%7."/>
      <w:lvlJc w:val="left"/>
      <w:pPr>
        <w:ind w:left="4785" w:hanging="360"/>
      </w:pPr>
    </w:lvl>
    <w:lvl w:ilvl="7" w:tplc="1C090019" w:tentative="1">
      <w:start w:val="1"/>
      <w:numFmt w:val="lowerLetter"/>
      <w:lvlText w:val="%8."/>
      <w:lvlJc w:val="left"/>
      <w:pPr>
        <w:ind w:left="5505" w:hanging="360"/>
      </w:pPr>
    </w:lvl>
    <w:lvl w:ilvl="8" w:tplc="1C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96D4F0F"/>
    <w:multiLevelType w:val="hybridMultilevel"/>
    <w:tmpl w:val="E75C46B6"/>
    <w:lvl w:ilvl="0" w:tplc="37F642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7530EF"/>
    <w:multiLevelType w:val="hybridMultilevel"/>
    <w:tmpl w:val="7D74726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1549A"/>
    <w:multiLevelType w:val="hybridMultilevel"/>
    <w:tmpl w:val="96523228"/>
    <w:lvl w:ilvl="0" w:tplc="E17E19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0467B99"/>
    <w:multiLevelType w:val="hybridMultilevel"/>
    <w:tmpl w:val="FD7C37E2"/>
    <w:lvl w:ilvl="0" w:tplc="5F00F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06D26"/>
    <w:multiLevelType w:val="hybridMultilevel"/>
    <w:tmpl w:val="0D6A1082"/>
    <w:lvl w:ilvl="0" w:tplc="BCFEF4BE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EE2410"/>
    <w:multiLevelType w:val="hybridMultilevel"/>
    <w:tmpl w:val="1A0829BE"/>
    <w:lvl w:ilvl="0" w:tplc="69CC34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DDF0E918">
      <w:start w:val="1"/>
      <w:numFmt w:val="lowerRoman"/>
      <w:lvlText w:val="%3."/>
      <w:lvlJc w:val="right"/>
      <w:pPr>
        <w:ind w:left="747" w:hanging="180"/>
      </w:pPr>
      <w:rPr>
        <w:b w:val="0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E2934"/>
    <w:multiLevelType w:val="hybridMultilevel"/>
    <w:tmpl w:val="B5CAB5E0"/>
    <w:lvl w:ilvl="0" w:tplc="F1422C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37340"/>
    <w:multiLevelType w:val="singleLevel"/>
    <w:tmpl w:val="690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>
    <w:nsid w:val="4E630425"/>
    <w:multiLevelType w:val="hybridMultilevel"/>
    <w:tmpl w:val="DD7A1E40"/>
    <w:lvl w:ilvl="0" w:tplc="8BC8050E">
      <w:start w:val="2"/>
      <w:numFmt w:val="lowerRoman"/>
      <w:lvlText w:val="%1)"/>
      <w:lvlJc w:val="left"/>
      <w:pPr>
        <w:ind w:left="93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0" w:hanging="360"/>
      </w:pPr>
    </w:lvl>
    <w:lvl w:ilvl="2" w:tplc="1C09001B" w:tentative="1">
      <w:start w:val="1"/>
      <w:numFmt w:val="lowerRoman"/>
      <w:lvlText w:val="%3."/>
      <w:lvlJc w:val="right"/>
      <w:pPr>
        <w:ind w:left="2010" w:hanging="180"/>
      </w:pPr>
    </w:lvl>
    <w:lvl w:ilvl="3" w:tplc="1C09000F" w:tentative="1">
      <w:start w:val="1"/>
      <w:numFmt w:val="decimal"/>
      <w:lvlText w:val="%4."/>
      <w:lvlJc w:val="left"/>
      <w:pPr>
        <w:ind w:left="2730" w:hanging="360"/>
      </w:pPr>
    </w:lvl>
    <w:lvl w:ilvl="4" w:tplc="1C090019" w:tentative="1">
      <w:start w:val="1"/>
      <w:numFmt w:val="lowerLetter"/>
      <w:lvlText w:val="%5."/>
      <w:lvlJc w:val="left"/>
      <w:pPr>
        <w:ind w:left="3450" w:hanging="360"/>
      </w:pPr>
    </w:lvl>
    <w:lvl w:ilvl="5" w:tplc="1C09001B" w:tentative="1">
      <w:start w:val="1"/>
      <w:numFmt w:val="lowerRoman"/>
      <w:lvlText w:val="%6."/>
      <w:lvlJc w:val="right"/>
      <w:pPr>
        <w:ind w:left="4170" w:hanging="180"/>
      </w:pPr>
    </w:lvl>
    <w:lvl w:ilvl="6" w:tplc="1C09000F" w:tentative="1">
      <w:start w:val="1"/>
      <w:numFmt w:val="decimal"/>
      <w:lvlText w:val="%7."/>
      <w:lvlJc w:val="left"/>
      <w:pPr>
        <w:ind w:left="4890" w:hanging="360"/>
      </w:pPr>
    </w:lvl>
    <w:lvl w:ilvl="7" w:tplc="1C090019" w:tentative="1">
      <w:start w:val="1"/>
      <w:numFmt w:val="lowerLetter"/>
      <w:lvlText w:val="%8."/>
      <w:lvlJc w:val="left"/>
      <w:pPr>
        <w:ind w:left="5610" w:hanging="360"/>
      </w:pPr>
    </w:lvl>
    <w:lvl w:ilvl="8" w:tplc="1C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>
    <w:nsid w:val="4F984039"/>
    <w:multiLevelType w:val="hybridMultilevel"/>
    <w:tmpl w:val="9DC05648"/>
    <w:lvl w:ilvl="0" w:tplc="665E83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E3E6D"/>
    <w:multiLevelType w:val="hybridMultilevel"/>
    <w:tmpl w:val="75769814"/>
    <w:lvl w:ilvl="0" w:tplc="E432E70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C7312"/>
    <w:multiLevelType w:val="hybridMultilevel"/>
    <w:tmpl w:val="10E44C2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F2AB4"/>
    <w:multiLevelType w:val="hybridMultilevel"/>
    <w:tmpl w:val="9EBE5ECC"/>
    <w:lvl w:ilvl="0" w:tplc="0EF055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75E9C"/>
    <w:multiLevelType w:val="hybridMultilevel"/>
    <w:tmpl w:val="9D660358"/>
    <w:lvl w:ilvl="0" w:tplc="DAB01C1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5" w:hanging="360"/>
      </w:pPr>
    </w:lvl>
    <w:lvl w:ilvl="2" w:tplc="1C09001B" w:tentative="1">
      <w:start w:val="1"/>
      <w:numFmt w:val="lowerRoman"/>
      <w:lvlText w:val="%3."/>
      <w:lvlJc w:val="right"/>
      <w:pPr>
        <w:ind w:left="1905" w:hanging="180"/>
      </w:pPr>
    </w:lvl>
    <w:lvl w:ilvl="3" w:tplc="1C09000F" w:tentative="1">
      <w:start w:val="1"/>
      <w:numFmt w:val="decimal"/>
      <w:lvlText w:val="%4."/>
      <w:lvlJc w:val="left"/>
      <w:pPr>
        <w:ind w:left="2625" w:hanging="360"/>
      </w:pPr>
    </w:lvl>
    <w:lvl w:ilvl="4" w:tplc="1C090019" w:tentative="1">
      <w:start w:val="1"/>
      <w:numFmt w:val="lowerLetter"/>
      <w:lvlText w:val="%5."/>
      <w:lvlJc w:val="left"/>
      <w:pPr>
        <w:ind w:left="3345" w:hanging="360"/>
      </w:pPr>
    </w:lvl>
    <w:lvl w:ilvl="5" w:tplc="1C09001B" w:tentative="1">
      <w:start w:val="1"/>
      <w:numFmt w:val="lowerRoman"/>
      <w:lvlText w:val="%6."/>
      <w:lvlJc w:val="right"/>
      <w:pPr>
        <w:ind w:left="4065" w:hanging="180"/>
      </w:pPr>
    </w:lvl>
    <w:lvl w:ilvl="6" w:tplc="1C09000F" w:tentative="1">
      <w:start w:val="1"/>
      <w:numFmt w:val="decimal"/>
      <w:lvlText w:val="%7."/>
      <w:lvlJc w:val="left"/>
      <w:pPr>
        <w:ind w:left="4785" w:hanging="360"/>
      </w:pPr>
    </w:lvl>
    <w:lvl w:ilvl="7" w:tplc="1C090019" w:tentative="1">
      <w:start w:val="1"/>
      <w:numFmt w:val="lowerLetter"/>
      <w:lvlText w:val="%8."/>
      <w:lvlJc w:val="left"/>
      <w:pPr>
        <w:ind w:left="5505" w:hanging="360"/>
      </w:pPr>
    </w:lvl>
    <w:lvl w:ilvl="8" w:tplc="1C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>
    <w:nsid w:val="5F88348F"/>
    <w:multiLevelType w:val="hybridMultilevel"/>
    <w:tmpl w:val="BB4623C6"/>
    <w:lvl w:ilvl="0" w:tplc="DE84171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1623E4B"/>
    <w:multiLevelType w:val="hybridMultilevel"/>
    <w:tmpl w:val="6B96E3B4"/>
    <w:lvl w:ilvl="0" w:tplc="F81E5042">
      <w:start w:val="1"/>
      <w:numFmt w:val="lowerLetter"/>
      <w:lvlText w:val="%1)"/>
      <w:lvlJc w:val="left"/>
      <w:pPr>
        <w:ind w:left="1212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932" w:hanging="360"/>
      </w:pPr>
    </w:lvl>
    <w:lvl w:ilvl="2" w:tplc="1C09001B" w:tentative="1">
      <w:start w:val="1"/>
      <w:numFmt w:val="lowerRoman"/>
      <w:lvlText w:val="%3."/>
      <w:lvlJc w:val="right"/>
      <w:pPr>
        <w:ind w:left="2652" w:hanging="180"/>
      </w:pPr>
    </w:lvl>
    <w:lvl w:ilvl="3" w:tplc="1C09000F" w:tentative="1">
      <w:start w:val="1"/>
      <w:numFmt w:val="decimal"/>
      <w:lvlText w:val="%4."/>
      <w:lvlJc w:val="left"/>
      <w:pPr>
        <w:ind w:left="3372" w:hanging="360"/>
      </w:pPr>
    </w:lvl>
    <w:lvl w:ilvl="4" w:tplc="1C090019" w:tentative="1">
      <w:start w:val="1"/>
      <w:numFmt w:val="lowerLetter"/>
      <w:lvlText w:val="%5."/>
      <w:lvlJc w:val="left"/>
      <w:pPr>
        <w:ind w:left="4092" w:hanging="360"/>
      </w:pPr>
    </w:lvl>
    <w:lvl w:ilvl="5" w:tplc="1C09001B" w:tentative="1">
      <w:start w:val="1"/>
      <w:numFmt w:val="lowerRoman"/>
      <w:lvlText w:val="%6."/>
      <w:lvlJc w:val="right"/>
      <w:pPr>
        <w:ind w:left="4812" w:hanging="180"/>
      </w:pPr>
    </w:lvl>
    <w:lvl w:ilvl="6" w:tplc="1C09000F" w:tentative="1">
      <w:start w:val="1"/>
      <w:numFmt w:val="decimal"/>
      <w:lvlText w:val="%7."/>
      <w:lvlJc w:val="left"/>
      <w:pPr>
        <w:ind w:left="5532" w:hanging="360"/>
      </w:pPr>
    </w:lvl>
    <w:lvl w:ilvl="7" w:tplc="1C090019" w:tentative="1">
      <w:start w:val="1"/>
      <w:numFmt w:val="lowerLetter"/>
      <w:lvlText w:val="%8."/>
      <w:lvlJc w:val="left"/>
      <w:pPr>
        <w:ind w:left="6252" w:hanging="360"/>
      </w:pPr>
    </w:lvl>
    <w:lvl w:ilvl="8" w:tplc="1C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625B050A"/>
    <w:multiLevelType w:val="hybridMultilevel"/>
    <w:tmpl w:val="801C1B2A"/>
    <w:lvl w:ilvl="0" w:tplc="612679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70317"/>
    <w:multiLevelType w:val="hybridMultilevel"/>
    <w:tmpl w:val="9C8AE1F8"/>
    <w:lvl w:ilvl="0" w:tplc="92BA4E2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4E4DAC"/>
    <w:multiLevelType w:val="hybridMultilevel"/>
    <w:tmpl w:val="57EC586A"/>
    <w:lvl w:ilvl="0" w:tplc="663EE9D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33D75"/>
    <w:multiLevelType w:val="hybridMultilevel"/>
    <w:tmpl w:val="B6DA5A54"/>
    <w:lvl w:ilvl="0" w:tplc="C8806EA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84F2D"/>
    <w:multiLevelType w:val="hybridMultilevel"/>
    <w:tmpl w:val="9DC05648"/>
    <w:lvl w:ilvl="0" w:tplc="665E83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065CC"/>
    <w:multiLevelType w:val="hybridMultilevel"/>
    <w:tmpl w:val="E50815F6"/>
    <w:lvl w:ilvl="0" w:tplc="5CD268CC">
      <w:start w:val="2"/>
      <w:numFmt w:val="lowerRoman"/>
      <w:lvlText w:val="%1)"/>
      <w:lvlJc w:val="left"/>
      <w:pPr>
        <w:ind w:left="82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5" w:hanging="360"/>
      </w:pPr>
    </w:lvl>
    <w:lvl w:ilvl="2" w:tplc="1C09001B" w:tentative="1">
      <w:start w:val="1"/>
      <w:numFmt w:val="lowerRoman"/>
      <w:lvlText w:val="%3."/>
      <w:lvlJc w:val="right"/>
      <w:pPr>
        <w:ind w:left="1905" w:hanging="180"/>
      </w:pPr>
    </w:lvl>
    <w:lvl w:ilvl="3" w:tplc="1C09000F" w:tentative="1">
      <w:start w:val="1"/>
      <w:numFmt w:val="decimal"/>
      <w:lvlText w:val="%4."/>
      <w:lvlJc w:val="left"/>
      <w:pPr>
        <w:ind w:left="2625" w:hanging="360"/>
      </w:pPr>
    </w:lvl>
    <w:lvl w:ilvl="4" w:tplc="1C090019" w:tentative="1">
      <w:start w:val="1"/>
      <w:numFmt w:val="lowerLetter"/>
      <w:lvlText w:val="%5."/>
      <w:lvlJc w:val="left"/>
      <w:pPr>
        <w:ind w:left="3345" w:hanging="360"/>
      </w:pPr>
    </w:lvl>
    <w:lvl w:ilvl="5" w:tplc="1C09001B" w:tentative="1">
      <w:start w:val="1"/>
      <w:numFmt w:val="lowerRoman"/>
      <w:lvlText w:val="%6."/>
      <w:lvlJc w:val="right"/>
      <w:pPr>
        <w:ind w:left="4065" w:hanging="180"/>
      </w:pPr>
    </w:lvl>
    <w:lvl w:ilvl="6" w:tplc="1C09000F" w:tentative="1">
      <w:start w:val="1"/>
      <w:numFmt w:val="decimal"/>
      <w:lvlText w:val="%7."/>
      <w:lvlJc w:val="left"/>
      <w:pPr>
        <w:ind w:left="4785" w:hanging="360"/>
      </w:pPr>
    </w:lvl>
    <w:lvl w:ilvl="7" w:tplc="1C090019" w:tentative="1">
      <w:start w:val="1"/>
      <w:numFmt w:val="lowerLetter"/>
      <w:lvlText w:val="%8."/>
      <w:lvlJc w:val="left"/>
      <w:pPr>
        <w:ind w:left="5505" w:hanging="360"/>
      </w:pPr>
    </w:lvl>
    <w:lvl w:ilvl="8" w:tplc="1C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>
    <w:nsid w:val="76C23DBE"/>
    <w:multiLevelType w:val="hybridMultilevel"/>
    <w:tmpl w:val="0FF8001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23DA8"/>
    <w:multiLevelType w:val="hybridMultilevel"/>
    <w:tmpl w:val="5846EEA4"/>
    <w:lvl w:ilvl="0" w:tplc="ABF4290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9"/>
  </w:num>
  <w:num w:numId="5">
    <w:abstractNumId w:val="34"/>
  </w:num>
  <w:num w:numId="6">
    <w:abstractNumId w:val="21"/>
  </w:num>
  <w:num w:numId="7">
    <w:abstractNumId w:val="25"/>
  </w:num>
  <w:num w:numId="8">
    <w:abstractNumId w:val="33"/>
  </w:num>
  <w:num w:numId="9">
    <w:abstractNumId w:val="26"/>
  </w:num>
  <w:num w:numId="10">
    <w:abstractNumId w:val="20"/>
  </w:num>
  <w:num w:numId="11">
    <w:abstractNumId w:val="17"/>
  </w:num>
  <w:num w:numId="12">
    <w:abstractNumId w:val="9"/>
  </w:num>
  <w:num w:numId="13">
    <w:abstractNumId w:val="14"/>
  </w:num>
  <w:num w:numId="14">
    <w:abstractNumId w:val="0"/>
  </w:num>
  <w:num w:numId="15">
    <w:abstractNumId w:val="2"/>
  </w:num>
  <w:num w:numId="16">
    <w:abstractNumId w:val="38"/>
  </w:num>
  <w:num w:numId="17">
    <w:abstractNumId w:val="11"/>
  </w:num>
  <w:num w:numId="18">
    <w:abstractNumId w:val="6"/>
  </w:num>
  <w:num w:numId="19">
    <w:abstractNumId w:val="10"/>
  </w:num>
  <w:num w:numId="20">
    <w:abstractNumId w:val="23"/>
    <w:lvlOverride w:ilvl="0">
      <w:startOverride w:val="1"/>
    </w:lvlOverride>
  </w:num>
  <w:num w:numId="21">
    <w:abstractNumId w:val="39"/>
  </w:num>
  <w:num w:numId="22">
    <w:abstractNumId w:val="28"/>
  </w:num>
  <w:num w:numId="23">
    <w:abstractNumId w:val="7"/>
  </w:num>
  <w:num w:numId="24">
    <w:abstractNumId w:val="3"/>
  </w:num>
  <w:num w:numId="25">
    <w:abstractNumId w:val="32"/>
  </w:num>
  <w:num w:numId="26">
    <w:abstractNumId w:val="16"/>
  </w:num>
  <w:num w:numId="27">
    <w:abstractNumId w:val="29"/>
  </w:num>
  <w:num w:numId="28">
    <w:abstractNumId w:val="15"/>
  </w:num>
  <w:num w:numId="29">
    <w:abstractNumId w:val="37"/>
  </w:num>
  <w:num w:numId="30">
    <w:abstractNumId w:val="4"/>
  </w:num>
  <w:num w:numId="31">
    <w:abstractNumId w:val="24"/>
  </w:num>
  <w:num w:numId="32">
    <w:abstractNumId w:val="27"/>
  </w:num>
  <w:num w:numId="33">
    <w:abstractNumId w:val="35"/>
  </w:num>
  <w:num w:numId="34">
    <w:abstractNumId w:val="18"/>
  </w:num>
  <w:num w:numId="35">
    <w:abstractNumId w:val="31"/>
  </w:num>
  <w:num w:numId="36">
    <w:abstractNumId w:val="22"/>
  </w:num>
  <w:num w:numId="37">
    <w:abstractNumId w:val="13"/>
  </w:num>
  <w:num w:numId="38">
    <w:abstractNumId w:val="30"/>
  </w:num>
  <w:num w:numId="39">
    <w:abstractNumId w:val="1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E5"/>
    <w:rsid w:val="00004AB3"/>
    <w:rsid w:val="000065A5"/>
    <w:rsid w:val="0002519D"/>
    <w:rsid w:val="00045450"/>
    <w:rsid w:val="00054B6C"/>
    <w:rsid w:val="000700DF"/>
    <w:rsid w:val="000A1F9B"/>
    <w:rsid w:val="000B2C3B"/>
    <w:rsid w:val="000B52D9"/>
    <w:rsid w:val="000D2E81"/>
    <w:rsid w:val="000F0CA1"/>
    <w:rsid w:val="000F1C96"/>
    <w:rsid w:val="0010068C"/>
    <w:rsid w:val="00101CBD"/>
    <w:rsid w:val="00113374"/>
    <w:rsid w:val="0012039E"/>
    <w:rsid w:val="001B0D2A"/>
    <w:rsid w:val="001B43EF"/>
    <w:rsid w:val="001D03F8"/>
    <w:rsid w:val="00205B79"/>
    <w:rsid w:val="00234F30"/>
    <w:rsid w:val="00247711"/>
    <w:rsid w:val="00284E38"/>
    <w:rsid w:val="002A5FB4"/>
    <w:rsid w:val="002B0CDC"/>
    <w:rsid w:val="002E45B2"/>
    <w:rsid w:val="002F23E1"/>
    <w:rsid w:val="003224CD"/>
    <w:rsid w:val="00334B30"/>
    <w:rsid w:val="0035337F"/>
    <w:rsid w:val="00374399"/>
    <w:rsid w:val="00393760"/>
    <w:rsid w:val="00396CF7"/>
    <w:rsid w:val="003F093A"/>
    <w:rsid w:val="0040352A"/>
    <w:rsid w:val="0041073E"/>
    <w:rsid w:val="00415738"/>
    <w:rsid w:val="00436E7E"/>
    <w:rsid w:val="00446448"/>
    <w:rsid w:val="00454C20"/>
    <w:rsid w:val="00456FE0"/>
    <w:rsid w:val="00464BC9"/>
    <w:rsid w:val="00471727"/>
    <w:rsid w:val="00476AC8"/>
    <w:rsid w:val="00490A2B"/>
    <w:rsid w:val="004B344D"/>
    <w:rsid w:val="004C2A52"/>
    <w:rsid w:val="004D50DB"/>
    <w:rsid w:val="004D73F9"/>
    <w:rsid w:val="004E5CFB"/>
    <w:rsid w:val="004F14AE"/>
    <w:rsid w:val="005475C1"/>
    <w:rsid w:val="00571E63"/>
    <w:rsid w:val="00572601"/>
    <w:rsid w:val="005879CE"/>
    <w:rsid w:val="00590FF4"/>
    <w:rsid w:val="005A03D8"/>
    <w:rsid w:val="005A39FA"/>
    <w:rsid w:val="005B2CB0"/>
    <w:rsid w:val="005B46D7"/>
    <w:rsid w:val="005C7DB2"/>
    <w:rsid w:val="005D0CA2"/>
    <w:rsid w:val="005D2387"/>
    <w:rsid w:val="005D6680"/>
    <w:rsid w:val="005E7EC8"/>
    <w:rsid w:val="006114D5"/>
    <w:rsid w:val="00635D4B"/>
    <w:rsid w:val="00662DF2"/>
    <w:rsid w:val="00685543"/>
    <w:rsid w:val="006A7BC7"/>
    <w:rsid w:val="006B34D5"/>
    <w:rsid w:val="006B454A"/>
    <w:rsid w:val="006B4BA3"/>
    <w:rsid w:val="006D615C"/>
    <w:rsid w:val="00713543"/>
    <w:rsid w:val="00746D7D"/>
    <w:rsid w:val="00753566"/>
    <w:rsid w:val="00787B8F"/>
    <w:rsid w:val="007A7322"/>
    <w:rsid w:val="00802A26"/>
    <w:rsid w:val="008064EA"/>
    <w:rsid w:val="00807CB8"/>
    <w:rsid w:val="0082053A"/>
    <w:rsid w:val="00823142"/>
    <w:rsid w:val="00825C0C"/>
    <w:rsid w:val="00862A07"/>
    <w:rsid w:val="0086581C"/>
    <w:rsid w:val="00871456"/>
    <w:rsid w:val="00877B0F"/>
    <w:rsid w:val="00891E89"/>
    <w:rsid w:val="00892C98"/>
    <w:rsid w:val="00893CC8"/>
    <w:rsid w:val="0089653B"/>
    <w:rsid w:val="008A4180"/>
    <w:rsid w:val="008A75A9"/>
    <w:rsid w:val="008B5C7F"/>
    <w:rsid w:val="008D6E42"/>
    <w:rsid w:val="008E2DA5"/>
    <w:rsid w:val="008E61C3"/>
    <w:rsid w:val="009006D1"/>
    <w:rsid w:val="009138F3"/>
    <w:rsid w:val="00944FB4"/>
    <w:rsid w:val="00950EFC"/>
    <w:rsid w:val="00954CF7"/>
    <w:rsid w:val="00966D25"/>
    <w:rsid w:val="00974F9C"/>
    <w:rsid w:val="00975E87"/>
    <w:rsid w:val="0097746E"/>
    <w:rsid w:val="00980918"/>
    <w:rsid w:val="00982AC5"/>
    <w:rsid w:val="009A5D5E"/>
    <w:rsid w:val="009B7EAE"/>
    <w:rsid w:val="009D09EA"/>
    <w:rsid w:val="009D736B"/>
    <w:rsid w:val="009D7B97"/>
    <w:rsid w:val="009E2215"/>
    <w:rsid w:val="009E3F46"/>
    <w:rsid w:val="00A23402"/>
    <w:rsid w:val="00A256E7"/>
    <w:rsid w:val="00A269AD"/>
    <w:rsid w:val="00A35DE0"/>
    <w:rsid w:val="00A47275"/>
    <w:rsid w:val="00A52D88"/>
    <w:rsid w:val="00A639DE"/>
    <w:rsid w:val="00A863A5"/>
    <w:rsid w:val="00A86E92"/>
    <w:rsid w:val="00A92AF9"/>
    <w:rsid w:val="00AA1467"/>
    <w:rsid w:val="00AA5F3D"/>
    <w:rsid w:val="00AB06AA"/>
    <w:rsid w:val="00AB3C21"/>
    <w:rsid w:val="00AB6BE5"/>
    <w:rsid w:val="00AC77F2"/>
    <w:rsid w:val="00AD45E6"/>
    <w:rsid w:val="00AD77C5"/>
    <w:rsid w:val="00AE0B02"/>
    <w:rsid w:val="00B01F48"/>
    <w:rsid w:val="00B12DE7"/>
    <w:rsid w:val="00B143F1"/>
    <w:rsid w:val="00B219C8"/>
    <w:rsid w:val="00B3696B"/>
    <w:rsid w:val="00B53D0F"/>
    <w:rsid w:val="00B63AA3"/>
    <w:rsid w:val="00B74E5D"/>
    <w:rsid w:val="00B874EC"/>
    <w:rsid w:val="00BB6E22"/>
    <w:rsid w:val="00BE1309"/>
    <w:rsid w:val="00C007DD"/>
    <w:rsid w:val="00C07EE3"/>
    <w:rsid w:val="00C313E9"/>
    <w:rsid w:val="00C35E7A"/>
    <w:rsid w:val="00CB1FE8"/>
    <w:rsid w:val="00CF5579"/>
    <w:rsid w:val="00D033F3"/>
    <w:rsid w:val="00D200A5"/>
    <w:rsid w:val="00D34098"/>
    <w:rsid w:val="00D348E5"/>
    <w:rsid w:val="00D37692"/>
    <w:rsid w:val="00D44C56"/>
    <w:rsid w:val="00D771C0"/>
    <w:rsid w:val="00D91A3D"/>
    <w:rsid w:val="00DB4405"/>
    <w:rsid w:val="00DD305B"/>
    <w:rsid w:val="00DD5057"/>
    <w:rsid w:val="00DD71BB"/>
    <w:rsid w:val="00E04CF2"/>
    <w:rsid w:val="00E42A13"/>
    <w:rsid w:val="00E54DB0"/>
    <w:rsid w:val="00E55624"/>
    <w:rsid w:val="00E74F93"/>
    <w:rsid w:val="00E81160"/>
    <w:rsid w:val="00E84ADC"/>
    <w:rsid w:val="00E91596"/>
    <w:rsid w:val="00EA3CD3"/>
    <w:rsid w:val="00ED3BC2"/>
    <w:rsid w:val="00F25112"/>
    <w:rsid w:val="00F37673"/>
    <w:rsid w:val="00F651FF"/>
    <w:rsid w:val="00F77D16"/>
    <w:rsid w:val="00F93440"/>
    <w:rsid w:val="00FC0595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E63"/>
  </w:style>
  <w:style w:type="paragraph" w:styleId="Heading1">
    <w:name w:val="heading 1"/>
    <w:basedOn w:val="Normal"/>
    <w:next w:val="Normal"/>
    <w:link w:val="Heading1Char"/>
    <w:uiPriority w:val="9"/>
    <w:qFormat/>
    <w:rsid w:val="00E84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D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EFC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ListParagraph"/>
    <w:rsid w:val="009D736B"/>
    <w:pPr>
      <w:numPr>
        <w:numId w:val="1"/>
      </w:numPr>
      <w:spacing w:after="0" w:line="240" w:lineRule="auto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D736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50EFC"/>
    <w:rPr>
      <w:rFonts w:asciiTheme="majorHAnsi" w:eastAsiaTheme="majorEastAsia" w:hAnsiTheme="maj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5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337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3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bTitle1">
    <w:name w:val="stbTitle1"/>
    <w:basedOn w:val="Normal"/>
    <w:next w:val="stbNormal"/>
    <w:qFormat/>
    <w:rsid w:val="0035337F"/>
    <w:pPr>
      <w:jc w:val="center"/>
    </w:pPr>
    <w:rPr>
      <w:b/>
      <w:sz w:val="72"/>
    </w:rPr>
  </w:style>
  <w:style w:type="paragraph" w:customStyle="1" w:styleId="stbTitle2">
    <w:name w:val="stbTitle2"/>
    <w:basedOn w:val="Normal"/>
    <w:next w:val="stbNormal"/>
    <w:qFormat/>
    <w:rsid w:val="0035337F"/>
    <w:pPr>
      <w:jc w:val="center"/>
    </w:pPr>
    <w:rPr>
      <w:b/>
      <w:sz w:val="56"/>
    </w:rPr>
  </w:style>
  <w:style w:type="paragraph" w:customStyle="1" w:styleId="stbSubjName">
    <w:name w:val="stbSubjName"/>
    <w:basedOn w:val="Normal"/>
    <w:next w:val="stbNormal"/>
    <w:qFormat/>
    <w:rsid w:val="0035337F"/>
    <w:pPr>
      <w:jc w:val="center"/>
    </w:pPr>
    <w:rPr>
      <w:b/>
      <w:color w:val="FF0000"/>
      <w:sz w:val="48"/>
    </w:rPr>
  </w:style>
  <w:style w:type="paragraph" w:customStyle="1" w:styleId="stbTitle3">
    <w:name w:val="stbTitle3"/>
    <w:basedOn w:val="Normal"/>
    <w:qFormat/>
    <w:rsid w:val="0035337F"/>
    <w:pPr>
      <w:jc w:val="center"/>
    </w:pPr>
    <w:rPr>
      <w:b/>
      <w:sz w:val="44"/>
    </w:rPr>
  </w:style>
  <w:style w:type="paragraph" w:styleId="Header">
    <w:name w:val="header"/>
    <w:basedOn w:val="Normal"/>
    <w:link w:val="HeaderChar"/>
    <w:uiPriority w:val="99"/>
    <w:unhideWhenUsed/>
    <w:rsid w:val="005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D8"/>
  </w:style>
  <w:style w:type="paragraph" w:styleId="Footer">
    <w:name w:val="footer"/>
    <w:basedOn w:val="Normal"/>
    <w:link w:val="FooterChar"/>
    <w:uiPriority w:val="99"/>
    <w:unhideWhenUsed/>
    <w:rsid w:val="005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D8"/>
  </w:style>
  <w:style w:type="paragraph" w:customStyle="1" w:styleId="stbFooter">
    <w:name w:val="stbFooter"/>
    <w:basedOn w:val="Footer"/>
    <w:rsid w:val="00BB6E22"/>
    <w:pPr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10206"/>
      </w:tabs>
    </w:pPr>
  </w:style>
  <w:style w:type="paragraph" w:customStyle="1" w:styleId="stbHeading1">
    <w:name w:val="stbHeading1"/>
    <w:basedOn w:val="Normal"/>
    <w:next w:val="stbNormal"/>
    <w:rsid w:val="00807CB8"/>
    <w:pPr>
      <w:spacing w:before="200" w:line="240" w:lineRule="auto"/>
      <w:ind w:left="851" w:hanging="851"/>
    </w:pPr>
    <w:rPr>
      <w:b/>
      <w:caps/>
      <w:color w:val="FF0000"/>
      <w:sz w:val="36"/>
    </w:rPr>
  </w:style>
  <w:style w:type="paragraph" w:customStyle="1" w:styleId="stbNormal">
    <w:name w:val="stbNormal"/>
    <w:basedOn w:val="Normal"/>
    <w:qFormat/>
    <w:rsid w:val="00BB6E22"/>
    <w:pPr>
      <w:spacing w:before="120" w:after="12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4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bHeading2">
    <w:name w:val="stbHeading2"/>
    <w:basedOn w:val="Normal"/>
    <w:next w:val="stbNormal"/>
    <w:rsid w:val="00807CB8"/>
    <w:pPr>
      <w:spacing w:before="160" w:after="160" w:line="240" w:lineRule="auto"/>
      <w:ind w:left="851" w:hanging="851"/>
    </w:pPr>
    <w:rPr>
      <w:rFonts w:ascii="Calibri" w:hAnsi="Calibri"/>
      <w:b/>
      <w:color w:val="0070C0"/>
      <w:sz w:val="32"/>
    </w:rPr>
  </w:style>
  <w:style w:type="paragraph" w:customStyle="1" w:styleId="stbNumbers">
    <w:name w:val="stbNumbers"/>
    <w:basedOn w:val="stbNormal"/>
    <w:rsid w:val="00807CB8"/>
    <w:pPr>
      <w:numPr>
        <w:numId w:val="2"/>
      </w:numPr>
      <w:spacing w:before="60" w:after="60"/>
      <w:ind w:left="1135" w:hanging="851"/>
    </w:pPr>
  </w:style>
  <w:style w:type="paragraph" w:customStyle="1" w:styleId="stbBullets">
    <w:name w:val="stbBullets"/>
    <w:basedOn w:val="stbNumbers"/>
    <w:rsid w:val="008E2DA5"/>
    <w:pPr>
      <w:numPr>
        <w:numId w:val="3"/>
      </w:numPr>
      <w:ind w:left="567" w:hanging="567"/>
    </w:pPr>
  </w:style>
  <w:style w:type="paragraph" w:customStyle="1" w:styleId="stbHeading3">
    <w:name w:val="stbHeading3"/>
    <w:basedOn w:val="stbHeading2"/>
    <w:rsid w:val="001D03F8"/>
    <w:rPr>
      <w:color w:val="00B050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52D88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52D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2D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52D8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52D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FrontPage">
    <w:name w:val="stbFrontPage"/>
    <w:basedOn w:val="Normal"/>
    <w:qFormat/>
    <w:rsid w:val="00C35E7A"/>
    <w:rPr>
      <w:rFonts w:ascii="Calibri" w:hAnsi="Calibri" w:cs="Calibri"/>
      <w:b/>
      <w:sz w:val="28"/>
    </w:rPr>
  </w:style>
  <w:style w:type="paragraph" w:customStyle="1" w:styleId="stbSubjFrontPage">
    <w:name w:val="stbSubjFrontPage"/>
    <w:basedOn w:val="stbFrontPage"/>
    <w:next w:val="stbNormal"/>
    <w:qFormat/>
    <w:rsid w:val="00A863A5"/>
    <w:pPr>
      <w:spacing w:after="0" w:line="240" w:lineRule="auto"/>
    </w:pPr>
  </w:style>
  <w:style w:type="paragraph" w:customStyle="1" w:styleId="stbGradeFrontpage">
    <w:name w:val="stbGradeFrontpage"/>
    <w:basedOn w:val="stbSubjFrontPage"/>
    <w:qFormat/>
    <w:rsid w:val="00A863A5"/>
  </w:style>
  <w:style w:type="paragraph" w:customStyle="1" w:styleId="stbQuesHead">
    <w:name w:val="stbQuesHead"/>
    <w:basedOn w:val="stbNormal"/>
    <w:qFormat/>
    <w:rsid w:val="00572601"/>
    <w:pPr>
      <w:tabs>
        <w:tab w:val="right" w:pos="10206"/>
      </w:tabs>
      <w:spacing w:before="480"/>
    </w:pPr>
    <w:rPr>
      <w:rFonts w:ascii="Calibri" w:hAnsi="Calibri" w:cs="Calibri"/>
      <w:b/>
      <w:caps/>
      <w:sz w:val="28"/>
    </w:rPr>
  </w:style>
  <w:style w:type="paragraph" w:customStyle="1" w:styleId="stbQuesLevel1">
    <w:name w:val="stbQuesLevel1"/>
    <w:basedOn w:val="stbNormal"/>
    <w:qFormat/>
    <w:rsid w:val="00113374"/>
    <w:pPr>
      <w:tabs>
        <w:tab w:val="right" w:pos="10206"/>
      </w:tabs>
      <w:ind w:left="567" w:right="567" w:hanging="567"/>
    </w:pPr>
  </w:style>
  <w:style w:type="paragraph" w:customStyle="1" w:styleId="stbExamFooter">
    <w:name w:val="stbExamFooter"/>
    <w:basedOn w:val="stbFooter"/>
    <w:rsid w:val="00D771C0"/>
  </w:style>
  <w:style w:type="paragraph" w:customStyle="1" w:styleId="stbFrontInfo">
    <w:name w:val="stbFrontInfo"/>
    <w:basedOn w:val="stbFrontPage"/>
    <w:rsid w:val="00572601"/>
    <w:rPr>
      <w:b w:val="0"/>
    </w:rPr>
  </w:style>
  <w:style w:type="paragraph" w:customStyle="1" w:styleId="stbLine">
    <w:name w:val="stbLine"/>
    <w:basedOn w:val="stbNormal"/>
    <w:next w:val="stbNormal"/>
    <w:rsid w:val="00D44C56"/>
    <w:pPr>
      <w:pBdr>
        <w:bottom w:val="single" w:sz="4" w:space="1" w:color="auto"/>
      </w:pBdr>
    </w:pPr>
  </w:style>
  <w:style w:type="paragraph" w:customStyle="1" w:styleId="stbQuesLevel2">
    <w:name w:val="stbQuesLevel2"/>
    <w:basedOn w:val="stbQuesLevel1"/>
    <w:rsid w:val="00D44C56"/>
    <w:pPr>
      <w:ind w:left="1418" w:hanging="851"/>
    </w:pPr>
  </w:style>
  <w:style w:type="paragraph" w:customStyle="1" w:styleId="stbQuesLevel3">
    <w:name w:val="stbQuesLevel3"/>
    <w:basedOn w:val="stbQuesLevel2"/>
    <w:rsid w:val="00A86E92"/>
    <w:pPr>
      <w:ind w:left="2269"/>
    </w:pPr>
  </w:style>
  <w:style w:type="character" w:styleId="PlaceholderText">
    <w:name w:val="Placeholder Text"/>
    <w:basedOn w:val="DefaultParagraphFont"/>
    <w:uiPriority w:val="99"/>
    <w:semiHidden/>
    <w:rsid w:val="006B45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E63"/>
  </w:style>
  <w:style w:type="paragraph" w:styleId="Heading1">
    <w:name w:val="heading 1"/>
    <w:basedOn w:val="Normal"/>
    <w:next w:val="Normal"/>
    <w:link w:val="Heading1Char"/>
    <w:uiPriority w:val="9"/>
    <w:qFormat/>
    <w:rsid w:val="00E84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D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EFC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ListParagraph"/>
    <w:rsid w:val="009D736B"/>
    <w:pPr>
      <w:numPr>
        <w:numId w:val="1"/>
      </w:numPr>
      <w:spacing w:after="0" w:line="240" w:lineRule="auto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D736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50EFC"/>
    <w:rPr>
      <w:rFonts w:asciiTheme="majorHAnsi" w:eastAsiaTheme="majorEastAsia" w:hAnsiTheme="maj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5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337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3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bTitle1">
    <w:name w:val="stbTitle1"/>
    <w:basedOn w:val="Normal"/>
    <w:next w:val="stbNormal"/>
    <w:qFormat/>
    <w:rsid w:val="0035337F"/>
    <w:pPr>
      <w:jc w:val="center"/>
    </w:pPr>
    <w:rPr>
      <w:b/>
      <w:sz w:val="72"/>
    </w:rPr>
  </w:style>
  <w:style w:type="paragraph" w:customStyle="1" w:styleId="stbTitle2">
    <w:name w:val="stbTitle2"/>
    <w:basedOn w:val="Normal"/>
    <w:next w:val="stbNormal"/>
    <w:qFormat/>
    <w:rsid w:val="0035337F"/>
    <w:pPr>
      <w:jc w:val="center"/>
    </w:pPr>
    <w:rPr>
      <w:b/>
      <w:sz w:val="56"/>
    </w:rPr>
  </w:style>
  <w:style w:type="paragraph" w:customStyle="1" w:styleId="stbSubjName">
    <w:name w:val="stbSubjName"/>
    <w:basedOn w:val="Normal"/>
    <w:next w:val="stbNormal"/>
    <w:qFormat/>
    <w:rsid w:val="0035337F"/>
    <w:pPr>
      <w:jc w:val="center"/>
    </w:pPr>
    <w:rPr>
      <w:b/>
      <w:color w:val="FF0000"/>
      <w:sz w:val="48"/>
    </w:rPr>
  </w:style>
  <w:style w:type="paragraph" w:customStyle="1" w:styleId="stbTitle3">
    <w:name w:val="stbTitle3"/>
    <w:basedOn w:val="Normal"/>
    <w:qFormat/>
    <w:rsid w:val="0035337F"/>
    <w:pPr>
      <w:jc w:val="center"/>
    </w:pPr>
    <w:rPr>
      <w:b/>
      <w:sz w:val="44"/>
    </w:rPr>
  </w:style>
  <w:style w:type="paragraph" w:styleId="Header">
    <w:name w:val="header"/>
    <w:basedOn w:val="Normal"/>
    <w:link w:val="HeaderChar"/>
    <w:uiPriority w:val="99"/>
    <w:unhideWhenUsed/>
    <w:rsid w:val="005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D8"/>
  </w:style>
  <w:style w:type="paragraph" w:styleId="Footer">
    <w:name w:val="footer"/>
    <w:basedOn w:val="Normal"/>
    <w:link w:val="FooterChar"/>
    <w:uiPriority w:val="99"/>
    <w:unhideWhenUsed/>
    <w:rsid w:val="005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D8"/>
  </w:style>
  <w:style w:type="paragraph" w:customStyle="1" w:styleId="stbFooter">
    <w:name w:val="stbFooter"/>
    <w:basedOn w:val="Footer"/>
    <w:rsid w:val="00BB6E22"/>
    <w:pPr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10206"/>
      </w:tabs>
    </w:pPr>
  </w:style>
  <w:style w:type="paragraph" w:customStyle="1" w:styleId="stbHeading1">
    <w:name w:val="stbHeading1"/>
    <w:basedOn w:val="Normal"/>
    <w:next w:val="stbNormal"/>
    <w:rsid w:val="00807CB8"/>
    <w:pPr>
      <w:spacing w:before="200" w:line="240" w:lineRule="auto"/>
      <w:ind w:left="851" w:hanging="851"/>
    </w:pPr>
    <w:rPr>
      <w:b/>
      <w:caps/>
      <w:color w:val="FF0000"/>
      <w:sz w:val="36"/>
    </w:rPr>
  </w:style>
  <w:style w:type="paragraph" w:customStyle="1" w:styleId="stbNormal">
    <w:name w:val="stbNormal"/>
    <w:basedOn w:val="Normal"/>
    <w:qFormat/>
    <w:rsid w:val="00BB6E22"/>
    <w:pPr>
      <w:spacing w:before="120" w:after="12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4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bHeading2">
    <w:name w:val="stbHeading2"/>
    <w:basedOn w:val="Normal"/>
    <w:next w:val="stbNormal"/>
    <w:rsid w:val="00807CB8"/>
    <w:pPr>
      <w:spacing w:before="160" w:after="160" w:line="240" w:lineRule="auto"/>
      <w:ind w:left="851" w:hanging="851"/>
    </w:pPr>
    <w:rPr>
      <w:rFonts w:ascii="Calibri" w:hAnsi="Calibri"/>
      <w:b/>
      <w:color w:val="0070C0"/>
      <w:sz w:val="32"/>
    </w:rPr>
  </w:style>
  <w:style w:type="paragraph" w:customStyle="1" w:styleId="stbNumbers">
    <w:name w:val="stbNumbers"/>
    <w:basedOn w:val="stbNormal"/>
    <w:rsid w:val="00807CB8"/>
    <w:pPr>
      <w:numPr>
        <w:numId w:val="2"/>
      </w:numPr>
      <w:spacing w:before="60" w:after="60"/>
      <w:ind w:left="1135" w:hanging="851"/>
    </w:pPr>
  </w:style>
  <w:style w:type="paragraph" w:customStyle="1" w:styleId="stbBullets">
    <w:name w:val="stbBullets"/>
    <w:basedOn w:val="stbNumbers"/>
    <w:rsid w:val="008E2DA5"/>
    <w:pPr>
      <w:numPr>
        <w:numId w:val="3"/>
      </w:numPr>
      <w:ind w:left="567" w:hanging="567"/>
    </w:pPr>
  </w:style>
  <w:style w:type="paragraph" w:customStyle="1" w:styleId="stbHeading3">
    <w:name w:val="stbHeading3"/>
    <w:basedOn w:val="stbHeading2"/>
    <w:rsid w:val="001D03F8"/>
    <w:rPr>
      <w:color w:val="00B050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52D88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52D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2D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52D8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52D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FrontPage">
    <w:name w:val="stbFrontPage"/>
    <w:basedOn w:val="Normal"/>
    <w:qFormat/>
    <w:rsid w:val="00C35E7A"/>
    <w:rPr>
      <w:rFonts w:ascii="Calibri" w:hAnsi="Calibri" w:cs="Calibri"/>
      <w:b/>
      <w:sz w:val="28"/>
    </w:rPr>
  </w:style>
  <w:style w:type="paragraph" w:customStyle="1" w:styleId="stbSubjFrontPage">
    <w:name w:val="stbSubjFrontPage"/>
    <w:basedOn w:val="stbFrontPage"/>
    <w:next w:val="stbNormal"/>
    <w:qFormat/>
    <w:rsid w:val="00A863A5"/>
    <w:pPr>
      <w:spacing w:after="0" w:line="240" w:lineRule="auto"/>
    </w:pPr>
  </w:style>
  <w:style w:type="paragraph" w:customStyle="1" w:styleId="stbGradeFrontpage">
    <w:name w:val="stbGradeFrontpage"/>
    <w:basedOn w:val="stbSubjFrontPage"/>
    <w:qFormat/>
    <w:rsid w:val="00A863A5"/>
  </w:style>
  <w:style w:type="paragraph" w:customStyle="1" w:styleId="stbQuesHead">
    <w:name w:val="stbQuesHead"/>
    <w:basedOn w:val="stbNormal"/>
    <w:qFormat/>
    <w:rsid w:val="00572601"/>
    <w:pPr>
      <w:tabs>
        <w:tab w:val="right" w:pos="10206"/>
      </w:tabs>
      <w:spacing w:before="480"/>
    </w:pPr>
    <w:rPr>
      <w:rFonts w:ascii="Calibri" w:hAnsi="Calibri" w:cs="Calibri"/>
      <w:b/>
      <w:caps/>
      <w:sz w:val="28"/>
    </w:rPr>
  </w:style>
  <w:style w:type="paragraph" w:customStyle="1" w:styleId="stbQuesLevel1">
    <w:name w:val="stbQuesLevel1"/>
    <w:basedOn w:val="stbNormal"/>
    <w:qFormat/>
    <w:rsid w:val="00113374"/>
    <w:pPr>
      <w:tabs>
        <w:tab w:val="right" w:pos="10206"/>
      </w:tabs>
      <w:ind w:left="567" w:right="567" w:hanging="567"/>
    </w:pPr>
  </w:style>
  <w:style w:type="paragraph" w:customStyle="1" w:styleId="stbExamFooter">
    <w:name w:val="stbExamFooter"/>
    <w:basedOn w:val="stbFooter"/>
    <w:rsid w:val="00D771C0"/>
  </w:style>
  <w:style w:type="paragraph" w:customStyle="1" w:styleId="stbFrontInfo">
    <w:name w:val="stbFrontInfo"/>
    <w:basedOn w:val="stbFrontPage"/>
    <w:rsid w:val="00572601"/>
    <w:rPr>
      <w:b w:val="0"/>
    </w:rPr>
  </w:style>
  <w:style w:type="paragraph" w:customStyle="1" w:styleId="stbLine">
    <w:name w:val="stbLine"/>
    <w:basedOn w:val="stbNormal"/>
    <w:next w:val="stbNormal"/>
    <w:rsid w:val="00D44C56"/>
    <w:pPr>
      <w:pBdr>
        <w:bottom w:val="single" w:sz="4" w:space="1" w:color="auto"/>
      </w:pBdr>
    </w:pPr>
  </w:style>
  <w:style w:type="paragraph" w:customStyle="1" w:styleId="stbQuesLevel2">
    <w:name w:val="stbQuesLevel2"/>
    <w:basedOn w:val="stbQuesLevel1"/>
    <w:rsid w:val="00D44C56"/>
    <w:pPr>
      <w:ind w:left="1418" w:hanging="851"/>
    </w:pPr>
  </w:style>
  <w:style w:type="paragraph" w:customStyle="1" w:styleId="stbQuesLevel3">
    <w:name w:val="stbQuesLevel3"/>
    <w:basedOn w:val="stbQuesLevel2"/>
    <w:rsid w:val="00A86E92"/>
    <w:pPr>
      <w:ind w:left="2269"/>
    </w:pPr>
  </w:style>
  <w:style w:type="character" w:styleId="PlaceholderText">
    <w:name w:val="Placeholder Text"/>
    <w:basedOn w:val="DefaultParagraphFont"/>
    <w:uiPriority w:val="99"/>
    <w:semiHidden/>
    <w:rsid w:val="006B4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87YX6PA3\ST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7E74-D3B0-4081-A846-A3DF22FD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STB Template.dotx</Template>
  <TotalTime>1021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Benedicts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Marjory Povall</cp:lastModifiedBy>
  <cp:revision>47</cp:revision>
  <cp:lastPrinted>2014-08-07T09:23:00Z</cp:lastPrinted>
  <dcterms:created xsi:type="dcterms:W3CDTF">2014-06-15T12:45:00Z</dcterms:created>
  <dcterms:modified xsi:type="dcterms:W3CDTF">2014-08-07T09:24:00Z</dcterms:modified>
</cp:coreProperties>
</file>